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F6C" w:rsidRDefault="00122F6C" w:rsidP="00DB7B0A">
      <w:pPr>
        <w:jc w:val="center"/>
        <w:rPr>
          <w:sz w:val="28"/>
          <w:szCs w:val="28"/>
        </w:rPr>
      </w:pPr>
      <w:bookmarkStart w:id="0" w:name="_GoBack"/>
    </w:p>
    <w:sectPr w:rsidR="00122F6C" w:rsidSect="00BA4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72BAD"/>
    <w:multiLevelType w:val="hybridMultilevel"/>
    <w:tmpl w:val="34482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BB2D5D"/>
    <w:multiLevelType w:val="hybridMultilevel"/>
    <w:tmpl w:val="80E2CB80"/>
    <w:lvl w:ilvl="0" w:tplc="6F6859EE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7B0A"/>
    <w:rsid w:val="000513D5"/>
    <w:rsid w:val="0008489D"/>
    <w:rsid w:val="000F016D"/>
    <w:rsid w:val="00122F6C"/>
    <w:rsid w:val="002426CD"/>
    <w:rsid w:val="00265602"/>
    <w:rsid w:val="0027522D"/>
    <w:rsid w:val="002815CC"/>
    <w:rsid w:val="002A4C57"/>
    <w:rsid w:val="002E1954"/>
    <w:rsid w:val="00305DB9"/>
    <w:rsid w:val="003607EA"/>
    <w:rsid w:val="003832AE"/>
    <w:rsid w:val="00421767"/>
    <w:rsid w:val="004923B7"/>
    <w:rsid w:val="00541341"/>
    <w:rsid w:val="005665F9"/>
    <w:rsid w:val="00570067"/>
    <w:rsid w:val="006257BB"/>
    <w:rsid w:val="006346A5"/>
    <w:rsid w:val="006917B8"/>
    <w:rsid w:val="008A7D70"/>
    <w:rsid w:val="00982946"/>
    <w:rsid w:val="00A25DFC"/>
    <w:rsid w:val="00A33394"/>
    <w:rsid w:val="00A70EB0"/>
    <w:rsid w:val="00BA46EE"/>
    <w:rsid w:val="00C04CFE"/>
    <w:rsid w:val="00C11685"/>
    <w:rsid w:val="00CD6A77"/>
    <w:rsid w:val="00D02261"/>
    <w:rsid w:val="00D349DA"/>
    <w:rsid w:val="00D82722"/>
    <w:rsid w:val="00DB7B0A"/>
    <w:rsid w:val="00E24815"/>
    <w:rsid w:val="00E61206"/>
    <w:rsid w:val="00E653A4"/>
    <w:rsid w:val="00ED1FBF"/>
    <w:rsid w:val="00F138E5"/>
    <w:rsid w:val="00F16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B0A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B0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B7B0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9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123</TotalTime>
  <Pages>1</Pages>
  <Words>0</Words>
  <Characters>0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User</cp:lastModifiedBy>
  <cp:revision>8</cp:revision>
  <cp:lastPrinted>2019-01-29T04:34:00Z</cp:lastPrinted>
  <dcterms:created xsi:type="dcterms:W3CDTF">2019-01-29T04:34:00Z</dcterms:created>
  <dcterms:modified xsi:type="dcterms:W3CDTF">2020-04-20T05:16:00Z</dcterms:modified>
</cp:coreProperties>
</file>