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Default="001C1D1B" w:rsidP="000B3355">
      <w:pPr>
        <w:rPr>
          <w:sz w:val="28"/>
          <w:szCs w:val="28"/>
        </w:rPr>
      </w:pPr>
    </w:p>
    <w:p w:rsidR="001C1D1B" w:rsidRPr="001F725E" w:rsidRDefault="001C1D1B" w:rsidP="000B3355">
      <w:pPr>
        <w:rPr>
          <w:sz w:val="28"/>
          <w:szCs w:val="28"/>
        </w:rPr>
      </w:pPr>
    </w:p>
    <w:p w:rsidR="001C1D1B" w:rsidRDefault="001C1D1B"/>
    <w:sectPr w:rsidR="001C1D1B" w:rsidSect="000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79"/>
    <w:multiLevelType w:val="multilevel"/>
    <w:tmpl w:val="68EA7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E34118C"/>
    <w:multiLevelType w:val="multilevel"/>
    <w:tmpl w:val="C8563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355"/>
    <w:rsid w:val="00001F15"/>
    <w:rsid w:val="0001098E"/>
    <w:rsid w:val="000207E0"/>
    <w:rsid w:val="00033484"/>
    <w:rsid w:val="00035EF7"/>
    <w:rsid w:val="000416BF"/>
    <w:rsid w:val="00095429"/>
    <w:rsid w:val="000B3355"/>
    <w:rsid w:val="000C5CE5"/>
    <w:rsid w:val="000E2A5D"/>
    <w:rsid w:val="001619B6"/>
    <w:rsid w:val="001A64E3"/>
    <w:rsid w:val="001C1D1B"/>
    <w:rsid w:val="001C65C0"/>
    <w:rsid w:val="001F725E"/>
    <w:rsid w:val="002263F3"/>
    <w:rsid w:val="00240CB0"/>
    <w:rsid w:val="00252331"/>
    <w:rsid w:val="00262F9E"/>
    <w:rsid w:val="00270BDF"/>
    <w:rsid w:val="00285337"/>
    <w:rsid w:val="002A06AE"/>
    <w:rsid w:val="002A06D2"/>
    <w:rsid w:val="002B1520"/>
    <w:rsid w:val="002C1BCA"/>
    <w:rsid w:val="00301F68"/>
    <w:rsid w:val="00313215"/>
    <w:rsid w:val="003417E7"/>
    <w:rsid w:val="003B043F"/>
    <w:rsid w:val="003E0F48"/>
    <w:rsid w:val="003E178D"/>
    <w:rsid w:val="00411235"/>
    <w:rsid w:val="00537970"/>
    <w:rsid w:val="005405E1"/>
    <w:rsid w:val="00550F15"/>
    <w:rsid w:val="00583607"/>
    <w:rsid w:val="00590308"/>
    <w:rsid w:val="005923C2"/>
    <w:rsid w:val="005C0BEF"/>
    <w:rsid w:val="005E00DB"/>
    <w:rsid w:val="005F3D98"/>
    <w:rsid w:val="00612DEB"/>
    <w:rsid w:val="0061469F"/>
    <w:rsid w:val="00617689"/>
    <w:rsid w:val="00624B77"/>
    <w:rsid w:val="00624B88"/>
    <w:rsid w:val="00640B24"/>
    <w:rsid w:val="0064125F"/>
    <w:rsid w:val="00646C40"/>
    <w:rsid w:val="0069264F"/>
    <w:rsid w:val="0069582D"/>
    <w:rsid w:val="006E262B"/>
    <w:rsid w:val="00707B52"/>
    <w:rsid w:val="00720119"/>
    <w:rsid w:val="00733B44"/>
    <w:rsid w:val="007B0B41"/>
    <w:rsid w:val="007C0B91"/>
    <w:rsid w:val="007C2A82"/>
    <w:rsid w:val="007C4015"/>
    <w:rsid w:val="00802CCE"/>
    <w:rsid w:val="00811255"/>
    <w:rsid w:val="008238A5"/>
    <w:rsid w:val="00844A79"/>
    <w:rsid w:val="00845C46"/>
    <w:rsid w:val="00865832"/>
    <w:rsid w:val="008866E3"/>
    <w:rsid w:val="009146E6"/>
    <w:rsid w:val="009812CC"/>
    <w:rsid w:val="00992DE3"/>
    <w:rsid w:val="009A3801"/>
    <w:rsid w:val="009B31EB"/>
    <w:rsid w:val="00A448C1"/>
    <w:rsid w:val="00A62328"/>
    <w:rsid w:val="00A74F16"/>
    <w:rsid w:val="00A930A8"/>
    <w:rsid w:val="00AA71EA"/>
    <w:rsid w:val="00AB0AB0"/>
    <w:rsid w:val="00AB64DE"/>
    <w:rsid w:val="00AD621B"/>
    <w:rsid w:val="00B0511B"/>
    <w:rsid w:val="00B16E4D"/>
    <w:rsid w:val="00B74EC2"/>
    <w:rsid w:val="00BE4B9A"/>
    <w:rsid w:val="00BE7D7E"/>
    <w:rsid w:val="00C13AD2"/>
    <w:rsid w:val="00C4611A"/>
    <w:rsid w:val="00C5647A"/>
    <w:rsid w:val="00C808F3"/>
    <w:rsid w:val="00C90897"/>
    <w:rsid w:val="00CB6FA2"/>
    <w:rsid w:val="00CC1C63"/>
    <w:rsid w:val="00D17F0B"/>
    <w:rsid w:val="00D47804"/>
    <w:rsid w:val="00D7558C"/>
    <w:rsid w:val="00D82FAA"/>
    <w:rsid w:val="00DA22D8"/>
    <w:rsid w:val="00E0167B"/>
    <w:rsid w:val="00E074CE"/>
    <w:rsid w:val="00E23B65"/>
    <w:rsid w:val="00E26134"/>
    <w:rsid w:val="00E36D19"/>
    <w:rsid w:val="00E832EE"/>
    <w:rsid w:val="00E86EF6"/>
    <w:rsid w:val="00EB1C63"/>
    <w:rsid w:val="00EB3DE1"/>
    <w:rsid w:val="00ED73EC"/>
    <w:rsid w:val="00F8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5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355"/>
    <w:pPr>
      <w:ind w:left="720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0B3355"/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33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73E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ED73EC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176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ainText">
    <w:name w:val="MainText"/>
    <w:uiPriority w:val="99"/>
    <w:rsid w:val="0061768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</Words>
  <Characters>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10</cp:revision>
  <cp:lastPrinted>2019-01-29T03:34:00Z</cp:lastPrinted>
  <dcterms:created xsi:type="dcterms:W3CDTF">2019-01-29T03:37:00Z</dcterms:created>
  <dcterms:modified xsi:type="dcterms:W3CDTF">2020-04-20T05:13:00Z</dcterms:modified>
</cp:coreProperties>
</file>