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DB" w:rsidRDefault="00AF19DB" w:rsidP="000F2298">
      <w:pPr>
        <w:jc w:val="center"/>
        <w:rPr>
          <w:sz w:val="32"/>
          <w:szCs w:val="32"/>
        </w:rPr>
      </w:pPr>
    </w:p>
    <w:p w:rsidR="00AF19DB" w:rsidRDefault="00AF19DB" w:rsidP="00502757">
      <w:pPr>
        <w:tabs>
          <w:tab w:val="left" w:pos="6919"/>
        </w:tabs>
        <w:rPr>
          <w:sz w:val="28"/>
          <w:szCs w:val="28"/>
        </w:rPr>
      </w:pPr>
    </w:p>
    <w:p w:rsidR="00AF19DB" w:rsidRDefault="00AF19DB" w:rsidP="00502757">
      <w:pPr>
        <w:rPr>
          <w:sz w:val="32"/>
          <w:szCs w:val="32"/>
        </w:rPr>
      </w:pPr>
    </w:p>
    <w:p w:rsidR="00AF19DB" w:rsidRDefault="00AF19DB" w:rsidP="000F229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AF19DB" w:rsidRDefault="00AF19DB" w:rsidP="000F2298"/>
    <w:p w:rsidR="00AF19DB" w:rsidRDefault="00AF19DB" w:rsidP="000F2298"/>
    <w:p w:rsidR="00AF19DB" w:rsidRDefault="00AF19DB">
      <w:bookmarkStart w:id="0" w:name="_GoBack"/>
      <w:bookmarkEnd w:id="0"/>
    </w:p>
    <w:sectPr w:rsidR="00AF19DB" w:rsidSect="00477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298"/>
    <w:rsid w:val="00002F62"/>
    <w:rsid w:val="00071DFA"/>
    <w:rsid w:val="000A52E0"/>
    <w:rsid w:val="000F2298"/>
    <w:rsid w:val="000F266E"/>
    <w:rsid w:val="00101A68"/>
    <w:rsid w:val="0013515E"/>
    <w:rsid w:val="00146718"/>
    <w:rsid w:val="00175231"/>
    <w:rsid w:val="0018011C"/>
    <w:rsid w:val="001F675C"/>
    <w:rsid w:val="004775F9"/>
    <w:rsid w:val="004D51F2"/>
    <w:rsid w:val="004E1821"/>
    <w:rsid w:val="00502757"/>
    <w:rsid w:val="005222BC"/>
    <w:rsid w:val="00543C1D"/>
    <w:rsid w:val="005547C7"/>
    <w:rsid w:val="00573146"/>
    <w:rsid w:val="005F2FEC"/>
    <w:rsid w:val="0061408A"/>
    <w:rsid w:val="00651C9D"/>
    <w:rsid w:val="006F409F"/>
    <w:rsid w:val="00740183"/>
    <w:rsid w:val="00765905"/>
    <w:rsid w:val="0078620A"/>
    <w:rsid w:val="00886888"/>
    <w:rsid w:val="00900F5F"/>
    <w:rsid w:val="00931E0F"/>
    <w:rsid w:val="009A04D6"/>
    <w:rsid w:val="009A6A6C"/>
    <w:rsid w:val="009B03A8"/>
    <w:rsid w:val="009F7712"/>
    <w:rsid w:val="00A026B9"/>
    <w:rsid w:val="00A254E1"/>
    <w:rsid w:val="00A3079A"/>
    <w:rsid w:val="00AF19DB"/>
    <w:rsid w:val="00B02630"/>
    <w:rsid w:val="00B303FB"/>
    <w:rsid w:val="00B41D33"/>
    <w:rsid w:val="00BC0163"/>
    <w:rsid w:val="00BD4414"/>
    <w:rsid w:val="00C03970"/>
    <w:rsid w:val="00CD2C2C"/>
    <w:rsid w:val="00D203A5"/>
    <w:rsid w:val="00E43530"/>
    <w:rsid w:val="00E44116"/>
    <w:rsid w:val="00E66086"/>
    <w:rsid w:val="00E80479"/>
    <w:rsid w:val="00E94AD2"/>
    <w:rsid w:val="00EB53AD"/>
    <w:rsid w:val="00F0148E"/>
    <w:rsid w:val="00F86C0A"/>
    <w:rsid w:val="00F94C46"/>
    <w:rsid w:val="00FB1536"/>
    <w:rsid w:val="00FB1B6E"/>
    <w:rsid w:val="00FC54E0"/>
    <w:rsid w:val="00FE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98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F2298"/>
    <w:rPr>
      <w:lang w:eastAsia="en-US"/>
    </w:rPr>
  </w:style>
  <w:style w:type="character" w:styleId="Hyperlink">
    <w:name w:val="Hyperlink"/>
    <w:basedOn w:val="DefaultParagraphFont"/>
    <w:uiPriority w:val="99"/>
    <w:semiHidden/>
    <w:rsid w:val="000F2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8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1</Pages>
  <Words>1</Words>
  <Characters>9</Characters>
  <Application>Microsoft Office Outlook</Application>
  <DocSecurity>0</DocSecurity>
  <Lines>0</Lines>
  <Paragraphs>0</Paragraphs>
  <ScaleCrop>false</ScaleCrop>
  <Company>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User</cp:lastModifiedBy>
  <cp:revision>17</cp:revision>
  <cp:lastPrinted>2020-04-08T05:20:00Z</cp:lastPrinted>
  <dcterms:created xsi:type="dcterms:W3CDTF">2017-02-01T04:54:00Z</dcterms:created>
  <dcterms:modified xsi:type="dcterms:W3CDTF">2020-04-09T03:38:00Z</dcterms:modified>
</cp:coreProperties>
</file>