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2EB" w:rsidRPr="00AA05D5" w:rsidRDefault="00A732EB" w:rsidP="00AA05D5"/>
    <w:sectPr w:rsidR="00A732EB" w:rsidRPr="00AA05D5" w:rsidSect="000627F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9E28A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DFC9D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EAB6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43A42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9EE80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825ECB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D38664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42FE7E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0016AE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940D5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102D4002"/>
    <w:multiLevelType w:val="hybridMultilevel"/>
    <w:tmpl w:val="4F504A38"/>
    <w:lvl w:ilvl="0" w:tplc="ED6E2DDA">
      <w:start w:val="1"/>
      <w:numFmt w:val="decimal"/>
      <w:lvlText w:val="%1.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52"/>
        </w:tabs>
        <w:ind w:left="205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72"/>
        </w:tabs>
        <w:ind w:left="277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92"/>
        </w:tabs>
        <w:ind w:left="349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12"/>
        </w:tabs>
        <w:ind w:left="421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32"/>
        </w:tabs>
        <w:ind w:left="493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52"/>
        </w:tabs>
        <w:ind w:left="565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72"/>
        </w:tabs>
        <w:ind w:left="637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92"/>
        </w:tabs>
        <w:ind w:left="7092" w:hanging="180"/>
      </w:pPr>
    </w:lvl>
  </w:abstractNum>
  <w:abstractNum w:abstractNumId="11">
    <w:nsid w:val="612219F3"/>
    <w:multiLevelType w:val="hybridMultilevel"/>
    <w:tmpl w:val="28B02A4A"/>
    <w:lvl w:ilvl="0" w:tplc="4A0E6E62">
      <w:start w:val="1"/>
      <w:numFmt w:val="decimal"/>
      <w:lvlText w:val="%1."/>
      <w:lvlJc w:val="left"/>
      <w:pPr>
        <w:ind w:left="1332" w:hanging="360"/>
      </w:pPr>
    </w:lvl>
    <w:lvl w:ilvl="1" w:tplc="04190019">
      <w:start w:val="1"/>
      <w:numFmt w:val="lowerLetter"/>
      <w:lvlText w:val="%2."/>
      <w:lvlJc w:val="left"/>
      <w:pPr>
        <w:ind w:left="2052" w:hanging="360"/>
      </w:pPr>
    </w:lvl>
    <w:lvl w:ilvl="2" w:tplc="0419001B">
      <w:start w:val="1"/>
      <w:numFmt w:val="lowerRoman"/>
      <w:lvlText w:val="%3."/>
      <w:lvlJc w:val="right"/>
      <w:pPr>
        <w:ind w:left="2772" w:hanging="180"/>
      </w:pPr>
    </w:lvl>
    <w:lvl w:ilvl="3" w:tplc="0419000F">
      <w:start w:val="1"/>
      <w:numFmt w:val="decimal"/>
      <w:lvlText w:val="%4."/>
      <w:lvlJc w:val="left"/>
      <w:pPr>
        <w:ind w:left="3492" w:hanging="360"/>
      </w:pPr>
    </w:lvl>
    <w:lvl w:ilvl="4" w:tplc="04190019">
      <w:start w:val="1"/>
      <w:numFmt w:val="lowerLetter"/>
      <w:lvlText w:val="%5."/>
      <w:lvlJc w:val="left"/>
      <w:pPr>
        <w:ind w:left="4212" w:hanging="360"/>
      </w:pPr>
    </w:lvl>
    <w:lvl w:ilvl="5" w:tplc="0419001B">
      <w:start w:val="1"/>
      <w:numFmt w:val="lowerRoman"/>
      <w:lvlText w:val="%6."/>
      <w:lvlJc w:val="right"/>
      <w:pPr>
        <w:ind w:left="4932" w:hanging="180"/>
      </w:pPr>
    </w:lvl>
    <w:lvl w:ilvl="6" w:tplc="0419000F">
      <w:start w:val="1"/>
      <w:numFmt w:val="decimal"/>
      <w:lvlText w:val="%7."/>
      <w:lvlJc w:val="left"/>
      <w:pPr>
        <w:ind w:left="5652" w:hanging="360"/>
      </w:pPr>
    </w:lvl>
    <w:lvl w:ilvl="7" w:tplc="04190019">
      <w:start w:val="1"/>
      <w:numFmt w:val="lowerLetter"/>
      <w:lvlText w:val="%8."/>
      <w:lvlJc w:val="left"/>
      <w:pPr>
        <w:ind w:left="6372" w:hanging="360"/>
      </w:pPr>
    </w:lvl>
    <w:lvl w:ilvl="8" w:tplc="0419001B">
      <w:start w:val="1"/>
      <w:numFmt w:val="lowerRoman"/>
      <w:lvlText w:val="%9."/>
      <w:lvlJc w:val="right"/>
      <w:pPr>
        <w:ind w:left="7092" w:hanging="180"/>
      </w:pPr>
    </w:lvl>
  </w:abstractNum>
  <w:abstractNum w:abstractNumId="12">
    <w:nsid w:val="62CF5CC7"/>
    <w:multiLevelType w:val="hybridMultilevel"/>
    <w:tmpl w:val="4BDCBB9A"/>
    <w:lvl w:ilvl="0" w:tplc="7A1040BE">
      <w:start w:val="1"/>
      <w:numFmt w:val="decimal"/>
      <w:lvlText w:val="%1."/>
      <w:lvlJc w:val="left"/>
      <w:pPr>
        <w:ind w:left="1332" w:hanging="360"/>
      </w:pPr>
    </w:lvl>
    <w:lvl w:ilvl="1" w:tplc="04190019">
      <w:start w:val="1"/>
      <w:numFmt w:val="lowerLetter"/>
      <w:lvlText w:val="%2."/>
      <w:lvlJc w:val="left"/>
      <w:pPr>
        <w:ind w:left="2052" w:hanging="360"/>
      </w:pPr>
    </w:lvl>
    <w:lvl w:ilvl="2" w:tplc="0419001B">
      <w:start w:val="1"/>
      <w:numFmt w:val="lowerRoman"/>
      <w:lvlText w:val="%3."/>
      <w:lvlJc w:val="right"/>
      <w:pPr>
        <w:ind w:left="2772" w:hanging="180"/>
      </w:pPr>
    </w:lvl>
    <w:lvl w:ilvl="3" w:tplc="0419000F">
      <w:start w:val="1"/>
      <w:numFmt w:val="decimal"/>
      <w:lvlText w:val="%4."/>
      <w:lvlJc w:val="left"/>
      <w:pPr>
        <w:ind w:left="3492" w:hanging="360"/>
      </w:pPr>
    </w:lvl>
    <w:lvl w:ilvl="4" w:tplc="04190019">
      <w:start w:val="1"/>
      <w:numFmt w:val="lowerLetter"/>
      <w:lvlText w:val="%5."/>
      <w:lvlJc w:val="left"/>
      <w:pPr>
        <w:ind w:left="4212" w:hanging="360"/>
      </w:pPr>
    </w:lvl>
    <w:lvl w:ilvl="5" w:tplc="0419001B">
      <w:start w:val="1"/>
      <w:numFmt w:val="lowerRoman"/>
      <w:lvlText w:val="%6."/>
      <w:lvlJc w:val="right"/>
      <w:pPr>
        <w:ind w:left="4932" w:hanging="180"/>
      </w:pPr>
    </w:lvl>
    <w:lvl w:ilvl="6" w:tplc="0419000F">
      <w:start w:val="1"/>
      <w:numFmt w:val="decimal"/>
      <w:lvlText w:val="%7."/>
      <w:lvlJc w:val="left"/>
      <w:pPr>
        <w:ind w:left="5652" w:hanging="360"/>
      </w:pPr>
    </w:lvl>
    <w:lvl w:ilvl="7" w:tplc="04190019">
      <w:start w:val="1"/>
      <w:numFmt w:val="lowerLetter"/>
      <w:lvlText w:val="%8."/>
      <w:lvlJc w:val="left"/>
      <w:pPr>
        <w:ind w:left="6372" w:hanging="360"/>
      </w:pPr>
    </w:lvl>
    <w:lvl w:ilvl="8" w:tplc="0419001B">
      <w:start w:val="1"/>
      <w:numFmt w:val="lowerRoman"/>
      <w:lvlText w:val="%9."/>
      <w:lvlJc w:val="right"/>
      <w:pPr>
        <w:ind w:left="7092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3806"/>
    <w:rsid w:val="00006E5F"/>
    <w:rsid w:val="00036538"/>
    <w:rsid w:val="000627FF"/>
    <w:rsid w:val="000658C7"/>
    <w:rsid w:val="0007123D"/>
    <w:rsid w:val="0008787D"/>
    <w:rsid w:val="000E4128"/>
    <w:rsid w:val="000E7DAB"/>
    <w:rsid w:val="00102A8C"/>
    <w:rsid w:val="00103602"/>
    <w:rsid w:val="00103806"/>
    <w:rsid w:val="00121E96"/>
    <w:rsid w:val="001227C6"/>
    <w:rsid w:val="00125A42"/>
    <w:rsid w:val="00136CFD"/>
    <w:rsid w:val="001420DB"/>
    <w:rsid w:val="00143279"/>
    <w:rsid w:val="0014675E"/>
    <w:rsid w:val="001477C8"/>
    <w:rsid w:val="00157D6E"/>
    <w:rsid w:val="00166685"/>
    <w:rsid w:val="001801F1"/>
    <w:rsid w:val="0019367A"/>
    <w:rsid w:val="001A0FC8"/>
    <w:rsid w:val="001A4BCB"/>
    <w:rsid w:val="001D303F"/>
    <w:rsid w:val="001E1079"/>
    <w:rsid w:val="001F2688"/>
    <w:rsid w:val="00200238"/>
    <w:rsid w:val="0020250A"/>
    <w:rsid w:val="00204B72"/>
    <w:rsid w:val="00223242"/>
    <w:rsid w:val="00230880"/>
    <w:rsid w:val="0023611E"/>
    <w:rsid w:val="002452AF"/>
    <w:rsid w:val="002863D6"/>
    <w:rsid w:val="002B4EA9"/>
    <w:rsid w:val="002C6AE1"/>
    <w:rsid w:val="002D58BC"/>
    <w:rsid w:val="002D5922"/>
    <w:rsid w:val="002E4DEA"/>
    <w:rsid w:val="00307079"/>
    <w:rsid w:val="0031062C"/>
    <w:rsid w:val="00326B3B"/>
    <w:rsid w:val="00343029"/>
    <w:rsid w:val="00352622"/>
    <w:rsid w:val="003710AA"/>
    <w:rsid w:val="003916E1"/>
    <w:rsid w:val="0039415B"/>
    <w:rsid w:val="003E1367"/>
    <w:rsid w:val="003F761B"/>
    <w:rsid w:val="004001C2"/>
    <w:rsid w:val="004013F4"/>
    <w:rsid w:val="00421743"/>
    <w:rsid w:val="0043402F"/>
    <w:rsid w:val="00436B58"/>
    <w:rsid w:val="0044597A"/>
    <w:rsid w:val="00476F75"/>
    <w:rsid w:val="0048263F"/>
    <w:rsid w:val="00487CC1"/>
    <w:rsid w:val="0049423F"/>
    <w:rsid w:val="004C5ABE"/>
    <w:rsid w:val="004C73CF"/>
    <w:rsid w:val="00500216"/>
    <w:rsid w:val="00505335"/>
    <w:rsid w:val="0050601C"/>
    <w:rsid w:val="005260A4"/>
    <w:rsid w:val="0052769B"/>
    <w:rsid w:val="00530A48"/>
    <w:rsid w:val="0053148F"/>
    <w:rsid w:val="005414F8"/>
    <w:rsid w:val="00567804"/>
    <w:rsid w:val="0058745E"/>
    <w:rsid w:val="005A69B0"/>
    <w:rsid w:val="005B1E7E"/>
    <w:rsid w:val="005C0A8F"/>
    <w:rsid w:val="005D3BA8"/>
    <w:rsid w:val="005D64DA"/>
    <w:rsid w:val="005E6451"/>
    <w:rsid w:val="00604716"/>
    <w:rsid w:val="00617BDA"/>
    <w:rsid w:val="006250E3"/>
    <w:rsid w:val="00636F6B"/>
    <w:rsid w:val="00642C93"/>
    <w:rsid w:val="00684C63"/>
    <w:rsid w:val="00687FF3"/>
    <w:rsid w:val="006B287D"/>
    <w:rsid w:val="006B6695"/>
    <w:rsid w:val="006E4022"/>
    <w:rsid w:val="006E44D3"/>
    <w:rsid w:val="006F33EB"/>
    <w:rsid w:val="006F70B3"/>
    <w:rsid w:val="00701699"/>
    <w:rsid w:val="00713F0B"/>
    <w:rsid w:val="00730C35"/>
    <w:rsid w:val="00753ABA"/>
    <w:rsid w:val="0076208B"/>
    <w:rsid w:val="007771DD"/>
    <w:rsid w:val="00782D05"/>
    <w:rsid w:val="007B3682"/>
    <w:rsid w:val="007B4DEF"/>
    <w:rsid w:val="007C1D8F"/>
    <w:rsid w:val="007D2BA7"/>
    <w:rsid w:val="007D54E3"/>
    <w:rsid w:val="007E4AAF"/>
    <w:rsid w:val="007F7C74"/>
    <w:rsid w:val="00800D48"/>
    <w:rsid w:val="008229DA"/>
    <w:rsid w:val="00833A9A"/>
    <w:rsid w:val="00846CAB"/>
    <w:rsid w:val="00847995"/>
    <w:rsid w:val="00853E18"/>
    <w:rsid w:val="008603BC"/>
    <w:rsid w:val="00861D1F"/>
    <w:rsid w:val="00863CE4"/>
    <w:rsid w:val="0086470C"/>
    <w:rsid w:val="00893BE1"/>
    <w:rsid w:val="00894301"/>
    <w:rsid w:val="00894868"/>
    <w:rsid w:val="008A6BC5"/>
    <w:rsid w:val="008B7ADE"/>
    <w:rsid w:val="008D0998"/>
    <w:rsid w:val="008D4D4E"/>
    <w:rsid w:val="008E3352"/>
    <w:rsid w:val="008E51A5"/>
    <w:rsid w:val="00913D34"/>
    <w:rsid w:val="009176E2"/>
    <w:rsid w:val="009216D1"/>
    <w:rsid w:val="0092393C"/>
    <w:rsid w:val="009370A8"/>
    <w:rsid w:val="009407D6"/>
    <w:rsid w:val="0096482E"/>
    <w:rsid w:val="00974CC4"/>
    <w:rsid w:val="009B0625"/>
    <w:rsid w:val="009B7598"/>
    <w:rsid w:val="009D685B"/>
    <w:rsid w:val="00A01F4D"/>
    <w:rsid w:val="00A55DDB"/>
    <w:rsid w:val="00A61334"/>
    <w:rsid w:val="00A6142E"/>
    <w:rsid w:val="00A70447"/>
    <w:rsid w:val="00A732EB"/>
    <w:rsid w:val="00A74F92"/>
    <w:rsid w:val="00A87985"/>
    <w:rsid w:val="00A91E5C"/>
    <w:rsid w:val="00AA05D5"/>
    <w:rsid w:val="00AA6DE6"/>
    <w:rsid w:val="00AA77E1"/>
    <w:rsid w:val="00AB3A76"/>
    <w:rsid w:val="00AB641B"/>
    <w:rsid w:val="00AD332F"/>
    <w:rsid w:val="00AD73BE"/>
    <w:rsid w:val="00AE56E9"/>
    <w:rsid w:val="00B10770"/>
    <w:rsid w:val="00B24D20"/>
    <w:rsid w:val="00B3377E"/>
    <w:rsid w:val="00B357DE"/>
    <w:rsid w:val="00B47444"/>
    <w:rsid w:val="00B5038A"/>
    <w:rsid w:val="00B554A7"/>
    <w:rsid w:val="00B77EBB"/>
    <w:rsid w:val="00B81C2D"/>
    <w:rsid w:val="00B9479E"/>
    <w:rsid w:val="00B952FF"/>
    <w:rsid w:val="00B96502"/>
    <w:rsid w:val="00BA722E"/>
    <w:rsid w:val="00BB118E"/>
    <w:rsid w:val="00BD2FB8"/>
    <w:rsid w:val="00BE4BE9"/>
    <w:rsid w:val="00BF68D2"/>
    <w:rsid w:val="00C01922"/>
    <w:rsid w:val="00C06251"/>
    <w:rsid w:val="00C17F0C"/>
    <w:rsid w:val="00C31CA9"/>
    <w:rsid w:val="00C457A0"/>
    <w:rsid w:val="00C51546"/>
    <w:rsid w:val="00C70E09"/>
    <w:rsid w:val="00C757BC"/>
    <w:rsid w:val="00C80AE9"/>
    <w:rsid w:val="00CC7F17"/>
    <w:rsid w:val="00CD0C98"/>
    <w:rsid w:val="00CD59DE"/>
    <w:rsid w:val="00D171D0"/>
    <w:rsid w:val="00D30675"/>
    <w:rsid w:val="00D606E8"/>
    <w:rsid w:val="00D612B8"/>
    <w:rsid w:val="00D82C1E"/>
    <w:rsid w:val="00DB6245"/>
    <w:rsid w:val="00DC4139"/>
    <w:rsid w:val="00DC63FA"/>
    <w:rsid w:val="00DD697D"/>
    <w:rsid w:val="00DE2B9A"/>
    <w:rsid w:val="00DF2F46"/>
    <w:rsid w:val="00E02153"/>
    <w:rsid w:val="00E27129"/>
    <w:rsid w:val="00E37DC5"/>
    <w:rsid w:val="00E435B8"/>
    <w:rsid w:val="00E5752B"/>
    <w:rsid w:val="00E719B7"/>
    <w:rsid w:val="00E863EA"/>
    <w:rsid w:val="00EA558A"/>
    <w:rsid w:val="00EA7697"/>
    <w:rsid w:val="00EB02B0"/>
    <w:rsid w:val="00EB1AF7"/>
    <w:rsid w:val="00EB21A2"/>
    <w:rsid w:val="00EB69CF"/>
    <w:rsid w:val="00EC29CE"/>
    <w:rsid w:val="00EC57F2"/>
    <w:rsid w:val="00ED1CA8"/>
    <w:rsid w:val="00ED1D8A"/>
    <w:rsid w:val="00ED34D2"/>
    <w:rsid w:val="00EE2AE1"/>
    <w:rsid w:val="00EF0523"/>
    <w:rsid w:val="00F03D3E"/>
    <w:rsid w:val="00F10283"/>
    <w:rsid w:val="00F11470"/>
    <w:rsid w:val="00F1207F"/>
    <w:rsid w:val="00F30693"/>
    <w:rsid w:val="00F306B6"/>
    <w:rsid w:val="00F6126B"/>
    <w:rsid w:val="00F91809"/>
    <w:rsid w:val="00FA3260"/>
    <w:rsid w:val="00FD0771"/>
    <w:rsid w:val="00FD70DE"/>
    <w:rsid w:val="00FE2B32"/>
    <w:rsid w:val="00FF3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50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70447"/>
    <w:pPr>
      <w:ind w:left="720"/>
    </w:pPr>
  </w:style>
  <w:style w:type="character" w:styleId="Hyperlink">
    <w:name w:val="Hyperlink"/>
    <w:basedOn w:val="DefaultParagraphFont"/>
    <w:uiPriority w:val="99"/>
    <w:semiHidden/>
    <w:rsid w:val="00B3377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B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0625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530A48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ar-SA"/>
    </w:rPr>
  </w:style>
  <w:style w:type="paragraph" w:styleId="NormalWeb">
    <w:name w:val="Normal (Web)"/>
    <w:basedOn w:val="Normal"/>
    <w:uiPriority w:val="99"/>
    <w:semiHidden/>
    <w:rsid w:val="00157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uiPriority w:val="99"/>
    <w:locked/>
    <w:rsid w:val="00A87985"/>
  </w:style>
  <w:style w:type="paragraph" w:customStyle="1" w:styleId="20">
    <w:name w:val="Основной текст (2)"/>
    <w:basedOn w:val="Normal"/>
    <w:link w:val="2"/>
    <w:uiPriority w:val="99"/>
    <w:rsid w:val="00A87985"/>
    <w:pPr>
      <w:widowControl w:val="0"/>
      <w:shd w:val="clear" w:color="auto" w:fill="FFFFFF"/>
      <w:spacing w:after="4860" w:line="240" w:lineRule="atLeast"/>
      <w:jc w:val="center"/>
    </w:pPr>
    <w:rPr>
      <w:rFonts w:cs="Times New Roman"/>
      <w:noProof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2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637</TotalTime>
  <Pages>1</Pages>
  <Words>0</Words>
  <Characters>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102</cp:revision>
  <cp:lastPrinted>2020-02-19T08:25:00Z</cp:lastPrinted>
  <dcterms:created xsi:type="dcterms:W3CDTF">2018-10-16T05:00:00Z</dcterms:created>
  <dcterms:modified xsi:type="dcterms:W3CDTF">2020-02-19T09:00:00Z</dcterms:modified>
</cp:coreProperties>
</file>