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5B" w:rsidRDefault="00AA5E5B" w:rsidP="00B82E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</w:t>
      </w:r>
    </w:p>
    <w:p w:rsidR="00AA5E5B" w:rsidRDefault="00AA5E5B" w:rsidP="00B82E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Главы Утянского сельсовета, муниципальных служащих администрации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  <w:t xml:space="preserve">Утянского сельсовета Доволенского района Новосибирской области , и членов их семей за  период </w:t>
      </w:r>
    </w:p>
    <w:p w:rsidR="00AA5E5B" w:rsidRDefault="00AA5E5B" w:rsidP="00B82E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с 1 января 2014 года по 31 декабря 2014 года</w:t>
      </w:r>
    </w:p>
    <w:tbl>
      <w:tblPr>
        <w:tblW w:w="15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57"/>
        <w:gridCol w:w="1699"/>
        <w:gridCol w:w="1134"/>
        <w:gridCol w:w="1134"/>
        <w:gridCol w:w="1276"/>
        <w:gridCol w:w="992"/>
        <w:gridCol w:w="993"/>
        <w:gridCol w:w="992"/>
        <w:gridCol w:w="1134"/>
        <w:gridCol w:w="1276"/>
        <w:gridCol w:w="1134"/>
        <w:gridCol w:w="1712"/>
      </w:tblGrid>
      <w:tr w:rsidR="00AA5E5B" w:rsidRPr="0097075B">
        <w:tc>
          <w:tcPr>
            <w:tcW w:w="567" w:type="dxa"/>
            <w:vMerge w:val="restart"/>
          </w:tcPr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712" w:type="dxa"/>
            <w:vMerge w:val="restart"/>
          </w:tcPr>
          <w:p w:rsidR="00AA5E5B" w:rsidRDefault="00AA5E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(видприобретениого имущества, источники)</w:t>
            </w:r>
          </w:p>
        </w:tc>
      </w:tr>
      <w:tr w:rsidR="00AA5E5B" w:rsidRPr="0097075B">
        <w:tc>
          <w:tcPr>
            <w:tcW w:w="567" w:type="dxa"/>
            <w:vMerge/>
            <w:vAlign w:val="center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993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пл-щадь (кв.м)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vAlign w:val="center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2" w:type="dxa"/>
            <w:vMerge/>
            <w:vAlign w:val="center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E5B" w:rsidRPr="0097075B">
        <w:trPr>
          <w:trHeight w:val="1472"/>
        </w:trPr>
        <w:tc>
          <w:tcPr>
            <w:tcW w:w="567" w:type="dxa"/>
            <w:vMerge w:val="restart"/>
          </w:tcPr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7" w:type="dxa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Чернов Сергей Павлович</w:t>
            </w:r>
          </w:p>
        </w:tc>
        <w:tc>
          <w:tcPr>
            <w:tcW w:w="1699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Глава сельсовета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 w:rsidP="0091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E5B" w:rsidRDefault="00AA5E5B" w:rsidP="0091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A5E5B" w:rsidRDefault="00AA5E5B" w:rsidP="0091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 w:rsidP="0091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 w:rsidP="0091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АвтомобильГАЗ -52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Т-25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ВАЗ 2107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391092,58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sz w:val="20"/>
                <w:szCs w:val="20"/>
              </w:rPr>
            </w:pPr>
            <w:r w:rsidRPr="0097075B">
              <w:rPr>
                <w:sz w:val="20"/>
                <w:szCs w:val="20"/>
              </w:rPr>
              <w:t>-</w:t>
            </w:r>
          </w:p>
        </w:tc>
      </w:tr>
      <w:tr w:rsidR="00AA5E5B" w:rsidRPr="0097075B">
        <w:tc>
          <w:tcPr>
            <w:tcW w:w="567" w:type="dxa"/>
            <w:vMerge/>
            <w:vAlign w:val="center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9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1/28</w:t>
            </w:r>
          </w:p>
        </w:tc>
        <w:tc>
          <w:tcPr>
            <w:tcW w:w="1276" w:type="dxa"/>
          </w:tcPr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181157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85800,00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sz w:val="20"/>
                <w:szCs w:val="20"/>
              </w:rPr>
            </w:pPr>
            <w:r w:rsidRPr="0097075B">
              <w:rPr>
                <w:sz w:val="20"/>
                <w:szCs w:val="20"/>
              </w:rPr>
              <w:t>-</w:t>
            </w:r>
          </w:p>
        </w:tc>
      </w:tr>
      <w:tr w:rsidR="00AA5E5B" w:rsidRPr="0097075B">
        <w:trPr>
          <w:trHeight w:val="1072"/>
        </w:trPr>
        <w:tc>
          <w:tcPr>
            <w:tcW w:w="567" w:type="dxa"/>
            <w:vMerge w:val="restart"/>
          </w:tcPr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7" w:type="dxa"/>
          </w:tcPr>
          <w:p w:rsidR="00AA5E5B" w:rsidRDefault="00AA5E5B" w:rsidP="00535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Бортник Татьяна Петровна</w:t>
            </w:r>
          </w:p>
        </w:tc>
        <w:tc>
          <w:tcPr>
            <w:tcW w:w="1699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</w:p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разряда</w:t>
            </w:r>
          </w:p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администрации 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5E5B" w:rsidRDefault="00AA5E5B" w:rsidP="00746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 w:rsidP="00746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A5E5B" w:rsidRDefault="00AA5E5B" w:rsidP="00746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1\7</w:t>
            </w:r>
          </w:p>
          <w:p w:rsidR="00AA5E5B" w:rsidRDefault="00AA5E5B" w:rsidP="00746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A5E5B" w:rsidRDefault="00AA5E5B" w:rsidP="00746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1\15</w:t>
            </w:r>
          </w:p>
        </w:tc>
        <w:tc>
          <w:tcPr>
            <w:tcW w:w="1276" w:type="dxa"/>
            <w:vAlign w:val="center"/>
          </w:tcPr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393000</w:t>
            </w: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125000</w:t>
            </w:r>
          </w:p>
          <w:p w:rsidR="00AA5E5B" w:rsidRDefault="00AA5E5B" w:rsidP="00746E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Квар-тира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364374,70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sz w:val="20"/>
                <w:szCs w:val="20"/>
              </w:rPr>
            </w:pPr>
            <w:r w:rsidRPr="0097075B">
              <w:rPr>
                <w:sz w:val="20"/>
                <w:szCs w:val="20"/>
              </w:rPr>
              <w:t>-</w:t>
            </w:r>
          </w:p>
        </w:tc>
      </w:tr>
      <w:tr w:rsidR="00AA5E5B" w:rsidRPr="0097075B">
        <w:tc>
          <w:tcPr>
            <w:tcW w:w="567" w:type="dxa"/>
            <w:vMerge/>
            <w:vAlign w:val="center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99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1\52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115576</w:t>
            </w: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Т-16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Т-25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Нива-Шевроле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178428,71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sz w:val="20"/>
                <w:szCs w:val="20"/>
              </w:rPr>
            </w:pPr>
            <w:r w:rsidRPr="0097075B">
              <w:rPr>
                <w:sz w:val="20"/>
                <w:szCs w:val="20"/>
              </w:rPr>
              <w:t>-</w:t>
            </w:r>
          </w:p>
        </w:tc>
      </w:tr>
      <w:tr w:rsidR="00AA5E5B" w:rsidRPr="0097075B">
        <w:tc>
          <w:tcPr>
            <w:tcW w:w="567" w:type="dxa"/>
            <w:vMerge w:val="restart"/>
          </w:tcPr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Бортник Виктор Михайлович</w:t>
            </w:r>
          </w:p>
        </w:tc>
        <w:tc>
          <w:tcPr>
            <w:tcW w:w="1699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</w:p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1разряда администрации 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 w:rsidP="00F841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1\52</w:t>
            </w: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115576</w:t>
            </w: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A5E5B" w:rsidRDefault="00AA5E5B" w:rsidP="00A8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 w:rsidP="00A8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 w:rsidP="00A8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 w:rsidP="00F841A2">
            <w:pPr>
              <w:spacing w:after="0" w:line="240" w:lineRule="auto"/>
              <w:ind w:hanging="592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A5E5B" w:rsidRDefault="00AA5E5B" w:rsidP="00F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Т-16</w:t>
            </w:r>
          </w:p>
          <w:p w:rsidR="00AA5E5B" w:rsidRDefault="00AA5E5B" w:rsidP="00F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Т-25</w:t>
            </w:r>
          </w:p>
          <w:p w:rsidR="00AA5E5B" w:rsidRDefault="00AA5E5B" w:rsidP="00F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Нива-Шевроле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178428,71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sz w:val="20"/>
                <w:szCs w:val="20"/>
              </w:rPr>
            </w:pPr>
            <w:r w:rsidRPr="0097075B">
              <w:rPr>
                <w:sz w:val="20"/>
                <w:szCs w:val="20"/>
              </w:rPr>
              <w:t>-</w:t>
            </w:r>
          </w:p>
        </w:tc>
      </w:tr>
      <w:tr w:rsidR="00AA5E5B" w:rsidRPr="0097075B">
        <w:tc>
          <w:tcPr>
            <w:tcW w:w="567" w:type="dxa"/>
            <w:vMerge/>
          </w:tcPr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9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 w:rsidP="00A8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5E5B" w:rsidRDefault="00AA5E5B" w:rsidP="00A8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1\7</w:t>
            </w: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1\15</w:t>
            </w:r>
          </w:p>
        </w:tc>
        <w:tc>
          <w:tcPr>
            <w:tcW w:w="1276" w:type="dxa"/>
            <w:vAlign w:val="center"/>
          </w:tcPr>
          <w:p w:rsidR="00AA5E5B" w:rsidRDefault="00AA5E5B" w:rsidP="00A836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393000</w:t>
            </w: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AA5E5B" w:rsidRDefault="00AA5E5B" w:rsidP="0014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125000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A5E5B" w:rsidRDefault="00AA5E5B" w:rsidP="00A8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 w:rsidP="00A8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 w:rsidP="00A8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 w:rsidP="00A83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A5E5B" w:rsidRDefault="00AA5E5B" w:rsidP="00F84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364374,70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A5E5B" w:rsidRPr="0097075B">
        <w:tc>
          <w:tcPr>
            <w:tcW w:w="567" w:type="dxa"/>
          </w:tcPr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7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Болотова Марина Васильевна</w:t>
            </w:r>
          </w:p>
        </w:tc>
        <w:tc>
          <w:tcPr>
            <w:tcW w:w="1699" w:type="dxa"/>
          </w:tcPr>
          <w:p w:rsidR="00AA5E5B" w:rsidRDefault="00AA5E5B" w:rsidP="001A7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</w:p>
          <w:p w:rsidR="00AA5E5B" w:rsidRDefault="00AA5E5B" w:rsidP="001A71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1разряда администрации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A5E5B" w:rsidRDefault="00AA5E5B" w:rsidP="00C65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992" w:type="dxa"/>
            <w:vAlign w:val="center"/>
          </w:tcPr>
          <w:p w:rsidR="00AA5E5B" w:rsidRDefault="00AA5E5B" w:rsidP="00C65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194567,17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5E5B" w:rsidRPr="0097075B">
        <w:tc>
          <w:tcPr>
            <w:tcW w:w="567" w:type="dxa"/>
          </w:tcPr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7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Кляус Константин Владимирович</w:t>
            </w:r>
          </w:p>
        </w:tc>
        <w:tc>
          <w:tcPr>
            <w:tcW w:w="1699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 МКУК Утянский СДК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A5E5B" w:rsidRDefault="00AA5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A5E5B" w:rsidRDefault="00AA5E5B" w:rsidP="00F22E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Трактор Т-40</w:t>
            </w: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228300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sz w:val="20"/>
                <w:szCs w:val="20"/>
              </w:rPr>
            </w:pPr>
            <w:r w:rsidRPr="0097075B">
              <w:rPr>
                <w:sz w:val="20"/>
                <w:szCs w:val="20"/>
              </w:rPr>
              <w:t>-</w:t>
            </w:r>
          </w:p>
        </w:tc>
      </w:tr>
      <w:tr w:rsidR="00AA5E5B" w:rsidRPr="0097075B">
        <w:tc>
          <w:tcPr>
            <w:tcW w:w="567" w:type="dxa"/>
          </w:tcPr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99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354220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sz w:val="20"/>
                <w:szCs w:val="20"/>
              </w:rPr>
            </w:pPr>
            <w:r w:rsidRPr="0097075B">
              <w:rPr>
                <w:sz w:val="20"/>
                <w:szCs w:val="20"/>
              </w:rPr>
              <w:t>-</w:t>
            </w:r>
          </w:p>
        </w:tc>
      </w:tr>
      <w:tr w:rsidR="00AA5E5B" w:rsidRPr="0097075B">
        <w:tc>
          <w:tcPr>
            <w:tcW w:w="567" w:type="dxa"/>
          </w:tcPr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2551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sz w:val="20"/>
                <w:szCs w:val="20"/>
              </w:rPr>
            </w:pPr>
            <w:r w:rsidRPr="0097075B">
              <w:rPr>
                <w:sz w:val="20"/>
                <w:szCs w:val="20"/>
              </w:rPr>
              <w:t>-</w:t>
            </w:r>
          </w:p>
        </w:tc>
      </w:tr>
      <w:tr w:rsidR="00AA5E5B" w:rsidRPr="0097075B">
        <w:tc>
          <w:tcPr>
            <w:tcW w:w="567" w:type="dxa"/>
          </w:tcPr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2551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5E5B" w:rsidRPr="0097075B">
        <w:tc>
          <w:tcPr>
            <w:tcW w:w="567" w:type="dxa"/>
          </w:tcPr>
          <w:p w:rsidR="00AA5E5B" w:rsidRDefault="00AA5E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AA5E5B" w:rsidRDefault="00AA5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A5E5B" w:rsidRDefault="00AA5E5B" w:rsidP="00F2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AA5E5B" w:rsidRDefault="00AA5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2551</w:t>
            </w:r>
          </w:p>
        </w:tc>
        <w:tc>
          <w:tcPr>
            <w:tcW w:w="1712" w:type="dxa"/>
          </w:tcPr>
          <w:p w:rsidR="00AA5E5B" w:rsidRPr="0097075B" w:rsidRDefault="00AA5E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A5E5B" w:rsidRDefault="00AA5E5B" w:rsidP="00B82E8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A5E5B" w:rsidRDefault="00AA5E5B">
      <w:pPr>
        <w:rPr>
          <w:rFonts w:cs="Times New Roman"/>
        </w:rPr>
      </w:pPr>
    </w:p>
    <w:sectPr w:rsidR="00AA5E5B" w:rsidSect="00B82E85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7DF"/>
    <w:rsid w:val="000627DF"/>
    <w:rsid w:val="000F26E8"/>
    <w:rsid w:val="001130D4"/>
    <w:rsid w:val="00143E99"/>
    <w:rsid w:val="00147554"/>
    <w:rsid w:val="001A71C7"/>
    <w:rsid w:val="002C43F8"/>
    <w:rsid w:val="003960E2"/>
    <w:rsid w:val="00417C67"/>
    <w:rsid w:val="00535008"/>
    <w:rsid w:val="00573F95"/>
    <w:rsid w:val="00625283"/>
    <w:rsid w:val="00746EEA"/>
    <w:rsid w:val="0080068F"/>
    <w:rsid w:val="00887150"/>
    <w:rsid w:val="008C2585"/>
    <w:rsid w:val="008D3900"/>
    <w:rsid w:val="00914F1B"/>
    <w:rsid w:val="0097003D"/>
    <w:rsid w:val="0097075B"/>
    <w:rsid w:val="0098493A"/>
    <w:rsid w:val="00A8362F"/>
    <w:rsid w:val="00AA5E5B"/>
    <w:rsid w:val="00B82E85"/>
    <w:rsid w:val="00C653E8"/>
    <w:rsid w:val="00CD5306"/>
    <w:rsid w:val="00D14926"/>
    <w:rsid w:val="00D56609"/>
    <w:rsid w:val="00E5326D"/>
    <w:rsid w:val="00EB12E4"/>
    <w:rsid w:val="00F22E1A"/>
    <w:rsid w:val="00F27ACE"/>
    <w:rsid w:val="00F841A2"/>
    <w:rsid w:val="00F9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E85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</TotalTime>
  <Pages>2</Pages>
  <Words>332</Words>
  <Characters>1899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2015-06-10T08:25:00Z</dcterms:created>
  <dcterms:modified xsi:type="dcterms:W3CDTF">2015-06-25T04:16:00Z</dcterms:modified>
</cp:coreProperties>
</file>