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02" w:rsidRPr="00AC0CC0" w:rsidRDefault="003D4202" w:rsidP="00AC0C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АДМИНИСТРАЦИЯ  УТЯНСКОГО  СЕЛЬСОВЕТА</w:t>
      </w:r>
    </w:p>
    <w:p w:rsidR="003D4202" w:rsidRDefault="003D4202" w:rsidP="00840CA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ДОВОЛЕНСКОГО  РАЙОНА   НОВОСИБИРСКОЙ  ОБЛАСТИ</w:t>
      </w:r>
    </w:p>
    <w:p w:rsidR="003D4202" w:rsidRDefault="003D4202" w:rsidP="00840CA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D4202" w:rsidRDefault="003D4202" w:rsidP="00840C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D4202" w:rsidRDefault="003D4202" w:rsidP="00840CA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D4202" w:rsidRDefault="003D4202" w:rsidP="003D492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26.09.2018                                                                                                       №  52</w:t>
      </w:r>
    </w:p>
    <w:p w:rsidR="003D4202" w:rsidRDefault="003D4202" w:rsidP="00840C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4202" w:rsidRPr="003D492A" w:rsidRDefault="003D4202" w:rsidP="00840CA4">
      <w:pPr>
        <w:pStyle w:val="ConsPlusTitle"/>
        <w:jc w:val="center"/>
        <w:rPr>
          <w:sz w:val="28"/>
          <w:szCs w:val="28"/>
        </w:rPr>
      </w:pPr>
      <w:r w:rsidRPr="003D492A">
        <w:rPr>
          <w:sz w:val="28"/>
          <w:szCs w:val="28"/>
        </w:rPr>
        <w:t xml:space="preserve">Об установлении объема сведений об объектах учета реестра </w:t>
      </w:r>
    </w:p>
    <w:p w:rsidR="003D4202" w:rsidRPr="003D492A" w:rsidRDefault="003D4202" w:rsidP="00840CA4">
      <w:pPr>
        <w:pStyle w:val="ConsPlusTitle"/>
        <w:jc w:val="center"/>
        <w:rPr>
          <w:sz w:val="28"/>
          <w:szCs w:val="28"/>
        </w:rPr>
      </w:pPr>
      <w:r w:rsidRPr="003D492A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 xml:space="preserve">Утянского сельсовета  </w:t>
      </w:r>
      <w:r w:rsidRPr="003D492A">
        <w:rPr>
          <w:sz w:val="28"/>
          <w:szCs w:val="28"/>
        </w:rPr>
        <w:t xml:space="preserve">Доволенского района Новосибирской области, подлежащих размещению на официальном сайте в информационно-телекоммуникационной </w:t>
      </w:r>
      <w:r>
        <w:rPr>
          <w:sz w:val="28"/>
          <w:szCs w:val="28"/>
        </w:rPr>
        <w:t xml:space="preserve"> </w:t>
      </w:r>
      <w:r w:rsidRPr="003D492A">
        <w:rPr>
          <w:sz w:val="28"/>
          <w:szCs w:val="28"/>
        </w:rPr>
        <w:t>сети «Интернет»</w:t>
      </w:r>
    </w:p>
    <w:p w:rsidR="003D4202" w:rsidRPr="003D492A" w:rsidRDefault="003D4202" w:rsidP="00840CA4">
      <w:pPr>
        <w:pStyle w:val="ConsPlusTitle"/>
        <w:jc w:val="center"/>
      </w:pPr>
    </w:p>
    <w:p w:rsidR="003D4202" w:rsidRDefault="003D4202" w:rsidP="00840C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 законом от  06.10.2003 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на основании пункта </w:t>
      </w:r>
      <w:r>
        <w:rPr>
          <w:sz w:val="28"/>
          <w:szCs w:val="28"/>
        </w:rPr>
        <w:t xml:space="preserve">2.2 «Положения   о порядке управления и распоряжения  имуществом, находящимся в собственности  Утянского  сельсовета»,  утвержденного  решением 15-ой сессии третьего созыва Совета депутатов  Утянского  сельсовета Доволенского района Новосибирской области  от 14.02.2007г.,  и в целях обеспечения заинтересованных лиц информацией об имуществе из реестра Утянского  сельсовета  Доволенского района Новосибирской области,     администрация Утянского сельсовета  </w:t>
      </w:r>
    </w:p>
    <w:p w:rsidR="003D4202" w:rsidRPr="00EA3046" w:rsidRDefault="003D4202" w:rsidP="00840CA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</w:t>
      </w:r>
    </w:p>
    <w:p w:rsidR="003D4202" w:rsidRPr="00824F6F" w:rsidRDefault="003D4202" w:rsidP="00840CA4">
      <w:pPr>
        <w:pStyle w:val="NoSpacing"/>
        <w:jc w:val="both"/>
        <w:rPr>
          <w:sz w:val="28"/>
          <w:szCs w:val="28"/>
        </w:rPr>
      </w:pPr>
      <w:r w:rsidRPr="00824F6F">
        <w:rPr>
          <w:sz w:val="28"/>
          <w:szCs w:val="28"/>
        </w:rPr>
        <w:t>1. Установить объем сведений об объектах учета реестра муниципального  имущества</w:t>
      </w:r>
      <w:r>
        <w:rPr>
          <w:sz w:val="28"/>
          <w:szCs w:val="28"/>
        </w:rPr>
        <w:t xml:space="preserve"> Утянского сельсовета</w:t>
      </w:r>
      <w:r w:rsidRPr="00824F6F">
        <w:rPr>
          <w:sz w:val="28"/>
          <w:szCs w:val="28"/>
        </w:rPr>
        <w:t xml:space="preserve"> Доволенского района Новосибирской области, подлежащих размещению на официал</w:t>
      </w:r>
      <w:r>
        <w:rPr>
          <w:sz w:val="28"/>
          <w:szCs w:val="28"/>
        </w:rPr>
        <w:t>ьном сайте администрации  сельсовета</w:t>
      </w:r>
      <w:r w:rsidRPr="00824F6F">
        <w:rPr>
          <w:sz w:val="28"/>
          <w:szCs w:val="28"/>
        </w:rPr>
        <w:t xml:space="preserve"> в информационно-телекоммуникационной сети "Интернет", в соответствии с </w:t>
      </w:r>
      <w:hyperlink w:anchor="Par37" w:tooltip="ОБЪЕМ" w:history="1">
        <w:r w:rsidRPr="00824F6F">
          <w:rPr>
            <w:sz w:val="28"/>
            <w:szCs w:val="28"/>
          </w:rPr>
          <w:t>приложением к</w:t>
        </w:r>
      </w:hyperlink>
      <w:r>
        <w:rPr>
          <w:sz w:val="28"/>
          <w:szCs w:val="28"/>
        </w:rPr>
        <w:t xml:space="preserve"> настоящему постановлению                   </w:t>
      </w:r>
      <w:r w:rsidRPr="00824F6F">
        <w:rPr>
          <w:sz w:val="28"/>
          <w:szCs w:val="28"/>
        </w:rPr>
        <w:t>(Приложение № 1).</w:t>
      </w:r>
    </w:p>
    <w:p w:rsidR="003D4202" w:rsidRPr="00824F6F" w:rsidRDefault="003D4202" w:rsidP="00840CA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2.Технику-делопроизводителю администрации  Утянского сельсовета (Брилевой А.И.</w:t>
      </w:r>
      <w:r w:rsidRPr="00824F6F">
        <w:rPr>
          <w:sz w:val="28"/>
          <w:szCs w:val="28"/>
        </w:rPr>
        <w:t xml:space="preserve">) руководствоваться настоящим постановлением при размещении информации из реестра муниципального имущества </w:t>
      </w:r>
      <w:r>
        <w:rPr>
          <w:sz w:val="28"/>
          <w:szCs w:val="28"/>
        </w:rPr>
        <w:t xml:space="preserve">Утянского сельсовета </w:t>
      </w:r>
      <w:r w:rsidRPr="00824F6F">
        <w:rPr>
          <w:sz w:val="28"/>
          <w:szCs w:val="28"/>
        </w:rPr>
        <w:t>Доволенского района Новосибирской области  на официа</w:t>
      </w:r>
      <w:r>
        <w:rPr>
          <w:sz w:val="28"/>
          <w:szCs w:val="28"/>
        </w:rPr>
        <w:t>льном сайте администрации сельсовета</w:t>
      </w:r>
      <w:r w:rsidRPr="00824F6F">
        <w:rPr>
          <w:sz w:val="28"/>
          <w:szCs w:val="28"/>
        </w:rPr>
        <w:t xml:space="preserve">  в информационно-телекоммуникационной сети "Интернет".</w:t>
      </w:r>
    </w:p>
    <w:p w:rsidR="003D4202" w:rsidRPr="00824F6F" w:rsidRDefault="003D4202" w:rsidP="00840CA4">
      <w:pPr>
        <w:pStyle w:val="NoSpacing"/>
        <w:rPr>
          <w:sz w:val="28"/>
          <w:szCs w:val="28"/>
        </w:rPr>
      </w:pPr>
    </w:p>
    <w:p w:rsidR="003D4202" w:rsidRDefault="003D4202" w:rsidP="00840CA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 Утянского  сельсовета</w:t>
      </w:r>
    </w:p>
    <w:p w:rsidR="003D4202" w:rsidRDefault="003D4202" w:rsidP="00840CA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Доволенского  района</w:t>
      </w:r>
    </w:p>
    <w:p w:rsidR="003D4202" w:rsidRDefault="003D4202" w:rsidP="00840CA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       С.П.Чернов</w:t>
      </w:r>
    </w:p>
    <w:p w:rsidR="003D4202" w:rsidRDefault="003D4202" w:rsidP="00840CA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D4202" w:rsidRDefault="003D4202" w:rsidP="00840CA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D4202" w:rsidRDefault="003D4202" w:rsidP="00840CA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D4202" w:rsidRDefault="003D4202" w:rsidP="00840CA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D4202" w:rsidRDefault="003D4202" w:rsidP="00840CA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D4202" w:rsidRDefault="003D4202" w:rsidP="00840CA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D4202" w:rsidRDefault="003D4202" w:rsidP="00840CA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D4202" w:rsidRPr="00750069" w:rsidRDefault="003D4202" w:rsidP="00840CA4">
      <w:pPr>
        <w:ind w:right="566"/>
        <w:jc w:val="right"/>
      </w:pPr>
      <w:r>
        <w:t>Приложение № 1</w:t>
      </w:r>
    </w:p>
    <w:p w:rsidR="003D4202" w:rsidRDefault="003D4202" w:rsidP="00840CA4">
      <w:pPr>
        <w:ind w:left="-284" w:right="566"/>
        <w:jc w:val="right"/>
      </w:pPr>
      <w:r w:rsidRPr="00750069">
        <w:t xml:space="preserve">к постановлению администрации </w:t>
      </w:r>
    </w:p>
    <w:p w:rsidR="003D4202" w:rsidRPr="00750069" w:rsidRDefault="003D4202" w:rsidP="00840CA4">
      <w:pPr>
        <w:ind w:left="-284" w:right="566"/>
        <w:jc w:val="right"/>
      </w:pPr>
      <w:r>
        <w:t>Утянского сельсовета</w:t>
      </w:r>
    </w:p>
    <w:p w:rsidR="003D4202" w:rsidRPr="00750069" w:rsidRDefault="003D4202" w:rsidP="00840CA4">
      <w:pPr>
        <w:ind w:left="-284" w:right="566"/>
        <w:jc w:val="right"/>
      </w:pPr>
      <w:r w:rsidRPr="00750069">
        <w:t xml:space="preserve">Доволенского района </w:t>
      </w:r>
    </w:p>
    <w:p w:rsidR="003D4202" w:rsidRPr="00750069" w:rsidRDefault="003D4202" w:rsidP="00840CA4">
      <w:pPr>
        <w:ind w:left="-284" w:right="566"/>
        <w:jc w:val="right"/>
      </w:pPr>
      <w:r w:rsidRPr="00750069">
        <w:t>Новосибирской области</w:t>
      </w:r>
    </w:p>
    <w:p w:rsidR="003D4202" w:rsidRDefault="003D4202" w:rsidP="00840CA4">
      <w:pPr>
        <w:ind w:left="-284" w:right="566"/>
        <w:jc w:val="right"/>
      </w:pPr>
      <w:r>
        <w:t>от 26.09.2018г №  52</w:t>
      </w:r>
    </w:p>
    <w:p w:rsidR="003D4202" w:rsidRDefault="003D4202" w:rsidP="00840CA4">
      <w:pPr>
        <w:ind w:left="-284" w:right="566"/>
        <w:jc w:val="right"/>
      </w:pPr>
    </w:p>
    <w:p w:rsidR="003D4202" w:rsidRDefault="003D4202" w:rsidP="00840CA4">
      <w:pPr>
        <w:ind w:left="-284" w:right="566"/>
        <w:jc w:val="right"/>
      </w:pPr>
    </w:p>
    <w:p w:rsidR="003D4202" w:rsidRDefault="003D4202" w:rsidP="00840CA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Объем  сведений</w:t>
      </w:r>
    </w:p>
    <w:p w:rsidR="003D4202" w:rsidRDefault="003D4202" w:rsidP="00840CA4">
      <w:pPr>
        <w:pStyle w:val="ConsPlusTitle"/>
        <w:jc w:val="center"/>
        <w:rPr>
          <w:b w:val="0"/>
          <w:sz w:val="28"/>
          <w:szCs w:val="28"/>
        </w:rPr>
      </w:pPr>
      <w:r w:rsidRPr="00580905">
        <w:rPr>
          <w:b w:val="0"/>
          <w:sz w:val="28"/>
          <w:szCs w:val="28"/>
        </w:rPr>
        <w:t xml:space="preserve">об объектах учета реестра </w:t>
      </w:r>
      <w:r>
        <w:rPr>
          <w:b w:val="0"/>
          <w:sz w:val="28"/>
          <w:szCs w:val="28"/>
        </w:rPr>
        <w:t xml:space="preserve">муниципального </w:t>
      </w:r>
      <w:r w:rsidRPr="00580905">
        <w:rPr>
          <w:b w:val="0"/>
          <w:sz w:val="28"/>
          <w:szCs w:val="28"/>
        </w:rPr>
        <w:t xml:space="preserve">имущества </w:t>
      </w:r>
    </w:p>
    <w:p w:rsidR="003D4202" w:rsidRDefault="003D4202" w:rsidP="00840CA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Утянского сельсовета </w:t>
      </w:r>
      <w:r w:rsidRPr="00580905">
        <w:rPr>
          <w:b w:val="0"/>
          <w:sz w:val="28"/>
          <w:szCs w:val="28"/>
        </w:rPr>
        <w:t xml:space="preserve">Доволенского района Новосибирской области, </w:t>
      </w:r>
    </w:p>
    <w:p w:rsidR="003D4202" w:rsidRDefault="003D4202" w:rsidP="00840CA4">
      <w:pPr>
        <w:pStyle w:val="ConsPlusTitle"/>
        <w:jc w:val="center"/>
        <w:rPr>
          <w:b w:val="0"/>
          <w:sz w:val="28"/>
          <w:szCs w:val="28"/>
        </w:rPr>
      </w:pPr>
      <w:r w:rsidRPr="00580905">
        <w:rPr>
          <w:b w:val="0"/>
          <w:sz w:val="28"/>
          <w:szCs w:val="28"/>
        </w:rPr>
        <w:t xml:space="preserve">подлежащих размещению </w:t>
      </w:r>
      <w:r>
        <w:rPr>
          <w:b w:val="0"/>
          <w:sz w:val="28"/>
          <w:szCs w:val="28"/>
        </w:rPr>
        <w:t>на официальном сайте администрации с ельсовета</w:t>
      </w:r>
    </w:p>
    <w:p w:rsidR="003D4202" w:rsidRPr="00580905" w:rsidRDefault="003D4202" w:rsidP="00840CA4">
      <w:pPr>
        <w:pStyle w:val="ConsPlusTitle"/>
        <w:jc w:val="center"/>
        <w:rPr>
          <w:b w:val="0"/>
          <w:sz w:val="28"/>
          <w:szCs w:val="28"/>
        </w:rPr>
      </w:pPr>
      <w:r w:rsidRPr="00580905">
        <w:rPr>
          <w:b w:val="0"/>
          <w:sz w:val="28"/>
          <w:szCs w:val="28"/>
        </w:rPr>
        <w:t>в информационно-телекоммуникационной сети «Интернет»</w:t>
      </w:r>
    </w:p>
    <w:p w:rsidR="003D4202" w:rsidRDefault="003D4202" w:rsidP="00840CA4">
      <w:pPr>
        <w:ind w:left="-284" w:right="566"/>
        <w:jc w:val="center"/>
      </w:pPr>
    </w:p>
    <w:p w:rsidR="003D4202" w:rsidRDefault="003D4202" w:rsidP="00840CA4">
      <w:pPr>
        <w:pStyle w:val="ConsPlusNormal"/>
        <w:jc w:val="both"/>
      </w:pPr>
      <w:bookmarkStart w:id="1" w:name="Par37"/>
      <w:bookmarkEnd w:id="1"/>
    </w:p>
    <w:p w:rsidR="003D4202" w:rsidRPr="0054106F" w:rsidRDefault="003D4202" w:rsidP="00840CA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4106F">
        <w:rPr>
          <w:rFonts w:ascii="Times New Roman" w:hAnsi="Times New Roman" w:cs="Times New Roman"/>
          <w:b/>
          <w:sz w:val="24"/>
          <w:szCs w:val="24"/>
        </w:rPr>
        <w:t>I. Земельный участок: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1. Реестровый номер муниципального имущества (РНМИ).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2. Кадастровый (условный) номер.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3. Адрес (местоположение).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4. Наименование.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5. Обременение (ограничение).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4202" w:rsidRPr="0054106F" w:rsidRDefault="003D4202" w:rsidP="00840CA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4106F">
        <w:rPr>
          <w:rFonts w:ascii="Times New Roman" w:hAnsi="Times New Roman" w:cs="Times New Roman"/>
          <w:b/>
          <w:sz w:val="24"/>
          <w:szCs w:val="24"/>
        </w:rPr>
        <w:t>II. Здание, сооружение, объект незавершенного строительства: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1. Реестровый номер муниципального имущества (РНМИ).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2. Кадастровый (условный) номер.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3. Адрес (местоположение).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4. Наименование.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5. Обременение (ограничение).</w:t>
      </w:r>
    </w:p>
    <w:p w:rsidR="003D4202" w:rsidRPr="0054106F" w:rsidRDefault="003D4202" w:rsidP="00840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202" w:rsidRPr="0054106F" w:rsidRDefault="003D4202" w:rsidP="00840CA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4106F">
        <w:rPr>
          <w:rFonts w:ascii="Times New Roman" w:hAnsi="Times New Roman" w:cs="Times New Roman"/>
          <w:b/>
          <w:sz w:val="24"/>
          <w:szCs w:val="24"/>
        </w:rPr>
        <w:t>III. Помещение: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1. Реестровый номер муниципального имущества (РНМИ).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2. Кадастровый (условный) номер.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3. Адрес (местоположение).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4. Наименование.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5. Обременение (ограничение).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4202" w:rsidRPr="0054106F" w:rsidRDefault="003D4202" w:rsidP="00840CA4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4106F">
        <w:rPr>
          <w:rFonts w:ascii="Times New Roman" w:hAnsi="Times New Roman" w:cs="Times New Roman"/>
          <w:b/>
          <w:sz w:val="24"/>
          <w:szCs w:val="24"/>
        </w:rPr>
        <w:t xml:space="preserve">          IV. Движимое имущество (транспортные средства): 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 xml:space="preserve">1. Реестровый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4106F">
        <w:rPr>
          <w:rFonts w:ascii="Times New Roman" w:hAnsi="Times New Roman" w:cs="Times New Roman"/>
          <w:sz w:val="24"/>
          <w:szCs w:val="24"/>
        </w:rPr>
        <w:t>имущества (РНМИ).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2. Наименование.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3. Марка, модель.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4. Год выпуска.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5. Обременение (ограничение).</w:t>
      </w:r>
    </w:p>
    <w:p w:rsidR="003D4202" w:rsidRPr="0054106F" w:rsidRDefault="003D4202" w:rsidP="00840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202" w:rsidRPr="0054106F" w:rsidRDefault="003D4202" w:rsidP="00840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202" w:rsidRPr="0054106F" w:rsidRDefault="003D4202" w:rsidP="00840CA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4106F">
        <w:rPr>
          <w:rFonts w:ascii="Times New Roman" w:hAnsi="Times New Roman" w:cs="Times New Roman"/>
          <w:b/>
          <w:sz w:val="24"/>
          <w:szCs w:val="24"/>
        </w:rPr>
        <w:t>V. Акции: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 xml:space="preserve">1. Реестровый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4106F">
        <w:rPr>
          <w:rFonts w:ascii="Times New Roman" w:hAnsi="Times New Roman" w:cs="Times New Roman"/>
          <w:sz w:val="24"/>
          <w:szCs w:val="24"/>
        </w:rPr>
        <w:t>имущества (РНМИ).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2. Количество (штук).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3. Акционерное общество (эмитент).</w:t>
      </w:r>
    </w:p>
    <w:p w:rsidR="003D4202" w:rsidRPr="0054106F" w:rsidRDefault="003D4202" w:rsidP="00840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202" w:rsidRPr="0054106F" w:rsidRDefault="003D4202" w:rsidP="00840CA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4106F">
        <w:rPr>
          <w:rFonts w:ascii="Times New Roman" w:hAnsi="Times New Roman" w:cs="Times New Roman"/>
          <w:b/>
          <w:sz w:val="24"/>
          <w:szCs w:val="24"/>
        </w:rPr>
        <w:t>VI. Доля (вклад) в уставном (складочном) капитале хозяйственного общества</w:t>
      </w:r>
    </w:p>
    <w:p w:rsidR="003D4202" w:rsidRPr="0054106F" w:rsidRDefault="003D4202" w:rsidP="00840CA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b/>
          <w:sz w:val="24"/>
          <w:szCs w:val="24"/>
        </w:rPr>
        <w:t xml:space="preserve">      или товарищества</w:t>
      </w:r>
      <w:r w:rsidRPr="0054106F">
        <w:rPr>
          <w:rFonts w:ascii="Times New Roman" w:hAnsi="Times New Roman" w:cs="Times New Roman"/>
          <w:sz w:val="24"/>
          <w:szCs w:val="24"/>
        </w:rPr>
        <w:t>: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 xml:space="preserve">1. Реестровый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4106F">
        <w:rPr>
          <w:rFonts w:ascii="Times New Roman" w:hAnsi="Times New Roman" w:cs="Times New Roman"/>
          <w:sz w:val="24"/>
          <w:szCs w:val="24"/>
        </w:rPr>
        <w:t>имущества (РНМИ).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2. Доля (вклад) в уставном (складочном) капитале (процентов).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3. Хозяйственное общество (товарищество).</w:t>
      </w:r>
    </w:p>
    <w:p w:rsidR="003D4202" w:rsidRPr="0054106F" w:rsidRDefault="003D4202" w:rsidP="00840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202" w:rsidRPr="0054106F" w:rsidRDefault="003D4202" w:rsidP="00840CA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4106F">
        <w:rPr>
          <w:rFonts w:ascii="Times New Roman" w:hAnsi="Times New Roman" w:cs="Times New Roman"/>
          <w:b/>
          <w:sz w:val="24"/>
          <w:szCs w:val="24"/>
        </w:rPr>
        <w:t>VII. Доля в праве общей долевой собственности на объекты недвижимого</w:t>
      </w:r>
    </w:p>
    <w:p w:rsidR="003D4202" w:rsidRPr="0054106F" w:rsidRDefault="003D4202" w:rsidP="00840CA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4106F">
        <w:rPr>
          <w:rFonts w:ascii="Times New Roman" w:hAnsi="Times New Roman" w:cs="Times New Roman"/>
          <w:b/>
          <w:sz w:val="24"/>
          <w:szCs w:val="24"/>
        </w:rPr>
        <w:t xml:space="preserve">       и (или) движимого имущества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 xml:space="preserve">1. Реестровый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4106F">
        <w:rPr>
          <w:rFonts w:ascii="Times New Roman" w:hAnsi="Times New Roman" w:cs="Times New Roman"/>
          <w:sz w:val="24"/>
          <w:szCs w:val="24"/>
        </w:rPr>
        <w:t>имущества (РНМИ).</w:t>
      </w:r>
    </w:p>
    <w:p w:rsidR="003D4202" w:rsidRPr="0054106F" w:rsidRDefault="003D4202" w:rsidP="00840C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06F">
        <w:rPr>
          <w:rFonts w:ascii="Times New Roman" w:hAnsi="Times New Roman" w:cs="Times New Roman"/>
          <w:sz w:val="24"/>
          <w:szCs w:val="24"/>
        </w:rPr>
        <w:t>2. Размер доли.</w:t>
      </w:r>
    </w:p>
    <w:p w:rsidR="003D4202" w:rsidRPr="0054106F" w:rsidRDefault="003D4202" w:rsidP="00840CA4">
      <w:pPr>
        <w:rPr>
          <w:lang w:eastAsia="en-US"/>
        </w:rPr>
      </w:pPr>
    </w:p>
    <w:p w:rsidR="003D4202" w:rsidRDefault="003D4202" w:rsidP="00840CA4">
      <w:pPr>
        <w:rPr>
          <w:sz w:val="28"/>
          <w:szCs w:val="28"/>
          <w:lang w:eastAsia="en-US"/>
        </w:rPr>
      </w:pPr>
    </w:p>
    <w:p w:rsidR="003D4202" w:rsidRDefault="003D4202" w:rsidP="00840CA4">
      <w:pPr>
        <w:rPr>
          <w:sz w:val="28"/>
          <w:szCs w:val="28"/>
          <w:lang w:eastAsia="en-US"/>
        </w:rPr>
      </w:pPr>
    </w:p>
    <w:p w:rsidR="003D4202" w:rsidRDefault="003D4202"/>
    <w:sectPr w:rsidR="003D4202" w:rsidSect="00E4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CA4"/>
    <w:rsid w:val="003D4202"/>
    <w:rsid w:val="003D492A"/>
    <w:rsid w:val="0054106F"/>
    <w:rsid w:val="005553D6"/>
    <w:rsid w:val="00580905"/>
    <w:rsid w:val="00635151"/>
    <w:rsid w:val="00750069"/>
    <w:rsid w:val="0078620A"/>
    <w:rsid w:val="00824F6F"/>
    <w:rsid w:val="00840CA4"/>
    <w:rsid w:val="008F2969"/>
    <w:rsid w:val="009E4281"/>
    <w:rsid w:val="00A3439C"/>
    <w:rsid w:val="00AC0CC0"/>
    <w:rsid w:val="00AE5453"/>
    <w:rsid w:val="00E418E9"/>
    <w:rsid w:val="00EA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CA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0C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40C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840CA4"/>
    <w:rPr>
      <w:lang w:eastAsia="en-US"/>
    </w:rPr>
  </w:style>
  <w:style w:type="paragraph" w:customStyle="1" w:styleId="ConsPlusTitle">
    <w:name w:val="ConsPlusTitle"/>
    <w:uiPriority w:val="99"/>
    <w:rsid w:val="00840CA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840CA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3</Pages>
  <Words>559</Words>
  <Characters>3191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Admin</cp:lastModifiedBy>
  <cp:revision>4</cp:revision>
  <dcterms:created xsi:type="dcterms:W3CDTF">2018-09-27T03:15:00Z</dcterms:created>
  <dcterms:modified xsi:type="dcterms:W3CDTF">2018-09-27T09:19:00Z</dcterms:modified>
</cp:coreProperties>
</file>