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99" w:rsidRPr="006B31F3" w:rsidRDefault="00C52F99" w:rsidP="00F22BC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52F99" w:rsidRPr="006B31F3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1F3"/>
    <w:rsid w:val="00021601"/>
    <w:rsid w:val="00074677"/>
    <w:rsid w:val="000C77DE"/>
    <w:rsid w:val="00121E69"/>
    <w:rsid w:val="00215C0C"/>
    <w:rsid w:val="0022547A"/>
    <w:rsid w:val="0023059F"/>
    <w:rsid w:val="003867C9"/>
    <w:rsid w:val="003C4033"/>
    <w:rsid w:val="00402852"/>
    <w:rsid w:val="004B65E5"/>
    <w:rsid w:val="004C3178"/>
    <w:rsid w:val="0054763B"/>
    <w:rsid w:val="005F3830"/>
    <w:rsid w:val="00624F34"/>
    <w:rsid w:val="006B31F3"/>
    <w:rsid w:val="006E466A"/>
    <w:rsid w:val="00771B66"/>
    <w:rsid w:val="007B20A1"/>
    <w:rsid w:val="007C25EA"/>
    <w:rsid w:val="00870E8B"/>
    <w:rsid w:val="008C3C46"/>
    <w:rsid w:val="009342B3"/>
    <w:rsid w:val="00947BA2"/>
    <w:rsid w:val="0095750B"/>
    <w:rsid w:val="009871C8"/>
    <w:rsid w:val="00992D3C"/>
    <w:rsid w:val="009B077C"/>
    <w:rsid w:val="009B262B"/>
    <w:rsid w:val="00A8403B"/>
    <w:rsid w:val="00B77F99"/>
    <w:rsid w:val="00C52F99"/>
    <w:rsid w:val="00C933D9"/>
    <w:rsid w:val="00CE0192"/>
    <w:rsid w:val="00D04A0B"/>
    <w:rsid w:val="00D267AC"/>
    <w:rsid w:val="00D63CED"/>
    <w:rsid w:val="00DE51E4"/>
    <w:rsid w:val="00E07A80"/>
    <w:rsid w:val="00E77EF6"/>
    <w:rsid w:val="00EA4491"/>
    <w:rsid w:val="00F14CBD"/>
    <w:rsid w:val="00F22BCA"/>
    <w:rsid w:val="00F30E12"/>
    <w:rsid w:val="00F767B1"/>
    <w:rsid w:val="00F7792B"/>
    <w:rsid w:val="00FB390D"/>
    <w:rsid w:val="00FB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47B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B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uiPriority w:val="99"/>
    <w:rsid w:val="00947BA2"/>
  </w:style>
  <w:style w:type="character" w:customStyle="1" w:styleId="hl">
    <w:name w:val="hl"/>
    <w:basedOn w:val="DefaultParagraphFont"/>
    <w:uiPriority w:val="99"/>
    <w:rsid w:val="00947BA2"/>
  </w:style>
  <w:style w:type="character" w:customStyle="1" w:styleId="nobr">
    <w:name w:val="nobr"/>
    <w:basedOn w:val="DefaultParagraphFont"/>
    <w:uiPriority w:val="99"/>
    <w:rsid w:val="00947BA2"/>
  </w:style>
  <w:style w:type="character" w:styleId="Hyperlink">
    <w:name w:val="Hyperlink"/>
    <w:basedOn w:val="DefaultParagraphFont"/>
    <w:uiPriority w:val="99"/>
    <w:semiHidden/>
    <w:rsid w:val="00947BA2"/>
    <w:rPr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3867C9"/>
    <w:pPr>
      <w:suppressAutoHyphens/>
      <w:ind w:firstLine="851"/>
      <w:jc w:val="both"/>
    </w:pPr>
    <w:rPr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7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377</TotalTime>
  <Pages>1</Pages>
  <Words>0</Words>
  <Characters>1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36</cp:revision>
  <dcterms:created xsi:type="dcterms:W3CDTF">2018-06-15T09:48:00Z</dcterms:created>
  <dcterms:modified xsi:type="dcterms:W3CDTF">2018-06-20T08:27:00Z</dcterms:modified>
</cp:coreProperties>
</file>