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7" w:type="dxa"/>
        <w:jc w:val="right"/>
        <w:tblLayout w:type="fixed"/>
        <w:tblLook w:val="0000"/>
      </w:tblPr>
      <w:tblGrid>
        <w:gridCol w:w="4757"/>
      </w:tblGrid>
      <w:tr w:rsidR="00BE1F60" w:rsidRPr="002E2751">
        <w:trPr>
          <w:jc w:val="right"/>
        </w:trPr>
        <w:tc>
          <w:tcPr>
            <w:tcW w:w="4757" w:type="dxa"/>
          </w:tcPr>
          <w:p w:rsidR="00BE1F60" w:rsidRPr="002E2751" w:rsidRDefault="00BE1F60" w:rsidP="009917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E1F60" w:rsidRPr="003E5C74" w:rsidRDefault="00BE1F60" w:rsidP="003E5C74">
      <w:pPr>
        <w:spacing w:after="0" w:line="240" w:lineRule="auto"/>
        <w:jc w:val="center"/>
        <w:textAlignment w:val="top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sectPr w:rsidR="00BE1F60" w:rsidRPr="003E5C74" w:rsidSect="00FF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6446"/>
    <w:multiLevelType w:val="multilevel"/>
    <w:tmpl w:val="218C5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90B56"/>
    <w:multiLevelType w:val="multilevel"/>
    <w:tmpl w:val="1EF8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2C525C2"/>
    <w:multiLevelType w:val="multilevel"/>
    <w:tmpl w:val="7FE4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A073881"/>
    <w:multiLevelType w:val="multilevel"/>
    <w:tmpl w:val="DD52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6F06D1A"/>
    <w:multiLevelType w:val="multilevel"/>
    <w:tmpl w:val="ACD4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ACB422B"/>
    <w:multiLevelType w:val="multilevel"/>
    <w:tmpl w:val="DF2E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2DA76B2"/>
    <w:multiLevelType w:val="multilevel"/>
    <w:tmpl w:val="A3D8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8F103EB"/>
    <w:multiLevelType w:val="hybridMultilevel"/>
    <w:tmpl w:val="FCD63826"/>
    <w:lvl w:ilvl="0" w:tplc="853CD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Courier New" w:hint="default"/>
          <w:sz w:val="20"/>
          <w:szCs w:val="20"/>
        </w:rPr>
      </w:lvl>
    </w:lvlOverride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Courier New" w:hint="default"/>
          <w:sz w:val="20"/>
          <w:szCs w:val="20"/>
        </w:rPr>
      </w:lvl>
    </w:lvlOverride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4B2"/>
    <w:rsid w:val="00034213"/>
    <w:rsid w:val="000434B2"/>
    <w:rsid w:val="000559B5"/>
    <w:rsid w:val="00071D41"/>
    <w:rsid w:val="00073A90"/>
    <w:rsid w:val="00084EBB"/>
    <w:rsid w:val="00085D28"/>
    <w:rsid w:val="0009692B"/>
    <w:rsid w:val="000B60CE"/>
    <w:rsid w:val="000C669C"/>
    <w:rsid w:val="000D0823"/>
    <w:rsid w:val="000E5F52"/>
    <w:rsid w:val="000F4439"/>
    <w:rsid w:val="00163013"/>
    <w:rsid w:val="00164732"/>
    <w:rsid w:val="0017057D"/>
    <w:rsid w:val="001A312F"/>
    <w:rsid w:val="001A65A9"/>
    <w:rsid w:val="001A7BCD"/>
    <w:rsid w:val="001B0C3B"/>
    <w:rsid w:val="001C488A"/>
    <w:rsid w:val="001C5D8D"/>
    <w:rsid w:val="001C735E"/>
    <w:rsid w:val="001D2E23"/>
    <w:rsid w:val="001D7F63"/>
    <w:rsid w:val="001E09BF"/>
    <w:rsid w:val="00210E0C"/>
    <w:rsid w:val="00216313"/>
    <w:rsid w:val="002360E6"/>
    <w:rsid w:val="00250E8A"/>
    <w:rsid w:val="002808A9"/>
    <w:rsid w:val="002854E9"/>
    <w:rsid w:val="002B5B13"/>
    <w:rsid w:val="002D04D1"/>
    <w:rsid w:val="002D16F5"/>
    <w:rsid w:val="002E2751"/>
    <w:rsid w:val="003075D4"/>
    <w:rsid w:val="00310F95"/>
    <w:rsid w:val="00333E4C"/>
    <w:rsid w:val="0035552B"/>
    <w:rsid w:val="00357777"/>
    <w:rsid w:val="003730F2"/>
    <w:rsid w:val="00376824"/>
    <w:rsid w:val="003A309C"/>
    <w:rsid w:val="003A48CE"/>
    <w:rsid w:val="003D4CDA"/>
    <w:rsid w:val="003E01AF"/>
    <w:rsid w:val="003E5C74"/>
    <w:rsid w:val="003E605C"/>
    <w:rsid w:val="003E7FEB"/>
    <w:rsid w:val="00403980"/>
    <w:rsid w:val="00417366"/>
    <w:rsid w:val="00440331"/>
    <w:rsid w:val="00441871"/>
    <w:rsid w:val="00455BA9"/>
    <w:rsid w:val="004663DC"/>
    <w:rsid w:val="00494AE1"/>
    <w:rsid w:val="00497F0A"/>
    <w:rsid w:val="004A068B"/>
    <w:rsid w:val="004F7E63"/>
    <w:rsid w:val="00513783"/>
    <w:rsid w:val="005149CC"/>
    <w:rsid w:val="00520AF9"/>
    <w:rsid w:val="00520E0A"/>
    <w:rsid w:val="005256CD"/>
    <w:rsid w:val="0053494D"/>
    <w:rsid w:val="00541E01"/>
    <w:rsid w:val="00591987"/>
    <w:rsid w:val="005A52A0"/>
    <w:rsid w:val="005C22D6"/>
    <w:rsid w:val="005E7176"/>
    <w:rsid w:val="005F17E2"/>
    <w:rsid w:val="005F5EBC"/>
    <w:rsid w:val="005F789A"/>
    <w:rsid w:val="006041B7"/>
    <w:rsid w:val="00645EBB"/>
    <w:rsid w:val="00650C54"/>
    <w:rsid w:val="00651D8F"/>
    <w:rsid w:val="00674FE5"/>
    <w:rsid w:val="00684D9C"/>
    <w:rsid w:val="00685C16"/>
    <w:rsid w:val="00692D16"/>
    <w:rsid w:val="0069764C"/>
    <w:rsid w:val="006A0C44"/>
    <w:rsid w:val="006C3E98"/>
    <w:rsid w:val="006C56B8"/>
    <w:rsid w:val="006C5898"/>
    <w:rsid w:val="006D0458"/>
    <w:rsid w:val="006D544A"/>
    <w:rsid w:val="006E294F"/>
    <w:rsid w:val="006F0EFD"/>
    <w:rsid w:val="006F2521"/>
    <w:rsid w:val="007123DE"/>
    <w:rsid w:val="00742F3C"/>
    <w:rsid w:val="00744581"/>
    <w:rsid w:val="00745414"/>
    <w:rsid w:val="00750304"/>
    <w:rsid w:val="00776C0E"/>
    <w:rsid w:val="00792E4D"/>
    <w:rsid w:val="007A3080"/>
    <w:rsid w:val="007A4FA6"/>
    <w:rsid w:val="007D2A79"/>
    <w:rsid w:val="007D66DC"/>
    <w:rsid w:val="008044A2"/>
    <w:rsid w:val="008134C6"/>
    <w:rsid w:val="00826320"/>
    <w:rsid w:val="008565F9"/>
    <w:rsid w:val="0086253E"/>
    <w:rsid w:val="00865FF1"/>
    <w:rsid w:val="00886956"/>
    <w:rsid w:val="008D2CD1"/>
    <w:rsid w:val="008D70B1"/>
    <w:rsid w:val="008E1974"/>
    <w:rsid w:val="008E6089"/>
    <w:rsid w:val="00900FE2"/>
    <w:rsid w:val="00927B28"/>
    <w:rsid w:val="00940453"/>
    <w:rsid w:val="00972A60"/>
    <w:rsid w:val="009772C4"/>
    <w:rsid w:val="00986F5E"/>
    <w:rsid w:val="009917BE"/>
    <w:rsid w:val="009968BD"/>
    <w:rsid w:val="009A3EC3"/>
    <w:rsid w:val="009C0639"/>
    <w:rsid w:val="009D34E7"/>
    <w:rsid w:val="009E16E5"/>
    <w:rsid w:val="009E5F15"/>
    <w:rsid w:val="00A035AE"/>
    <w:rsid w:val="00A03DF9"/>
    <w:rsid w:val="00A46C86"/>
    <w:rsid w:val="00A52E60"/>
    <w:rsid w:val="00A757FD"/>
    <w:rsid w:val="00A775CF"/>
    <w:rsid w:val="00A77709"/>
    <w:rsid w:val="00A921C8"/>
    <w:rsid w:val="00AA1655"/>
    <w:rsid w:val="00AD2162"/>
    <w:rsid w:val="00AE78C6"/>
    <w:rsid w:val="00AF08FC"/>
    <w:rsid w:val="00AF58C2"/>
    <w:rsid w:val="00B10737"/>
    <w:rsid w:val="00B2495B"/>
    <w:rsid w:val="00B476CA"/>
    <w:rsid w:val="00B55027"/>
    <w:rsid w:val="00B57184"/>
    <w:rsid w:val="00B828DA"/>
    <w:rsid w:val="00B907E3"/>
    <w:rsid w:val="00B91557"/>
    <w:rsid w:val="00BA2968"/>
    <w:rsid w:val="00BA2C6D"/>
    <w:rsid w:val="00BB7234"/>
    <w:rsid w:val="00BC353F"/>
    <w:rsid w:val="00BD5D92"/>
    <w:rsid w:val="00BE1F60"/>
    <w:rsid w:val="00BE3969"/>
    <w:rsid w:val="00C2398E"/>
    <w:rsid w:val="00C32993"/>
    <w:rsid w:val="00C3517D"/>
    <w:rsid w:val="00C35885"/>
    <w:rsid w:val="00C36A3E"/>
    <w:rsid w:val="00C47C7A"/>
    <w:rsid w:val="00C5177F"/>
    <w:rsid w:val="00C563A4"/>
    <w:rsid w:val="00C874E8"/>
    <w:rsid w:val="00C959EB"/>
    <w:rsid w:val="00CA1637"/>
    <w:rsid w:val="00CB2588"/>
    <w:rsid w:val="00CB3528"/>
    <w:rsid w:val="00CC3FF6"/>
    <w:rsid w:val="00CD2EE4"/>
    <w:rsid w:val="00CE10BA"/>
    <w:rsid w:val="00D02A7F"/>
    <w:rsid w:val="00D15F0C"/>
    <w:rsid w:val="00D16B47"/>
    <w:rsid w:val="00D25115"/>
    <w:rsid w:val="00D255D5"/>
    <w:rsid w:val="00D44235"/>
    <w:rsid w:val="00D778D1"/>
    <w:rsid w:val="00D823AB"/>
    <w:rsid w:val="00D83C48"/>
    <w:rsid w:val="00D86F0F"/>
    <w:rsid w:val="00D87A9C"/>
    <w:rsid w:val="00D944BE"/>
    <w:rsid w:val="00DC3275"/>
    <w:rsid w:val="00DE69FB"/>
    <w:rsid w:val="00DF1A1C"/>
    <w:rsid w:val="00DF3CC8"/>
    <w:rsid w:val="00E05FDA"/>
    <w:rsid w:val="00E10674"/>
    <w:rsid w:val="00E52DF7"/>
    <w:rsid w:val="00E61C8C"/>
    <w:rsid w:val="00E90BF0"/>
    <w:rsid w:val="00EA6DD5"/>
    <w:rsid w:val="00EC00FF"/>
    <w:rsid w:val="00EC02ED"/>
    <w:rsid w:val="00EF0227"/>
    <w:rsid w:val="00F1739F"/>
    <w:rsid w:val="00F309B6"/>
    <w:rsid w:val="00F51E11"/>
    <w:rsid w:val="00F54E77"/>
    <w:rsid w:val="00F62922"/>
    <w:rsid w:val="00F81BB2"/>
    <w:rsid w:val="00F96CA1"/>
    <w:rsid w:val="00FA5F14"/>
    <w:rsid w:val="00FA6F89"/>
    <w:rsid w:val="00FB7220"/>
    <w:rsid w:val="00FD2988"/>
    <w:rsid w:val="00FE6AF0"/>
    <w:rsid w:val="00FF431C"/>
    <w:rsid w:val="00FF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31C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434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0434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50E8A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34B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434B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50E8A"/>
    <w:rPr>
      <w:rFonts w:ascii="Cambria" w:hAnsi="Cambria" w:cs="Cambria"/>
      <w:color w:val="243F60"/>
    </w:rPr>
  </w:style>
  <w:style w:type="character" w:styleId="Hyperlink">
    <w:name w:val="Hyperlink"/>
    <w:basedOn w:val="DefaultParagraphFont"/>
    <w:uiPriority w:val="99"/>
    <w:rsid w:val="000434B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0434B2"/>
  </w:style>
  <w:style w:type="character" w:customStyle="1" w:styleId="articnumbox">
    <w:name w:val="artic_num_box"/>
    <w:basedOn w:val="DefaultParagraphFont"/>
    <w:uiPriority w:val="99"/>
    <w:rsid w:val="000434B2"/>
  </w:style>
  <w:style w:type="paragraph" w:styleId="NormalWeb">
    <w:name w:val="Normal (Web)"/>
    <w:basedOn w:val="Normal"/>
    <w:uiPriority w:val="99"/>
    <w:rsid w:val="0004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434B2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9404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940453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9404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940453"/>
    <w:rPr>
      <w:rFonts w:ascii="Arial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4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045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83C48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D87A9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D87A9C"/>
    <w:rPr>
      <w:i/>
      <w:iCs/>
    </w:rPr>
  </w:style>
  <w:style w:type="paragraph" w:customStyle="1" w:styleId="consplusnormal">
    <w:name w:val="consplusnormal"/>
    <w:basedOn w:val="Normal"/>
    <w:uiPriority w:val="99"/>
    <w:rsid w:val="00F1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uiPriority w:val="99"/>
    <w:rsid w:val="00F173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basedOn w:val="DefaultParagraphFont"/>
    <w:link w:val="ConsPlusNormal0"/>
    <w:uiPriority w:val="99"/>
    <w:locked/>
    <w:rsid w:val="00F1739F"/>
    <w:rPr>
      <w:rFonts w:ascii="Arial" w:hAnsi="Arial"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9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94318">
                  <w:marLeft w:val="210"/>
                  <w:marRight w:val="210"/>
                  <w:marTop w:val="0"/>
                  <w:marBottom w:val="0"/>
                  <w:divBdr>
                    <w:top w:val="single" w:sz="6" w:space="23" w:color="89898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9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9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94327">
                                  <w:marLeft w:val="210"/>
                                  <w:marRight w:val="21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89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94322">
                                          <w:marLeft w:val="0"/>
                                          <w:marRight w:val="0"/>
                                          <w:marTop w:val="225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89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89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8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4297">
              <w:marLeft w:val="22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438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8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9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9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8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89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944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ECE"/>
                        <w:left w:val="single" w:sz="6" w:space="0" w:color="CECECE"/>
                        <w:bottom w:val="single" w:sz="6" w:space="0" w:color="CECECE"/>
                        <w:right w:val="single" w:sz="6" w:space="0" w:color="CECECE"/>
                      </w:divBdr>
                      <w:divsChild>
                        <w:div w:id="71889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9B9B9"/>
                            <w:left w:val="single" w:sz="6" w:space="0" w:color="B9B9B9"/>
                            <w:bottom w:val="single" w:sz="6" w:space="0" w:color="B9B9B9"/>
                            <w:right w:val="single" w:sz="6" w:space="0" w:color="B9B9B9"/>
                          </w:divBdr>
                        </w:div>
                      </w:divsChild>
                    </w:div>
                  </w:divsChild>
                </w:div>
              </w:divsChild>
            </w:div>
            <w:div w:id="718894417">
              <w:marLeft w:val="22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435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89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4305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94331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89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4345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4375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9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4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4349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9436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439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442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9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495</TotalTime>
  <Pages>1</Pages>
  <Words>0</Words>
  <Characters>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yatv</dc:creator>
  <cp:keywords/>
  <dc:description/>
  <cp:lastModifiedBy>User</cp:lastModifiedBy>
  <cp:revision>48</cp:revision>
  <cp:lastPrinted>2017-09-21T02:42:00Z</cp:lastPrinted>
  <dcterms:created xsi:type="dcterms:W3CDTF">2017-06-21T08:47:00Z</dcterms:created>
  <dcterms:modified xsi:type="dcterms:W3CDTF">2018-06-13T07:54:00Z</dcterms:modified>
</cp:coreProperties>
</file>