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73" w:rsidRPr="00F60C11" w:rsidRDefault="00EE6D73" w:rsidP="00F60C11"/>
    <w:sectPr w:rsidR="00EE6D73" w:rsidRPr="00F60C11" w:rsidSect="0056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B60"/>
    <w:rsid w:val="00005740"/>
    <w:rsid w:val="00020559"/>
    <w:rsid w:val="00034434"/>
    <w:rsid w:val="0004079A"/>
    <w:rsid w:val="00045736"/>
    <w:rsid w:val="00056AC1"/>
    <w:rsid w:val="000647D0"/>
    <w:rsid w:val="0007154F"/>
    <w:rsid w:val="00092988"/>
    <w:rsid w:val="00092B60"/>
    <w:rsid w:val="00096760"/>
    <w:rsid w:val="000B555F"/>
    <w:rsid w:val="000B618F"/>
    <w:rsid w:val="000F6659"/>
    <w:rsid w:val="0011101F"/>
    <w:rsid w:val="00113964"/>
    <w:rsid w:val="00146D2C"/>
    <w:rsid w:val="001650B4"/>
    <w:rsid w:val="00165CCD"/>
    <w:rsid w:val="00197B4B"/>
    <w:rsid w:val="001C3115"/>
    <w:rsid w:val="001C58F4"/>
    <w:rsid w:val="002369AE"/>
    <w:rsid w:val="0024349D"/>
    <w:rsid w:val="00244B22"/>
    <w:rsid w:val="002565A9"/>
    <w:rsid w:val="00262763"/>
    <w:rsid w:val="002648E8"/>
    <w:rsid w:val="002673A3"/>
    <w:rsid w:val="00267F16"/>
    <w:rsid w:val="0027140A"/>
    <w:rsid w:val="002940D7"/>
    <w:rsid w:val="002C6025"/>
    <w:rsid w:val="002C7447"/>
    <w:rsid w:val="00300295"/>
    <w:rsid w:val="00315643"/>
    <w:rsid w:val="003273F1"/>
    <w:rsid w:val="00330317"/>
    <w:rsid w:val="00331A82"/>
    <w:rsid w:val="00341212"/>
    <w:rsid w:val="00353350"/>
    <w:rsid w:val="003566EC"/>
    <w:rsid w:val="00395BBD"/>
    <w:rsid w:val="003A609E"/>
    <w:rsid w:val="003B62CF"/>
    <w:rsid w:val="003F0F25"/>
    <w:rsid w:val="00402678"/>
    <w:rsid w:val="0040461C"/>
    <w:rsid w:val="00434102"/>
    <w:rsid w:val="004379B1"/>
    <w:rsid w:val="0044300E"/>
    <w:rsid w:val="00445617"/>
    <w:rsid w:val="004572DA"/>
    <w:rsid w:val="00463773"/>
    <w:rsid w:val="00467BBA"/>
    <w:rsid w:val="0047328E"/>
    <w:rsid w:val="0048629B"/>
    <w:rsid w:val="004B4E5B"/>
    <w:rsid w:val="004B5AC8"/>
    <w:rsid w:val="004C007C"/>
    <w:rsid w:val="004D6EA8"/>
    <w:rsid w:val="004F37F0"/>
    <w:rsid w:val="00500017"/>
    <w:rsid w:val="005047D7"/>
    <w:rsid w:val="00511358"/>
    <w:rsid w:val="0053324F"/>
    <w:rsid w:val="0053386E"/>
    <w:rsid w:val="00561CDD"/>
    <w:rsid w:val="00566CFA"/>
    <w:rsid w:val="005837A7"/>
    <w:rsid w:val="00593EE9"/>
    <w:rsid w:val="0059738D"/>
    <w:rsid w:val="005A7D57"/>
    <w:rsid w:val="005B5232"/>
    <w:rsid w:val="005D48C0"/>
    <w:rsid w:val="005E50B4"/>
    <w:rsid w:val="005F0474"/>
    <w:rsid w:val="005F2738"/>
    <w:rsid w:val="005F40CC"/>
    <w:rsid w:val="00604476"/>
    <w:rsid w:val="00606BF1"/>
    <w:rsid w:val="00610107"/>
    <w:rsid w:val="00627032"/>
    <w:rsid w:val="00634DEC"/>
    <w:rsid w:val="00641DE4"/>
    <w:rsid w:val="00673ABE"/>
    <w:rsid w:val="006770B5"/>
    <w:rsid w:val="006853BF"/>
    <w:rsid w:val="00693B97"/>
    <w:rsid w:val="00694E32"/>
    <w:rsid w:val="006A0D14"/>
    <w:rsid w:val="006A767C"/>
    <w:rsid w:val="006C215C"/>
    <w:rsid w:val="006D3695"/>
    <w:rsid w:val="00702DA4"/>
    <w:rsid w:val="00703A8A"/>
    <w:rsid w:val="0072389B"/>
    <w:rsid w:val="00726706"/>
    <w:rsid w:val="00735EFC"/>
    <w:rsid w:val="00752C64"/>
    <w:rsid w:val="0075705F"/>
    <w:rsid w:val="00764888"/>
    <w:rsid w:val="00785C88"/>
    <w:rsid w:val="00786A60"/>
    <w:rsid w:val="00792F51"/>
    <w:rsid w:val="00796955"/>
    <w:rsid w:val="00797A21"/>
    <w:rsid w:val="007B08DB"/>
    <w:rsid w:val="007C26A7"/>
    <w:rsid w:val="007D2954"/>
    <w:rsid w:val="007E5708"/>
    <w:rsid w:val="007F40B6"/>
    <w:rsid w:val="00817540"/>
    <w:rsid w:val="00827863"/>
    <w:rsid w:val="00846AF1"/>
    <w:rsid w:val="00881AD9"/>
    <w:rsid w:val="008871D9"/>
    <w:rsid w:val="008905E1"/>
    <w:rsid w:val="008C2980"/>
    <w:rsid w:val="008D4A45"/>
    <w:rsid w:val="008E5EB3"/>
    <w:rsid w:val="008F3BB5"/>
    <w:rsid w:val="00901AD1"/>
    <w:rsid w:val="009109B2"/>
    <w:rsid w:val="00924E80"/>
    <w:rsid w:val="009278FB"/>
    <w:rsid w:val="00927E3D"/>
    <w:rsid w:val="00944531"/>
    <w:rsid w:val="00957960"/>
    <w:rsid w:val="00957D61"/>
    <w:rsid w:val="0096274E"/>
    <w:rsid w:val="009852DD"/>
    <w:rsid w:val="009873BB"/>
    <w:rsid w:val="0099176C"/>
    <w:rsid w:val="00992128"/>
    <w:rsid w:val="009B41F0"/>
    <w:rsid w:val="009D5AE9"/>
    <w:rsid w:val="009E59E1"/>
    <w:rsid w:val="009F03B9"/>
    <w:rsid w:val="00A14A09"/>
    <w:rsid w:val="00A17971"/>
    <w:rsid w:val="00A3020E"/>
    <w:rsid w:val="00A331F6"/>
    <w:rsid w:val="00A45C7E"/>
    <w:rsid w:val="00A57D77"/>
    <w:rsid w:val="00A6121B"/>
    <w:rsid w:val="00A6284A"/>
    <w:rsid w:val="00A92E56"/>
    <w:rsid w:val="00AA0CCF"/>
    <w:rsid w:val="00AA1110"/>
    <w:rsid w:val="00AA45A1"/>
    <w:rsid w:val="00AB7EA4"/>
    <w:rsid w:val="00AC066C"/>
    <w:rsid w:val="00AD54C8"/>
    <w:rsid w:val="00AE1D9F"/>
    <w:rsid w:val="00B05494"/>
    <w:rsid w:val="00B2261B"/>
    <w:rsid w:val="00B22820"/>
    <w:rsid w:val="00B44E44"/>
    <w:rsid w:val="00B462DF"/>
    <w:rsid w:val="00B472ED"/>
    <w:rsid w:val="00B572E8"/>
    <w:rsid w:val="00B74708"/>
    <w:rsid w:val="00B95BF5"/>
    <w:rsid w:val="00BB46AD"/>
    <w:rsid w:val="00BC6F73"/>
    <w:rsid w:val="00BC7BC7"/>
    <w:rsid w:val="00BE0C02"/>
    <w:rsid w:val="00C00A92"/>
    <w:rsid w:val="00C20DAA"/>
    <w:rsid w:val="00C30B80"/>
    <w:rsid w:val="00C4718A"/>
    <w:rsid w:val="00C6019D"/>
    <w:rsid w:val="00C60636"/>
    <w:rsid w:val="00C6181C"/>
    <w:rsid w:val="00C80C77"/>
    <w:rsid w:val="00C84EEF"/>
    <w:rsid w:val="00C97D2F"/>
    <w:rsid w:val="00CA23C0"/>
    <w:rsid w:val="00CB4E63"/>
    <w:rsid w:val="00CD48DD"/>
    <w:rsid w:val="00CE1CAF"/>
    <w:rsid w:val="00CE2FC9"/>
    <w:rsid w:val="00CE30E6"/>
    <w:rsid w:val="00CF4642"/>
    <w:rsid w:val="00CF4804"/>
    <w:rsid w:val="00CF55C0"/>
    <w:rsid w:val="00D02116"/>
    <w:rsid w:val="00D036EF"/>
    <w:rsid w:val="00D03E53"/>
    <w:rsid w:val="00D044F7"/>
    <w:rsid w:val="00D074CA"/>
    <w:rsid w:val="00D1751E"/>
    <w:rsid w:val="00D241E5"/>
    <w:rsid w:val="00D67467"/>
    <w:rsid w:val="00D91524"/>
    <w:rsid w:val="00D926E5"/>
    <w:rsid w:val="00DA3C36"/>
    <w:rsid w:val="00DE0D6A"/>
    <w:rsid w:val="00DF3A89"/>
    <w:rsid w:val="00DF56B8"/>
    <w:rsid w:val="00E12646"/>
    <w:rsid w:val="00E20168"/>
    <w:rsid w:val="00E214A2"/>
    <w:rsid w:val="00E37737"/>
    <w:rsid w:val="00E53885"/>
    <w:rsid w:val="00E553E2"/>
    <w:rsid w:val="00E57F6D"/>
    <w:rsid w:val="00E73190"/>
    <w:rsid w:val="00E87C44"/>
    <w:rsid w:val="00E960F6"/>
    <w:rsid w:val="00EB02AF"/>
    <w:rsid w:val="00EB1911"/>
    <w:rsid w:val="00EC426B"/>
    <w:rsid w:val="00EC71C2"/>
    <w:rsid w:val="00EE6D73"/>
    <w:rsid w:val="00EF0823"/>
    <w:rsid w:val="00EF5BCB"/>
    <w:rsid w:val="00F013BB"/>
    <w:rsid w:val="00F1203D"/>
    <w:rsid w:val="00F124CF"/>
    <w:rsid w:val="00F24889"/>
    <w:rsid w:val="00F30957"/>
    <w:rsid w:val="00F326F9"/>
    <w:rsid w:val="00F367A4"/>
    <w:rsid w:val="00F452AA"/>
    <w:rsid w:val="00F5200B"/>
    <w:rsid w:val="00F60C11"/>
    <w:rsid w:val="00F6574C"/>
    <w:rsid w:val="00F71968"/>
    <w:rsid w:val="00F7355F"/>
    <w:rsid w:val="00F97AC8"/>
    <w:rsid w:val="00FA1F68"/>
    <w:rsid w:val="00FA2FD5"/>
    <w:rsid w:val="00FC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2B6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0</Words>
  <Characters>0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Свнта</dc:creator>
  <cp:keywords/>
  <dc:description/>
  <cp:lastModifiedBy>User</cp:lastModifiedBy>
  <cp:revision>10</cp:revision>
  <dcterms:created xsi:type="dcterms:W3CDTF">2017-02-13T08:22:00Z</dcterms:created>
  <dcterms:modified xsi:type="dcterms:W3CDTF">2018-06-05T10:05:00Z</dcterms:modified>
</cp:coreProperties>
</file>