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38" w:rsidRDefault="005A0838" w:rsidP="00E555F0">
      <w:r>
        <w:t xml:space="preserve"> </w:t>
      </w:r>
    </w:p>
    <w:p w:rsidR="005A0838" w:rsidRDefault="005A0838" w:rsidP="00E555F0"/>
    <w:p w:rsidR="005A0838" w:rsidRDefault="005A0838" w:rsidP="007A3D6D">
      <w:pPr>
        <w:pStyle w:val="NoSpacing"/>
        <w:sectPr w:rsidR="005A0838" w:rsidSect="008934A7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5A0838" w:rsidRPr="007A3D6D" w:rsidRDefault="005A0838" w:rsidP="007A3D6D">
      <w:pPr>
        <w:pStyle w:val="NoSpacing"/>
      </w:pPr>
    </w:p>
    <w:sectPr w:rsidR="005A0838" w:rsidRPr="007A3D6D" w:rsidSect="008934A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84299"/>
    <w:multiLevelType w:val="multilevel"/>
    <w:tmpl w:val="75C0D68E"/>
    <w:lvl w:ilvl="0">
      <w:start w:val="7"/>
      <w:numFmt w:val="decimalZero"/>
      <w:lvlText w:val="%1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2">
      <w:start w:val="2016"/>
      <w:numFmt w:val="decimal"/>
      <w:lvlText w:val="%1.%2.%3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10"/>
        </w:tabs>
        <w:ind w:left="7710" w:hanging="7710"/>
      </w:pPr>
      <w:rPr>
        <w:rFonts w:hint="default"/>
      </w:rPr>
    </w:lvl>
  </w:abstractNum>
  <w:abstractNum w:abstractNumId="1">
    <w:nsid w:val="6FBF45EF"/>
    <w:multiLevelType w:val="hybridMultilevel"/>
    <w:tmpl w:val="9244B512"/>
    <w:lvl w:ilvl="0" w:tplc="0E0677BA">
      <w:start w:val="2018"/>
      <w:numFmt w:val="decimalZero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7"/>
    </w:lvlOverride>
    <w:lvlOverride w:ilvl="1">
      <w:startOverride w:val="4"/>
    </w:lvlOverride>
    <w:lvlOverride w:ilvl="2">
      <w:startOverride w:val="20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FAA"/>
    <w:rsid w:val="00022A6C"/>
    <w:rsid w:val="00057B3C"/>
    <w:rsid w:val="00063C2E"/>
    <w:rsid w:val="000A5A9B"/>
    <w:rsid w:val="000A79CD"/>
    <w:rsid w:val="000B4889"/>
    <w:rsid w:val="000D63AA"/>
    <w:rsid w:val="000E524C"/>
    <w:rsid w:val="00134415"/>
    <w:rsid w:val="00161FA2"/>
    <w:rsid w:val="00194FAA"/>
    <w:rsid w:val="001D20A0"/>
    <w:rsid w:val="001E7AEC"/>
    <w:rsid w:val="002420D1"/>
    <w:rsid w:val="00265907"/>
    <w:rsid w:val="002972A6"/>
    <w:rsid w:val="003003E0"/>
    <w:rsid w:val="00310D19"/>
    <w:rsid w:val="003544A9"/>
    <w:rsid w:val="00375640"/>
    <w:rsid w:val="003F35A0"/>
    <w:rsid w:val="00406CB0"/>
    <w:rsid w:val="004171F7"/>
    <w:rsid w:val="004635C9"/>
    <w:rsid w:val="00472FAC"/>
    <w:rsid w:val="00491604"/>
    <w:rsid w:val="004E034B"/>
    <w:rsid w:val="00503CA0"/>
    <w:rsid w:val="005243BE"/>
    <w:rsid w:val="00530160"/>
    <w:rsid w:val="005A0838"/>
    <w:rsid w:val="0061340D"/>
    <w:rsid w:val="006664E3"/>
    <w:rsid w:val="006C3EC5"/>
    <w:rsid w:val="006E6450"/>
    <w:rsid w:val="00704672"/>
    <w:rsid w:val="007373AE"/>
    <w:rsid w:val="0076787E"/>
    <w:rsid w:val="0078620A"/>
    <w:rsid w:val="007873D7"/>
    <w:rsid w:val="007A2BF7"/>
    <w:rsid w:val="007A3D6D"/>
    <w:rsid w:val="007D7DB7"/>
    <w:rsid w:val="007E473F"/>
    <w:rsid w:val="007E6E83"/>
    <w:rsid w:val="00871080"/>
    <w:rsid w:val="00877F22"/>
    <w:rsid w:val="008934A7"/>
    <w:rsid w:val="0089484B"/>
    <w:rsid w:val="008C4A9D"/>
    <w:rsid w:val="008E0C34"/>
    <w:rsid w:val="008E336F"/>
    <w:rsid w:val="0096666A"/>
    <w:rsid w:val="009763F7"/>
    <w:rsid w:val="00985903"/>
    <w:rsid w:val="0098755B"/>
    <w:rsid w:val="009A021B"/>
    <w:rsid w:val="009A121E"/>
    <w:rsid w:val="009E1033"/>
    <w:rsid w:val="00A31706"/>
    <w:rsid w:val="00A75300"/>
    <w:rsid w:val="00B722EB"/>
    <w:rsid w:val="00B81606"/>
    <w:rsid w:val="00BC5C44"/>
    <w:rsid w:val="00BF284E"/>
    <w:rsid w:val="00C15FF6"/>
    <w:rsid w:val="00CB2C24"/>
    <w:rsid w:val="00CB399C"/>
    <w:rsid w:val="00CD672B"/>
    <w:rsid w:val="00E53D14"/>
    <w:rsid w:val="00E555F0"/>
    <w:rsid w:val="00EE15A4"/>
    <w:rsid w:val="00F02BD1"/>
    <w:rsid w:val="00F307DE"/>
    <w:rsid w:val="00F43B4A"/>
    <w:rsid w:val="00F90EE0"/>
    <w:rsid w:val="00FB1B11"/>
    <w:rsid w:val="00FC0089"/>
    <w:rsid w:val="00FE7FF8"/>
    <w:rsid w:val="00FF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FAA"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94FAA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94FAA"/>
    <w:pPr>
      <w:autoSpaceDE w:val="0"/>
      <w:autoSpaceDN w:val="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194FAA"/>
    <w:rPr>
      <w:rFonts w:eastAsia="Times New Roman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194F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194FAA"/>
    <w:rPr>
      <w:rFonts w:eastAsia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194FA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194FAA"/>
    <w:rPr>
      <w:rFonts w:ascii="Arial" w:hAnsi="Arial" w:cs="Arial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194F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194FAA"/>
  </w:style>
  <w:style w:type="paragraph" w:styleId="BalloonText">
    <w:name w:val="Balloon Text"/>
    <w:basedOn w:val="Normal"/>
    <w:link w:val="BalloonTextChar"/>
    <w:uiPriority w:val="99"/>
    <w:semiHidden/>
    <w:rsid w:val="00194F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4FA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8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232</TotalTime>
  <Pages>2</Pages>
  <Words>0</Words>
  <Characters>4</Characters>
  <Application>Microsoft Office Outlook</Application>
  <DocSecurity>0</DocSecurity>
  <Lines>0</Lines>
  <Paragraphs>0</Paragraphs>
  <ScaleCrop>false</ScaleCrop>
  <Company>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User</cp:lastModifiedBy>
  <cp:revision>22</cp:revision>
  <cp:lastPrinted>2016-03-31T06:24:00Z</cp:lastPrinted>
  <dcterms:created xsi:type="dcterms:W3CDTF">2016-03-31T06:04:00Z</dcterms:created>
  <dcterms:modified xsi:type="dcterms:W3CDTF">2018-03-23T09:29:00Z</dcterms:modified>
</cp:coreProperties>
</file>