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36" w:rsidRDefault="00474736" w:rsidP="00C61C8D">
      <w:pPr>
        <w:spacing w:line="276" w:lineRule="auto"/>
        <w:jc w:val="center"/>
        <w:rPr>
          <w:b/>
          <w:bCs/>
          <w:sz w:val="32"/>
          <w:szCs w:val="32"/>
        </w:rPr>
      </w:pPr>
    </w:p>
    <w:p w:rsidR="00474736" w:rsidRDefault="00474736" w:rsidP="004454FB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УТЯНСКОГО СЕЛЬСОВЕТА </w:t>
      </w:r>
    </w:p>
    <w:p w:rsidR="00474736" w:rsidRDefault="00474736" w:rsidP="004454FB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ДОВОЛЕНСКОГО</w:t>
      </w:r>
      <w:r w:rsidRPr="009B6155">
        <w:rPr>
          <w:b/>
          <w:bCs/>
          <w:sz w:val="32"/>
          <w:szCs w:val="32"/>
        </w:rPr>
        <w:t xml:space="preserve"> РАЙОНА НОВОСИБИРСКОЙ ОБЛАСТИ</w:t>
      </w:r>
    </w:p>
    <w:p w:rsidR="00474736" w:rsidRPr="009B6155" w:rsidRDefault="00474736" w:rsidP="00C61C8D">
      <w:pPr>
        <w:jc w:val="center"/>
        <w:rPr>
          <w:sz w:val="28"/>
          <w:szCs w:val="28"/>
        </w:rPr>
      </w:pPr>
    </w:p>
    <w:p w:rsidR="00474736" w:rsidRPr="009B6155" w:rsidRDefault="00474736" w:rsidP="00C61C8D">
      <w:pPr>
        <w:jc w:val="center"/>
        <w:rPr>
          <w:sz w:val="28"/>
          <w:szCs w:val="28"/>
        </w:rPr>
      </w:pPr>
    </w:p>
    <w:p w:rsidR="00474736" w:rsidRPr="009B6155" w:rsidRDefault="00474736" w:rsidP="00C61C8D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>ПОСТАНОВЛЕНИЕ</w:t>
      </w:r>
    </w:p>
    <w:p w:rsidR="00474736" w:rsidRDefault="00474736" w:rsidP="004454FB">
      <w:pPr>
        <w:spacing w:line="276" w:lineRule="auto"/>
        <w:rPr>
          <w:sz w:val="26"/>
          <w:szCs w:val="26"/>
        </w:rPr>
      </w:pPr>
      <w:r w:rsidRPr="00C87EB0">
        <w:rPr>
          <w:sz w:val="26"/>
          <w:szCs w:val="26"/>
        </w:rPr>
        <w:t xml:space="preserve"> </w:t>
      </w:r>
    </w:p>
    <w:p w:rsidR="00474736" w:rsidRPr="00C87EB0" w:rsidRDefault="00474736" w:rsidP="004454F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09.11.2017                                                                                                              № 64</w:t>
      </w:r>
    </w:p>
    <w:p w:rsidR="00474736" w:rsidRPr="00C87EB0" w:rsidRDefault="00474736" w:rsidP="00C61C8D">
      <w:pPr>
        <w:jc w:val="center"/>
        <w:rPr>
          <w:sz w:val="26"/>
          <w:szCs w:val="26"/>
        </w:rPr>
      </w:pPr>
    </w:p>
    <w:p w:rsidR="00474736" w:rsidRPr="00425F3D" w:rsidRDefault="00474736" w:rsidP="00C61C8D">
      <w:pPr>
        <w:jc w:val="center"/>
        <w:rPr>
          <w:sz w:val="28"/>
          <w:szCs w:val="28"/>
        </w:rPr>
      </w:pPr>
      <w:r w:rsidRPr="00425F3D">
        <w:rPr>
          <w:sz w:val="28"/>
          <w:szCs w:val="28"/>
        </w:rPr>
        <w:t xml:space="preserve">О мерах по безопасности людей на водоемах в осенне-зимний период </w:t>
      </w:r>
    </w:p>
    <w:p w:rsidR="00474736" w:rsidRPr="00425F3D" w:rsidRDefault="00474736" w:rsidP="00C61C8D">
      <w:pPr>
        <w:jc w:val="center"/>
        <w:rPr>
          <w:sz w:val="28"/>
          <w:szCs w:val="28"/>
        </w:rPr>
      </w:pPr>
      <w:r w:rsidRPr="00425F3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25F3D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425F3D">
        <w:rPr>
          <w:sz w:val="28"/>
          <w:szCs w:val="28"/>
        </w:rPr>
        <w:t xml:space="preserve"> годов на территории </w:t>
      </w:r>
      <w:r>
        <w:rPr>
          <w:sz w:val="28"/>
          <w:szCs w:val="28"/>
        </w:rPr>
        <w:t xml:space="preserve">Утянского сельсовета </w:t>
      </w:r>
      <w:r w:rsidRPr="00425F3D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</w:t>
      </w:r>
    </w:p>
    <w:p w:rsidR="00474736" w:rsidRPr="00425F3D" w:rsidRDefault="00474736" w:rsidP="00C61C8D">
      <w:pPr>
        <w:jc w:val="center"/>
        <w:rPr>
          <w:sz w:val="28"/>
          <w:szCs w:val="28"/>
        </w:rPr>
      </w:pPr>
    </w:p>
    <w:p w:rsidR="00474736" w:rsidRDefault="00474736" w:rsidP="00C61C8D">
      <w:pPr>
        <w:tabs>
          <w:tab w:val="left" w:pos="2340"/>
        </w:tabs>
        <w:jc w:val="both"/>
        <w:rPr>
          <w:sz w:val="28"/>
          <w:szCs w:val="28"/>
        </w:rPr>
      </w:pPr>
      <w:r w:rsidRPr="00425F3D">
        <w:rPr>
          <w:sz w:val="28"/>
          <w:szCs w:val="28"/>
        </w:rPr>
        <w:t xml:space="preserve">             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</w:t>
      </w:r>
      <w:hyperlink r:id="rId7" w:history="1">
        <w:r w:rsidRPr="00F31751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3175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 Новосибирской области от 10.11..2014  № 445-п</w:t>
      </w:r>
      <w:r w:rsidRPr="00F31751">
        <w:rPr>
          <w:sz w:val="28"/>
          <w:szCs w:val="28"/>
        </w:rPr>
        <w:t xml:space="preserve"> «Об утверждении Правил охраны жизни людей на водных объектах в Новосибирской области»</w:t>
      </w:r>
      <w:r w:rsidRPr="00425F3D">
        <w:rPr>
          <w:sz w:val="28"/>
          <w:szCs w:val="28"/>
        </w:rPr>
        <w:t xml:space="preserve"> и в целях улучшения профилактической и организационной работы по обеспечению безопасности людей на водных объектах в Доволенском районе в осенне-зимний период 201</w:t>
      </w:r>
      <w:r>
        <w:rPr>
          <w:sz w:val="28"/>
          <w:szCs w:val="28"/>
        </w:rPr>
        <w:t>7</w:t>
      </w:r>
      <w:r w:rsidRPr="00425F3D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425F3D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на основании постановления Администрации Доволенского района</w:t>
      </w:r>
      <w:r w:rsidRPr="00425F3D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Утянского сельсовета </w:t>
      </w:r>
    </w:p>
    <w:p w:rsidR="00474736" w:rsidRPr="00425F3D" w:rsidRDefault="00474736" w:rsidP="00C61C8D">
      <w:pPr>
        <w:tabs>
          <w:tab w:val="left" w:pos="2340"/>
        </w:tabs>
        <w:jc w:val="both"/>
        <w:rPr>
          <w:sz w:val="28"/>
          <w:szCs w:val="28"/>
        </w:rPr>
      </w:pPr>
      <w:r w:rsidRPr="00425F3D">
        <w:rPr>
          <w:b/>
          <w:bCs/>
          <w:sz w:val="28"/>
          <w:szCs w:val="28"/>
        </w:rPr>
        <w:t>постановляет :</w:t>
      </w:r>
    </w:p>
    <w:p w:rsidR="00474736" w:rsidRPr="00425F3D" w:rsidRDefault="00474736" w:rsidP="00553691">
      <w:pPr>
        <w:ind w:left="750"/>
        <w:jc w:val="both"/>
        <w:rPr>
          <w:sz w:val="28"/>
          <w:szCs w:val="28"/>
        </w:rPr>
      </w:pPr>
      <w:r w:rsidRPr="00425F3D">
        <w:rPr>
          <w:sz w:val="28"/>
          <w:szCs w:val="28"/>
        </w:rPr>
        <w:t xml:space="preserve">Утвердить прилагаемые: </w:t>
      </w:r>
    </w:p>
    <w:p w:rsidR="00474736" w:rsidRDefault="00474736" w:rsidP="004454FB">
      <w:pPr>
        <w:ind w:left="851"/>
        <w:rPr>
          <w:sz w:val="28"/>
          <w:szCs w:val="28"/>
        </w:rPr>
      </w:pPr>
      <w:r w:rsidRPr="00425F3D">
        <w:rPr>
          <w:sz w:val="28"/>
          <w:szCs w:val="28"/>
        </w:rPr>
        <w:t>1.«План проведения месячника безопасности на водных объектах</w:t>
      </w:r>
      <w:r>
        <w:rPr>
          <w:sz w:val="28"/>
          <w:szCs w:val="28"/>
        </w:rPr>
        <w:t xml:space="preserve"> на территории Утянского сельсовета </w:t>
      </w:r>
      <w:r w:rsidRPr="00425F3D">
        <w:rPr>
          <w:sz w:val="28"/>
          <w:szCs w:val="28"/>
        </w:rPr>
        <w:t>Доволенского района в осенне-зимний период 201</w:t>
      </w:r>
      <w:r>
        <w:rPr>
          <w:sz w:val="28"/>
          <w:szCs w:val="28"/>
        </w:rPr>
        <w:t>7</w:t>
      </w:r>
      <w:r w:rsidRPr="00425F3D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425F3D">
        <w:rPr>
          <w:sz w:val="28"/>
          <w:szCs w:val="28"/>
        </w:rPr>
        <w:t xml:space="preserve"> годов». </w:t>
      </w:r>
    </w:p>
    <w:p w:rsidR="00474736" w:rsidRPr="00425F3D" w:rsidRDefault="00474736" w:rsidP="004454FB">
      <w:pPr>
        <w:ind w:left="851"/>
        <w:rPr>
          <w:sz w:val="28"/>
          <w:szCs w:val="28"/>
        </w:rPr>
      </w:pPr>
      <w:r w:rsidRPr="00EF14A0">
        <w:rPr>
          <w:sz w:val="28"/>
          <w:szCs w:val="28"/>
        </w:rPr>
        <w:t xml:space="preserve">2. Утвердить реестр пляжей, мест массового (неорганизованного) отдыха людей, реестр мест массового выезда автомобильного транспорта и выхода людей на лед. </w:t>
      </w:r>
      <w:r>
        <w:rPr>
          <w:sz w:val="28"/>
          <w:szCs w:val="28"/>
        </w:rPr>
        <w:t>(приложения)</w:t>
      </w:r>
    </w:p>
    <w:p w:rsidR="00474736" w:rsidRPr="00425F3D" w:rsidRDefault="00474736" w:rsidP="00D52C82">
      <w:pPr>
        <w:ind w:left="75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425F3D">
        <w:rPr>
          <w:i/>
          <w:iCs/>
          <w:sz w:val="28"/>
          <w:szCs w:val="28"/>
        </w:rPr>
        <w:t xml:space="preserve">   </w:t>
      </w:r>
      <w:r w:rsidRPr="00425F3D">
        <w:rPr>
          <w:sz w:val="28"/>
          <w:szCs w:val="28"/>
        </w:rPr>
        <w:t>Установить сроки проведения месячника безопасности на водных</w:t>
      </w:r>
    </w:p>
    <w:p w:rsidR="00474736" w:rsidRPr="00425F3D" w:rsidRDefault="00474736" w:rsidP="002026E3">
      <w:pPr>
        <w:jc w:val="both"/>
        <w:rPr>
          <w:sz w:val="28"/>
          <w:szCs w:val="28"/>
        </w:rPr>
      </w:pPr>
      <w:r w:rsidRPr="00425F3D">
        <w:rPr>
          <w:sz w:val="28"/>
          <w:szCs w:val="28"/>
        </w:rPr>
        <w:t>объектах в осенне-зимний период 201</w:t>
      </w:r>
      <w:r>
        <w:rPr>
          <w:sz w:val="28"/>
          <w:szCs w:val="28"/>
        </w:rPr>
        <w:t>7</w:t>
      </w:r>
      <w:r w:rsidRPr="00425F3D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425F3D">
        <w:rPr>
          <w:sz w:val="28"/>
          <w:szCs w:val="28"/>
        </w:rPr>
        <w:t xml:space="preserve"> годов на территории</w:t>
      </w:r>
      <w:r>
        <w:rPr>
          <w:sz w:val="28"/>
          <w:szCs w:val="28"/>
        </w:rPr>
        <w:t xml:space="preserve"> Утянского сельсовета </w:t>
      </w:r>
      <w:r w:rsidRPr="00425F3D">
        <w:rPr>
          <w:sz w:val="28"/>
          <w:szCs w:val="28"/>
        </w:rPr>
        <w:t xml:space="preserve"> Доволенского района с 14 ноября 201</w:t>
      </w:r>
      <w:r>
        <w:rPr>
          <w:sz w:val="28"/>
          <w:szCs w:val="28"/>
        </w:rPr>
        <w:t>7</w:t>
      </w:r>
      <w:r w:rsidRPr="00425F3D">
        <w:rPr>
          <w:sz w:val="28"/>
          <w:szCs w:val="28"/>
        </w:rPr>
        <w:t xml:space="preserve"> года по 20 апреля 201</w:t>
      </w:r>
      <w:r>
        <w:rPr>
          <w:sz w:val="28"/>
          <w:szCs w:val="28"/>
        </w:rPr>
        <w:t>8</w:t>
      </w:r>
      <w:r w:rsidRPr="00425F3D">
        <w:rPr>
          <w:sz w:val="28"/>
          <w:szCs w:val="28"/>
        </w:rPr>
        <w:t xml:space="preserve"> года.</w:t>
      </w:r>
    </w:p>
    <w:p w:rsidR="00474736" w:rsidRPr="00425F3D" w:rsidRDefault="00474736" w:rsidP="00425F3D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5F3D">
        <w:rPr>
          <w:sz w:val="28"/>
          <w:szCs w:val="28"/>
        </w:rPr>
        <w:t>.</w:t>
      </w:r>
      <w:r w:rsidRPr="00425F3D">
        <w:rPr>
          <w:i/>
          <w:iCs/>
          <w:sz w:val="28"/>
          <w:szCs w:val="28"/>
        </w:rPr>
        <w:t xml:space="preserve">  </w:t>
      </w:r>
      <w:r w:rsidRPr="00425F3D">
        <w:rPr>
          <w:sz w:val="28"/>
          <w:szCs w:val="28"/>
        </w:rPr>
        <w:t xml:space="preserve"> Контроль за исполнением распоряжения оставляю за собой.</w:t>
      </w:r>
    </w:p>
    <w:p w:rsidR="00474736" w:rsidRPr="00425F3D" w:rsidRDefault="00474736" w:rsidP="00C61C8D">
      <w:pPr>
        <w:rPr>
          <w:sz w:val="28"/>
          <w:szCs w:val="28"/>
        </w:rPr>
      </w:pPr>
      <w:r w:rsidRPr="00425F3D">
        <w:rPr>
          <w:sz w:val="28"/>
          <w:szCs w:val="28"/>
        </w:rPr>
        <w:t xml:space="preserve">    </w:t>
      </w:r>
    </w:p>
    <w:p w:rsidR="00474736" w:rsidRPr="00425F3D" w:rsidRDefault="00474736" w:rsidP="00C61C8D">
      <w:pPr>
        <w:rPr>
          <w:sz w:val="28"/>
          <w:szCs w:val="28"/>
        </w:rPr>
      </w:pPr>
      <w:r w:rsidRPr="00425F3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25F3D">
        <w:rPr>
          <w:sz w:val="28"/>
          <w:szCs w:val="28"/>
        </w:rPr>
        <w:t xml:space="preserve"> </w:t>
      </w:r>
      <w:r>
        <w:rPr>
          <w:sz w:val="28"/>
          <w:szCs w:val="28"/>
        </w:rPr>
        <w:t>Утянского сельсовета                                                         С.П.Чернов</w:t>
      </w:r>
    </w:p>
    <w:p w:rsidR="00474736" w:rsidRPr="00C87EB0" w:rsidRDefault="00474736" w:rsidP="00C61C8D">
      <w:pPr>
        <w:rPr>
          <w:sz w:val="26"/>
          <w:szCs w:val="26"/>
        </w:rPr>
      </w:pPr>
    </w:p>
    <w:p w:rsidR="00474736" w:rsidRPr="004B52E4" w:rsidRDefault="00474736" w:rsidP="00465CD1">
      <w:pPr>
        <w:pStyle w:val="ListParagraph"/>
        <w:ind w:left="0"/>
        <w:rPr>
          <w:sz w:val="24"/>
          <w:szCs w:val="24"/>
        </w:rPr>
        <w:sectPr w:rsidR="00474736" w:rsidRPr="004B52E4" w:rsidSect="00D62C8D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 w:rsidRPr="004B52E4">
        <w:rPr>
          <w:sz w:val="24"/>
          <w:szCs w:val="24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7272"/>
        <w:gridCol w:w="1792"/>
        <w:gridCol w:w="6459"/>
      </w:tblGrid>
      <w:tr w:rsidR="00474736" w:rsidRPr="006B11E3">
        <w:tc>
          <w:tcPr>
            <w:tcW w:w="7308" w:type="dxa"/>
          </w:tcPr>
          <w:p w:rsidR="00474736" w:rsidRPr="006B11E3" w:rsidRDefault="00474736" w:rsidP="000D78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74736" w:rsidRPr="006B11E3" w:rsidRDefault="00474736" w:rsidP="000D78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:rsidR="00474736" w:rsidRPr="009B6155" w:rsidRDefault="00474736" w:rsidP="00425F3D">
            <w:r w:rsidRPr="009B6155">
              <w:t>У</w:t>
            </w:r>
            <w:r>
              <w:t>тверждён</w:t>
            </w:r>
          </w:p>
          <w:p w:rsidR="00474736" w:rsidRDefault="00474736" w:rsidP="00425F3D">
            <w:r>
              <w:t>Постановлением администрации Утянскогосельсовета</w:t>
            </w:r>
            <w:r w:rsidRPr="009B6155">
              <w:t xml:space="preserve"> </w:t>
            </w:r>
            <w:r>
              <w:rPr>
                <w:sz w:val="26"/>
                <w:szCs w:val="26"/>
              </w:rPr>
              <w:t>Доволенского</w:t>
            </w:r>
            <w:r w:rsidRPr="009B6155">
              <w:t xml:space="preserve"> района</w:t>
            </w:r>
          </w:p>
          <w:p w:rsidR="00474736" w:rsidRPr="009B6155" w:rsidRDefault="00474736" w:rsidP="00425F3D">
            <w:r>
              <w:t xml:space="preserve">Новосибирской области  </w:t>
            </w:r>
          </w:p>
          <w:p w:rsidR="00474736" w:rsidRPr="009B6155" w:rsidRDefault="00474736" w:rsidP="00425F3D">
            <w:r w:rsidRPr="009B6155">
              <w:t xml:space="preserve">от </w:t>
            </w:r>
            <w:r>
              <w:t xml:space="preserve"> 09.11.2017  </w:t>
            </w:r>
            <w:r w:rsidRPr="009B6155">
              <w:t>№</w:t>
            </w:r>
            <w:r>
              <w:t xml:space="preserve"> </w:t>
            </w:r>
            <w:bookmarkStart w:id="0" w:name="_GoBack"/>
            <w:bookmarkEnd w:id="0"/>
            <w:r>
              <w:t xml:space="preserve"> 64</w:t>
            </w:r>
          </w:p>
          <w:p w:rsidR="00474736" w:rsidRPr="009B6155" w:rsidRDefault="00474736" w:rsidP="000D78F0">
            <w:pPr>
              <w:jc w:val="center"/>
              <w:rPr>
                <w:b/>
                <w:bCs/>
              </w:rPr>
            </w:pPr>
          </w:p>
        </w:tc>
      </w:tr>
    </w:tbl>
    <w:p w:rsidR="00474736" w:rsidRPr="006B11E3" w:rsidRDefault="00474736" w:rsidP="00C61C8D">
      <w:pPr>
        <w:jc w:val="center"/>
        <w:rPr>
          <w:sz w:val="20"/>
          <w:szCs w:val="20"/>
        </w:rPr>
      </w:pPr>
    </w:p>
    <w:p w:rsidR="00474736" w:rsidRPr="006B11E3" w:rsidRDefault="00474736" w:rsidP="00C61C8D">
      <w:pPr>
        <w:rPr>
          <w:sz w:val="20"/>
          <w:szCs w:val="20"/>
        </w:rPr>
      </w:pPr>
    </w:p>
    <w:p w:rsidR="00474736" w:rsidRPr="006B11E3" w:rsidRDefault="00474736" w:rsidP="00C61C8D">
      <w:pPr>
        <w:rPr>
          <w:sz w:val="20"/>
          <w:szCs w:val="20"/>
        </w:rPr>
      </w:pPr>
    </w:p>
    <w:p w:rsidR="00474736" w:rsidRPr="006B11E3" w:rsidRDefault="00474736" w:rsidP="00C61C8D">
      <w:pPr>
        <w:rPr>
          <w:sz w:val="20"/>
          <w:szCs w:val="20"/>
        </w:rPr>
      </w:pPr>
    </w:p>
    <w:p w:rsidR="00474736" w:rsidRPr="006B11E3" w:rsidRDefault="00474736" w:rsidP="00C61C8D">
      <w:pPr>
        <w:jc w:val="center"/>
        <w:rPr>
          <w:sz w:val="20"/>
          <w:szCs w:val="20"/>
        </w:rPr>
      </w:pPr>
    </w:p>
    <w:p w:rsidR="00474736" w:rsidRPr="006B11E3" w:rsidRDefault="00474736" w:rsidP="00C61C8D">
      <w:pPr>
        <w:jc w:val="center"/>
        <w:rPr>
          <w:sz w:val="20"/>
          <w:szCs w:val="20"/>
        </w:rPr>
      </w:pPr>
    </w:p>
    <w:p w:rsidR="00474736" w:rsidRPr="006B11E3" w:rsidRDefault="00474736" w:rsidP="00C61C8D">
      <w:pPr>
        <w:jc w:val="center"/>
        <w:rPr>
          <w:sz w:val="20"/>
          <w:szCs w:val="20"/>
        </w:rPr>
      </w:pPr>
    </w:p>
    <w:p w:rsidR="00474736" w:rsidRPr="006B11E3" w:rsidRDefault="00474736" w:rsidP="00C61C8D">
      <w:pPr>
        <w:jc w:val="center"/>
        <w:rPr>
          <w:sz w:val="20"/>
          <w:szCs w:val="20"/>
        </w:rPr>
      </w:pPr>
    </w:p>
    <w:p w:rsidR="00474736" w:rsidRPr="006B11E3" w:rsidRDefault="00474736" w:rsidP="00C61C8D">
      <w:pPr>
        <w:jc w:val="center"/>
        <w:rPr>
          <w:sz w:val="20"/>
          <w:szCs w:val="20"/>
        </w:rPr>
      </w:pPr>
    </w:p>
    <w:p w:rsidR="00474736" w:rsidRPr="002D59AD" w:rsidRDefault="00474736" w:rsidP="00C61C8D">
      <w:pPr>
        <w:jc w:val="center"/>
        <w:rPr>
          <w:b/>
          <w:bCs/>
          <w:sz w:val="26"/>
          <w:szCs w:val="26"/>
        </w:rPr>
      </w:pPr>
      <w:r w:rsidRPr="002D59AD">
        <w:rPr>
          <w:b/>
          <w:bCs/>
          <w:sz w:val="26"/>
          <w:szCs w:val="26"/>
        </w:rPr>
        <w:t>ПЛАН</w:t>
      </w:r>
    </w:p>
    <w:p w:rsidR="00474736" w:rsidRDefault="00474736" w:rsidP="00C61C8D">
      <w:pPr>
        <w:jc w:val="center"/>
        <w:rPr>
          <w:b/>
          <w:bCs/>
          <w:sz w:val="26"/>
          <w:szCs w:val="26"/>
        </w:rPr>
      </w:pPr>
      <w:r w:rsidRPr="002D59AD">
        <w:rPr>
          <w:b/>
          <w:bCs/>
          <w:sz w:val="26"/>
          <w:szCs w:val="26"/>
        </w:rPr>
        <w:t xml:space="preserve">проведения месячника безопасности людей на водных объектах </w:t>
      </w:r>
      <w:r>
        <w:rPr>
          <w:b/>
          <w:bCs/>
          <w:sz w:val="26"/>
          <w:szCs w:val="26"/>
        </w:rPr>
        <w:t xml:space="preserve">на территории Утянского сельсовета </w:t>
      </w:r>
    </w:p>
    <w:p w:rsidR="00474736" w:rsidRPr="002D59AD" w:rsidRDefault="00474736" w:rsidP="00465CD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Доволенском</w:t>
      </w:r>
      <w:r w:rsidRPr="002D59AD">
        <w:rPr>
          <w:b/>
          <w:bCs/>
          <w:sz w:val="26"/>
          <w:szCs w:val="26"/>
        </w:rPr>
        <w:t xml:space="preserve"> районе</w:t>
      </w:r>
      <w:r>
        <w:rPr>
          <w:b/>
          <w:bCs/>
          <w:sz w:val="26"/>
          <w:szCs w:val="26"/>
        </w:rPr>
        <w:t xml:space="preserve"> </w:t>
      </w:r>
      <w:r w:rsidRPr="002D59AD">
        <w:rPr>
          <w:b/>
          <w:bCs/>
          <w:sz w:val="26"/>
          <w:szCs w:val="26"/>
        </w:rPr>
        <w:t>в осенне-зимний период 201</w:t>
      </w:r>
      <w:r>
        <w:rPr>
          <w:b/>
          <w:bCs/>
          <w:sz w:val="26"/>
          <w:szCs w:val="26"/>
        </w:rPr>
        <w:t>7</w:t>
      </w:r>
      <w:r w:rsidRPr="002D59AD">
        <w:rPr>
          <w:b/>
          <w:bCs/>
          <w:sz w:val="26"/>
          <w:szCs w:val="26"/>
        </w:rPr>
        <w:t>-201</w:t>
      </w:r>
      <w:r>
        <w:rPr>
          <w:b/>
          <w:bCs/>
          <w:sz w:val="26"/>
          <w:szCs w:val="26"/>
        </w:rPr>
        <w:t>8</w:t>
      </w:r>
      <w:r w:rsidRPr="002D59AD">
        <w:rPr>
          <w:b/>
          <w:bCs/>
          <w:sz w:val="26"/>
          <w:szCs w:val="26"/>
        </w:rPr>
        <w:t xml:space="preserve"> годов</w:t>
      </w:r>
    </w:p>
    <w:p w:rsidR="00474736" w:rsidRPr="002D59AD" w:rsidRDefault="00474736" w:rsidP="00C61C8D">
      <w:pPr>
        <w:ind w:right="178"/>
        <w:jc w:val="center"/>
        <w:rPr>
          <w:sz w:val="26"/>
          <w:szCs w:val="26"/>
        </w:rPr>
      </w:pPr>
      <w:r w:rsidRPr="002D59AD">
        <w:rPr>
          <w:sz w:val="26"/>
          <w:szCs w:val="26"/>
        </w:rPr>
        <w:t>(с 14 ноября 201</w:t>
      </w:r>
      <w:r>
        <w:rPr>
          <w:sz w:val="26"/>
          <w:szCs w:val="26"/>
        </w:rPr>
        <w:t>7</w:t>
      </w:r>
      <w:r w:rsidRPr="002D59AD">
        <w:rPr>
          <w:sz w:val="26"/>
          <w:szCs w:val="26"/>
        </w:rPr>
        <w:t xml:space="preserve"> года по 20 апреля 201</w:t>
      </w:r>
      <w:r>
        <w:rPr>
          <w:sz w:val="26"/>
          <w:szCs w:val="26"/>
        </w:rPr>
        <w:t>8</w:t>
      </w:r>
      <w:r w:rsidRPr="002D59AD">
        <w:rPr>
          <w:sz w:val="26"/>
          <w:szCs w:val="26"/>
        </w:rPr>
        <w:t xml:space="preserve"> года)</w:t>
      </w: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2D59AD" w:rsidRDefault="00474736" w:rsidP="00C61C8D">
      <w:pPr>
        <w:jc w:val="center"/>
        <w:rPr>
          <w:sz w:val="26"/>
          <w:szCs w:val="26"/>
        </w:rPr>
      </w:pPr>
    </w:p>
    <w:p w:rsidR="00474736" w:rsidRPr="00BC6A7A" w:rsidRDefault="00474736" w:rsidP="00C61C8D">
      <w:pPr>
        <w:jc w:val="center"/>
        <w:rPr>
          <w:sz w:val="28"/>
          <w:szCs w:val="28"/>
        </w:rPr>
      </w:pPr>
      <w:r w:rsidRPr="00BC6A7A">
        <w:rPr>
          <w:sz w:val="28"/>
          <w:szCs w:val="28"/>
        </w:rPr>
        <w:t>с</w:t>
      </w:r>
      <w:r>
        <w:rPr>
          <w:sz w:val="28"/>
          <w:szCs w:val="28"/>
        </w:rPr>
        <w:t>.Утянка</w:t>
      </w:r>
    </w:p>
    <w:p w:rsidR="00474736" w:rsidRPr="006B11E3" w:rsidRDefault="00474736" w:rsidP="00C61C8D">
      <w:pPr>
        <w:jc w:val="center"/>
        <w:rPr>
          <w:sz w:val="20"/>
          <w:szCs w:val="20"/>
        </w:rPr>
      </w:pPr>
    </w:p>
    <w:p w:rsidR="00474736" w:rsidRPr="006B11E3" w:rsidRDefault="00474736" w:rsidP="00C61C8D">
      <w:pPr>
        <w:jc w:val="center"/>
        <w:rPr>
          <w:sz w:val="20"/>
          <w:szCs w:val="20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5816"/>
        <w:gridCol w:w="1701"/>
        <w:gridCol w:w="2552"/>
        <w:gridCol w:w="3636"/>
        <w:gridCol w:w="1377"/>
      </w:tblGrid>
      <w:tr w:rsidR="00474736" w:rsidRPr="009B6155">
        <w:trPr>
          <w:trHeight w:val="767"/>
          <w:tblHeader/>
          <w:jc w:val="center"/>
        </w:trPr>
        <w:tc>
          <w:tcPr>
            <w:tcW w:w="902" w:type="dxa"/>
            <w:vAlign w:val="center"/>
          </w:tcPr>
          <w:p w:rsidR="00474736" w:rsidRPr="009B6155" w:rsidRDefault="00474736" w:rsidP="000D78F0">
            <w:pPr>
              <w:ind w:left="-65"/>
              <w:jc w:val="center"/>
            </w:pPr>
            <w:r w:rsidRPr="009B6155">
              <w:rPr>
                <w:sz w:val="22"/>
                <w:szCs w:val="22"/>
              </w:rPr>
              <w:t>№№</w:t>
            </w:r>
          </w:p>
          <w:p w:rsidR="00474736" w:rsidRPr="009B6155" w:rsidRDefault="00474736" w:rsidP="000D78F0">
            <w:pPr>
              <w:ind w:left="-65"/>
              <w:jc w:val="center"/>
            </w:pPr>
            <w:r w:rsidRPr="009B6155">
              <w:rPr>
                <w:sz w:val="22"/>
                <w:szCs w:val="22"/>
              </w:rPr>
              <w:t>п/п</w:t>
            </w:r>
          </w:p>
        </w:tc>
        <w:tc>
          <w:tcPr>
            <w:tcW w:w="5816" w:type="dxa"/>
            <w:vAlign w:val="center"/>
          </w:tcPr>
          <w:p w:rsidR="00474736" w:rsidRPr="009B6155" w:rsidRDefault="00474736" w:rsidP="000D78F0">
            <w:pPr>
              <w:jc w:val="center"/>
            </w:pPr>
            <w:r w:rsidRPr="009B6155">
              <w:rPr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701" w:type="dxa"/>
            <w:vAlign w:val="center"/>
          </w:tcPr>
          <w:p w:rsidR="00474736" w:rsidRPr="009B6155" w:rsidRDefault="00474736" w:rsidP="000D78F0">
            <w:pPr>
              <w:jc w:val="center"/>
            </w:pPr>
            <w:r w:rsidRPr="009B6155">
              <w:rPr>
                <w:sz w:val="22"/>
                <w:szCs w:val="22"/>
              </w:rPr>
              <w:t>Срок</w:t>
            </w:r>
          </w:p>
          <w:p w:rsidR="00474736" w:rsidRPr="009B6155" w:rsidRDefault="00474736" w:rsidP="000D78F0">
            <w:pPr>
              <w:jc w:val="center"/>
            </w:pPr>
            <w:r w:rsidRPr="009B6155">
              <w:rPr>
                <w:sz w:val="22"/>
                <w:szCs w:val="22"/>
              </w:rPr>
              <w:t>исполнения</w:t>
            </w:r>
          </w:p>
        </w:tc>
        <w:tc>
          <w:tcPr>
            <w:tcW w:w="2552" w:type="dxa"/>
            <w:vAlign w:val="center"/>
          </w:tcPr>
          <w:p w:rsidR="00474736" w:rsidRPr="009B6155" w:rsidRDefault="00474736" w:rsidP="000D78F0">
            <w:pPr>
              <w:ind w:left="-108" w:right="-108"/>
              <w:jc w:val="center"/>
            </w:pPr>
            <w:r w:rsidRPr="009B6155">
              <w:rPr>
                <w:sz w:val="22"/>
                <w:szCs w:val="22"/>
              </w:rPr>
              <w:t>Ответственные</w:t>
            </w:r>
          </w:p>
          <w:p w:rsidR="00474736" w:rsidRPr="009B6155" w:rsidRDefault="00474736" w:rsidP="000D78F0">
            <w:pPr>
              <w:ind w:left="-108" w:right="-108"/>
              <w:jc w:val="center"/>
            </w:pPr>
            <w:r w:rsidRPr="009B6155">
              <w:rPr>
                <w:sz w:val="22"/>
                <w:szCs w:val="22"/>
              </w:rPr>
              <w:t>исполнители</w:t>
            </w:r>
          </w:p>
        </w:tc>
        <w:tc>
          <w:tcPr>
            <w:tcW w:w="3636" w:type="dxa"/>
            <w:vAlign w:val="center"/>
          </w:tcPr>
          <w:p w:rsidR="00474736" w:rsidRPr="009B6155" w:rsidRDefault="00474736" w:rsidP="000D78F0">
            <w:pPr>
              <w:jc w:val="center"/>
            </w:pPr>
            <w:r w:rsidRPr="009B6155">
              <w:rPr>
                <w:sz w:val="22"/>
                <w:szCs w:val="22"/>
              </w:rPr>
              <w:t>Кто</w:t>
            </w:r>
          </w:p>
          <w:p w:rsidR="00474736" w:rsidRPr="009B6155" w:rsidRDefault="00474736" w:rsidP="000D78F0">
            <w:pPr>
              <w:ind w:left="-108" w:right="-108"/>
              <w:jc w:val="center"/>
            </w:pPr>
            <w:r w:rsidRPr="009B6155">
              <w:rPr>
                <w:sz w:val="22"/>
                <w:szCs w:val="22"/>
              </w:rPr>
              <w:t>контролирует</w:t>
            </w:r>
          </w:p>
        </w:tc>
        <w:tc>
          <w:tcPr>
            <w:tcW w:w="1377" w:type="dxa"/>
            <w:vAlign w:val="center"/>
          </w:tcPr>
          <w:p w:rsidR="00474736" w:rsidRPr="009B6155" w:rsidRDefault="00474736" w:rsidP="000D78F0">
            <w:pPr>
              <w:ind w:left="-64"/>
              <w:jc w:val="center"/>
            </w:pPr>
            <w:r w:rsidRPr="009B6155">
              <w:rPr>
                <w:sz w:val="22"/>
                <w:szCs w:val="22"/>
              </w:rPr>
              <w:t>Отметка о выполнении</w:t>
            </w:r>
          </w:p>
        </w:tc>
      </w:tr>
      <w:tr w:rsidR="00474736" w:rsidRPr="009B6155">
        <w:trPr>
          <w:cantSplit/>
          <w:trHeight w:val="400"/>
          <w:jc w:val="center"/>
        </w:trPr>
        <w:tc>
          <w:tcPr>
            <w:tcW w:w="15984" w:type="dxa"/>
            <w:gridSpan w:val="6"/>
            <w:vAlign w:val="center"/>
          </w:tcPr>
          <w:p w:rsidR="00474736" w:rsidRPr="009B6155" w:rsidRDefault="00474736" w:rsidP="000D78F0">
            <w:pPr>
              <w:jc w:val="center"/>
              <w:rPr>
                <w:b/>
                <w:bCs/>
              </w:rPr>
            </w:pPr>
            <w:r w:rsidRPr="009B6155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9B6155">
              <w:rPr>
                <w:b/>
                <w:bCs/>
                <w:sz w:val="22"/>
                <w:szCs w:val="22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15984" w:type="dxa"/>
            <w:gridSpan w:val="6"/>
            <w:vAlign w:val="center"/>
          </w:tcPr>
          <w:p w:rsidR="00474736" w:rsidRPr="009B6155" w:rsidRDefault="00474736" w:rsidP="000D78F0">
            <w:pPr>
              <w:jc w:val="center"/>
              <w:rPr>
                <w:b/>
                <w:bCs/>
              </w:rPr>
            </w:pPr>
            <w:r w:rsidRPr="009B6155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9B6155">
              <w:rPr>
                <w:b/>
                <w:bCs/>
                <w:sz w:val="22"/>
                <w:szCs w:val="22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902" w:type="dxa"/>
          </w:tcPr>
          <w:p w:rsidR="00474736" w:rsidRPr="009B6155" w:rsidRDefault="00474736" w:rsidP="003653B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9B6155">
              <w:rPr>
                <w:sz w:val="22"/>
                <w:szCs w:val="22"/>
              </w:rPr>
              <w:t>.1.</w:t>
            </w:r>
          </w:p>
        </w:tc>
        <w:tc>
          <w:tcPr>
            <w:tcW w:w="5816" w:type="dxa"/>
          </w:tcPr>
          <w:p w:rsidR="00474736" w:rsidRPr="009B6155" w:rsidRDefault="00474736" w:rsidP="001C1CA4">
            <w:r w:rsidRPr="009B6155">
              <w:rPr>
                <w:sz w:val="22"/>
                <w:szCs w:val="22"/>
              </w:rPr>
              <w:t xml:space="preserve">Разработка нормативных правовых актов муниципальных образований сельсоветов мероприятий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</w:t>
            </w:r>
            <w:r>
              <w:rPr>
                <w:sz w:val="22"/>
                <w:szCs w:val="22"/>
              </w:rPr>
              <w:t>Доволенском</w:t>
            </w:r>
            <w:r w:rsidRPr="009B6155">
              <w:rPr>
                <w:sz w:val="22"/>
                <w:szCs w:val="22"/>
              </w:rPr>
              <w:t xml:space="preserve"> районе в осенне-зимний период 201</w:t>
            </w:r>
            <w:r>
              <w:rPr>
                <w:sz w:val="22"/>
                <w:szCs w:val="22"/>
              </w:rPr>
              <w:t>7</w:t>
            </w:r>
            <w:r w:rsidRPr="009B6155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Pr="009B6155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1701" w:type="dxa"/>
          </w:tcPr>
          <w:p w:rsidR="00474736" w:rsidRPr="009B6155" w:rsidRDefault="00474736" w:rsidP="006B11E3">
            <w:pPr>
              <w:jc w:val="center"/>
            </w:pPr>
            <w:r w:rsidRPr="009B6155">
              <w:rPr>
                <w:sz w:val="22"/>
                <w:szCs w:val="22"/>
              </w:rPr>
              <w:t>ноябрь</w:t>
            </w:r>
          </w:p>
        </w:tc>
        <w:tc>
          <w:tcPr>
            <w:tcW w:w="2552" w:type="dxa"/>
          </w:tcPr>
          <w:p w:rsidR="00474736" w:rsidRPr="009B6155" w:rsidRDefault="00474736">
            <w:r w:rsidRPr="009B6155">
              <w:rPr>
                <w:sz w:val="22"/>
                <w:szCs w:val="22"/>
              </w:rPr>
              <w:t>Главы администраций муниципальных образований сельсоветов</w:t>
            </w:r>
          </w:p>
        </w:tc>
        <w:tc>
          <w:tcPr>
            <w:tcW w:w="3636" w:type="dxa"/>
          </w:tcPr>
          <w:p w:rsidR="00474736" w:rsidRPr="009B6155" w:rsidRDefault="00474736" w:rsidP="00A750F2">
            <w:r>
              <w:rPr>
                <w:sz w:val="22"/>
                <w:szCs w:val="22"/>
              </w:rPr>
              <w:t xml:space="preserve">Директор МКУ «Центр по ГО, ЧС, ЕДДС-112» </w:t>
            </w:r>
          </w:p>
        </w:tc>
        <w:tc>
          <w:tcPr>
            <w:tcW w:w="1377" w:type="dxa"/>
            <w:vAlign w:val="center"/>
          </w:tcPr>
          <w:p w:rsidR="00474736" w:rsidRPr="009B6155" w:rsidRDefault="00474736" w:rsidP="000D78F0">
            <w:pPr>
              <w:jc w:val="center"/>
            </w:pP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902" w:type="dxa"/>
          </w:tcPr>
          <w:p w:rsidR="00474736" w:rsidRPr="009B6155" w:rsidRDefault="00474736" w:rsidP="003653B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9B6155">
              <w:rPr>
                <w:sz w:val="22"/>
                <w:szCs w:val="22"/>
              </w:rPr>
              <w:t>.2.</w:t>
            </w:r>
          </w:p>
        </w:tc>
        <w:tc>
          <w:tcPr>
            <w:tcW w:w="5816" w:type="dxa"/>
          </w:tcPr>
          <w:p w:rsidR="00474736" w:rsidRPr="009B6155" w:rsidRDefault="00474736" w:rsidP="001C1CA4">
            <w:r w:rsidRPr="009B6155">
              <w:rPr>
                <w:sz w:val="22"/>
                <w:szCs w:val="22"/>
              </w:rPr>
              <w:t xml:space="preserve">Проведение заседаний комиссий по предупреждению и ликвидации чрезвычайных ситуаций и обеспечению пожарной безопасности округов и муниципальных районов образований сельсоветов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</w:t>
            </w:r>
            <w:r>
              <w:rPr>
                <w:sz w:val="22"/>
                <w:szCs w:val="22"/>
              </w:rPr>
              <w:t>Доволенском</w:t>
            </w:r>
            <w:r w:rsidRPr="009B6155">
              <w:rPr>
                <w:sz w:val="22"/>
                <w:szCs w:val="22"/>
              </w:rPr>
              <w:t xml:space="preserve"> районе в осенне-зимний период 201</w:t>
            </w:r>
            <w:r>
              <w:rPr>
                <w:sz w:val="22"/>
                <w:szCs w:val="22"/>
              </w:rPr>
              <w:t>7</w:t>
            </w:r>
            <w:r w:rsidRPr="009B6155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Pr="009B6155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1701" w:type="dxa"/>
          </w:tcPr>
          <w:p w:rsidR="00474736" w:rsidRPr="009B6155" w:rsidRDefault="00474736" w:rsidP="007E10BA">
            <w:pPr>
              <w:jc w:val="center"/>
            </w:pPr>
            <w:r w:rsidRPr="009B6155">
              <w:rPr>
                <w:sz w:val="22"/>
                <w:szCs w:val="22"/>
              </w:rPr>
              <w:t>ноябрь</w:t>
            </w:r>
          </w:p>
          <w:p w:rsidR="00474736" w:rsidRPr="009B6155" w:rsidRDefault="00474736" w:rsidP="001C1CA4">
            <w:pPr>
              <w:jc w:val="center"/>
            </w:pPr>
            <w:r w:rsidRPr="009B615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9B6155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552" w:type="dxa"/>
          </w:tcPr>
          <w:p w:rsidR="00474736" w:rsidRPr="009B6155" w:rsidRDefault="00474736">
            <w:r w:rsidRPr="009B6155">
              <w:rPr>
                <w:sz w:val="22"/>
                <w:szCs w:val="22"/>
              </w:rPr>
              <w:t>Главы администраций муниципальных образований сельсоветов</w:t>
            </w:r>
          </w:p>
        </w:tc>
        <w:tc>
          <w:tcPr>
            <w:tcW w:w="3636" w:type="dxa"/>
          </w:tcPr>
          <w:p w:rsidR="00474736" w:rsidRPr="009B6155" w:rsidRDefault="00474736" w:rsidP="00A750F2">
            <w:r>
              <w:rPr>
                <w:sz w:val="22"/>
                <w:szCs w:val="22"/>
              </w:rPr>
              <w:t xml:space="preserve">Первый заместитель </w:t>
            </w:r>
            <w:r w:rsidRPr="009B6155">
              <w:rPr>
                <w:sz w:val="22"/>
                <w:szCs w:val="22"/>
              </w:rPr>
              <w:t>главы администрации района - председатель КЧС и ОПБ района</w:t>
            </w:r>
          </w:p>
        </w:tc>
        <w:tc>
          <w:tcPr>
            <w:tcW w:w="1377" w:type="dxa"/>
            <w:vAlign w:val="center"/>
          </w:tcPr>
          <w:p w:rsidR="00474736" w:rsidRPr="009B6155" w:rsidRDefault="00474736" w:rsidP="000D78F0">
            <w:pPr>
              <w:jc w:val="center"/>
            </w:pP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902" w:type="dxa"/>
          </w:tcPr>
          <w:p w:rsidR="00474736" w:rsidRPr="009B6155" w:rsidRDefault="00474736" w:rsidP="003653B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9B6155">
              <w:rPr>
                <w:sz w:val="22"/>
                <w:szCs w:val="22"/>
              </w:rPr>
              <w:t>.3.</w:t>
            </w:r>
          </w:p>
        </w:tc>
        <w:tc>
          <w:tcPr>
            <w:tcW w:w="5816" w:type="dxa"/>
            <w:vAlign w:val="center"/>
          </w:tcPr>
          <w:p w:rsidR="00474736" w:rsidRPr="009B6155" w:rsidRDefault="00474736" w:rsidP="001C1CA4">
            <w:r w:rsidRPr="009B6155">
              <w:rPr>
                <w:sz w:val="22"/>
                <w:szCs w:val="22"/>
              </w:rPr>
              <w:t>Проведение уточнения Реестра мест массового выезда автомобильного транспорта и выхода людей на лёд на водных объектах муниципальных образований сельсоветов  по состоянию на 1 января 201</w:t>
            </w:r>
            <w:r>
              <w:rPr>
                <w:sz w:val="22"/>
                <w:szCs w:val="22"/>
              </w:rPr>
              <w:t>8</w:t>
            </w:r>
            <w:r w:rsidRPr="009B6155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701" w:type="dxa"/>
          </w:tcPr>
          <w:p w:rsidR="00474736" w:rsidRPr="009B6155" w:rsidRDefault="00474736" w:rsidP="001C1CA4">
            <w:pPr>
              <w:jc w:val="center"/>
            </w:pPr>
            <w:r w:rsidRPr="009B6155">
              <w:rPr>
                <w:sz w:val="22"/>
                <w:szCs w:val="22"/>
              </w:rPr>
              <w:t>Ноябрь-декабрь 201</w:t>
            </w:r>
            <w:r>
              <w:rPr>
                <w:sz w:val="22"/>
                <w:szCs w:val="22"/>
              </w:rPr>
              <w:t>7</w:t>
            </w:r>
            <w:r w:rsidRPr="009B615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2" w:type="dxa"/>
          </w:tcPr>
          <w:p w:rsidR="00474736" w:rsidRPr="009B6155" w:rsidRDefault="00474736">
            <w:r w:rsidRPr="009B6155">
              <w:rPr>
                <w:sz w:val="22"/>
                <w:szCs w:val="22"/>
              </w:rPr>
              <w:t>Главы администраций муниципальных образований сельсоветов</w:t>
            </w:r>
          </w:p>
        </w:tc>
        <w:tc>
          <w:tcPr>
            <w:tcW w:w="3636" w:type="dxa"/>
          </w:tcPr>
          <w:p w:rsidR="00474736" w:rsidRPr="009B6155" w:rsidRDefault="00474736" w:rsidP="00A750F2">
            <w:r>
              <w:rPr>
                <w:sz w:val="22"/>
                <w:szCs w:val="22"/>
              </w:rPr>
              <w:t xml:space="preserve">Директор МКУ «Центр по ГО, ЧС, ЕДДС-112» </w:t>
            </w:r>
          </w:p>
        </w:tc>
        <w:tc>
          <w:tcPr>
            <w:tcW w:w="1377" w:type="dxa"/>
            <w:vAlign w:val="center"/>
          </w:tcPr>
          <w:p w:rsidR="00474736" w:rsidRPr="009B6155" w:rsidRDefault="00474736" w:rsidP="000D78F0">
            <w:pPr>
              <w:jc w:val="center"/>
            </w:pP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902" w:type="dxa"/>
          </w:tcPr>
          <w:p w:rsidR="00474736" w:rsidRPr="009B6155" w:rsidRDefault="00474736" w:rsidP="003653B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9B6155">
              <w:rPr>
                <w:sz w:val="22"/>
                <w:szCs w:val="22"/>
              </w:rPr>
              <w:t>.4.</w:t>
            </w:r>
          </w:p>
        </w:tc>
        <w:tc>
          <w:tcPr>
            <w:tcW w:w="5816" w:type="dxa"/>
          </w:tcPr>
          <w:p w:rsidR="00474736" w:rsidRPr="009B6155" w:rsidRDefault="00474736" w:rsidP="007070B4">
            <w:pPr>
              <w:jc w:val="center"/>
            </w:pPr>
            <w:r w:rsidRPr="009B6155">
              <w:rPr>
                <w:sz w:val="22"/>
                <w:szCs w:val="22"/>
              </w:rPr>
              <w:t>Выставление запрещающих знаков «Выезд (выход) на лед запрещен» и информаци</w:t>
            </w:r>
            <w:r>
              <w:rPr>
                <w:sz w:val="22"/>
                <w:szCs w:val="22"/>
              </w:rPr>
              <w:t xml:space="preserve">онных щитов об опасности выезда </w:t>
            </w:r>
            <w:r w:rsidRPr="009B6155">
              <w:rPr>
                <w:sz w:val="22"/>
                <w:szCs w:val="22"/>
              </w:rPr>
              <w:t>автомобильного транспорта и  выхода людей на лед.</w:t>
            </w:r>
          </w:p>
        </w:tc>
        <w:tc>
          <w:tcPr>
            <w:tcW w:w="1701" w:type="dxa"/>
          </w:tcPr>
          <w:p w:rsidR="00474736" w:rsidRPr="009B6155" w:rsidRDefault="00474736" w:rsidP="001C1CA4">
            <w:pPr>
              <w:jc w:val="center"/>
            </w:pPr>
            <w:r w:rsidRPr="009B6155">
              <w:rPr>
                <w:sz w:val="22"/>
                <w:szCs w:val="22"/>
              </w:rPr>
              <w:t>Ноябрь-декабрь 201</w:t>
            </w:r>
            <w:r>
              <w:rPr>
                <w:sz w:val="22"/>
                <w:szCs w:val="22"/>
              </w:rPr>
              <w:t>7</w:t>
            </w:r>
            <w:r w:rsidRPr="009B615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2" w:type="dxa"/>
          </w:tcPr>
          <w:p w:rsidR="00474736" w:rsidRPr="009B6155" w:rsidRDefault="00474736">
            <w:r w:rsidRPr="009B6155">
              <w:rPr>
                <w:sz w:val="22"/>
                <w:szCs w:val="22"/>
              </w:rPr>
              <w:t>Главы администраций муниципальных образований сельсоветов</w:t>
            </w:r>
          </w:p>
        </w:tc>
        <w:tc>
          <w:tcPr>
            <w:tcW w:w="3636" w:type="dxa"/>
          </w:tcPr>
          <w:p w:rsidR="00474736" w:rsidRPr="009B6155" w:rsidRDefault="00474736" w:rsidP="00A750F2">
            <w:r>
              <w:rPr>
                <w:sz w:val="22"/>
                <w:szCs w:val="22"/>
              </w:rPr>
              <w:t xml:space="preserve">Директор МКУ «Центр по ГО, ЧС, ЕДДС-112» </w:t>
            </w:r>
          </w:p>
        </w:tc>
        <w:tc>
          <w:tcPr>
            <w:tcW w:w="1377" w:type="dxa"/>
            <w:vAlign w:val="center"/>
          </w:tcPr>
          <w:p w:rsidR="00474736" w:rsidRPr="009B6155" w:rsidRDefault="00474736" w:rsidP="000D78F0">
            <w:pPr>
              <w:jc w:val="center"/>
            </w:pP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902" w:type="dxa"/>
          </w:tcPr>
          <w:p w:rsidR="00474736" w:rsidRPr="009B6155" w:rsidRDefault="00474736" w:rsidP="003653B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9B6155">
              <w:rPr>
                <w:sz w:val="22"/>
                <w:szCs w:val="22"/>
              </w:rPr>
              <w:t>.5.</w:t>
            </w:r>
          </w:p>
        </w:tc>
        <w:tc>
          <w:tcPr>
            <w:tcW w:w="5816" w:type="dxa"/>
          </w:tcPr>
          <w:p w:rsidR="00474736" w:rsidRPr="009B6155" w:rsidRDefault="00474736" w:rsidP="000D78F0">
            <w:pPr>
              <w:jc w:val="both"/>
            </w:pPr>
            <w:r w:rsidRPr="009B6155">
              <w:rPr>
                <w:sz w:val="22"/>
                <w:szCs w:val="22"/>
              </w:rPr>
              <w:t>Проведение обваловки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701" w:type="dxa"/>
          </w:tcPr>
          <w:p w:rsidR="00474736" w:rsidRPr="009B6155" w:rsidRDefault="00474736" w:rsidP="001C1CA4">
            <w:pPr>
              <w:jc w:val="center"/>
            </w:pPr>
            <w:r w:rsidRPr="009B6155">
              <w:rPr>
                <w:sz w:val="22"/>
                <w:szCs w:val="22"/>
              </w:rPr>
              <w:t>Октябрь - ноябрь 201</w:t>
            </w:r>
            <w:r>
              <w:rPr>
                <w:sz w:val="22"/>
                <w:szCs w:val="22"/>
              </w:rPr>
              <w:t>7</w:t>
            </w:r>
            <w:r w:rsidRPr="009B615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2" w:type="dxa"/>
          </w:tcPr>
          <w:p w:rsidR="00474736" w:rsidRPr="009B6155" w:rsidRDefault="00474736">
            <w:r w:rsidRPr="009B6155">
              <w:rPr>
                <w:sz w:val="22"/>
                <w:szCs w:val="22"/>
              </w:rPr>
              <w:t>Главы администраций муниципальных образований сельсоветов</w:t>
            </w:r>
          </w:p>
        </w:tc>
        <w:tc>
          <w:tcPr>
            <w:tcW w:w="3636" w:type="dxa"/>
          </w:tcPr>
          <w:p w:rsidR="00474736" w:rsidRPr="009B6155" w:rsidRDefault="00474736" w:rsidP="00A750F2">
            <w:r>
              <w:rPr>
                <w:sz w:val="22"/>
                <w:szCs w:val="22"/>
              </w:rPr>
              <w:t xml:space="preserve">Директор МКУ «Центр по ГО, ЧС, ЕДДС-112» </w:t>
            </w:r>
          </w:p>
        </w:tc>
        <w:tc>
          <w:tcPr>
            <w:tcW w:w="1377" w:type="dxa"/>
            <w:vAlign w:val="center"/>
          </w:tcPr>
          <w:p w:rsidR="00474736" w:rsidRPr="009B6155" w:rsidRDefault="00474736" w:rsidP="000D78F0">
            <w:pPr>
              <w:jc w:val="center"/>
            </w:pP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902" w:type="dxa"/>
          </w:tcPr>
          <w:p w:rsidR="00474736" w:rsidRPr="009B6155" w:rsidRDefault="00474736" w:rsidP="003653B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9B6155">
              <w:rPr>
                <w:sz w:val="22"/>
                <w:szCs w:val="22"/>
              </w:rPr>
              <w:t>.7.</w:t>
            </w:r>
          </w:p>
        </w:tc>
        <w:tc>
          <w:tcPr>
            <w:tcW w:w="5816" w:type="dxa"/>
            <w:vAlign w:val="center"/>
          </w:tcPr>
          <w:p w:rsidR="00474736" w:rsidRPr="009B6155" w:rsidRDefault="00474736" w:rsidP="006B11E3">
            <w:r w:rsidRPr="009B6155">
              <w:rPr>
                <w:sz w:val="22"/>
                <w:szCs w:val="22"/>
              </w:rPr>
              <w:t>Выставление временных спасательных постов в местах массового скопления людей на льду на водных объектах муниципальных образований сельсоветов в традиционных местах массового отдыха и подледного лова рыбы (при необходимости).</w:t>
            </w:r>
          </w:p>
        </w:tc>
        <w:tc>
          <w:tcPr>
            <w:tcW w:w="1701" w:type="dxa"/>
          </w:tcPr>
          <w:p w:rsidR="00474736" w:rsidRPr="009B6155" w:rsidRDefault="00474736" w:rsidP="00455E4C">
            <w:pPr>
              <w:jc w:val="center"/>
            </w:pPr>
            <w:r w:rsidRPr="009B6155">
              <w:rPr>
                <w:sz w:val="22"/>
                <w:szCs w:val="22"/>
              </w:rPr>
              <w:t>Ноябрь 201</w:t>
            </w:r>
            <w:r>
              <w:rPr>
                <w:sz w:val="22"/>
                <w:szCs w:val="22"/>
              </w:rPr>
              <w:t>7</w:t>
            </w:r>
            <w:r w:rsidRPr="009B6155">
              <w:rPr>
                <w:sz w:val="22"/>
                <w:szCs w:val="22"/>
              </w:rPr>
              <w:t xml:space="preserve"> г. –апрель 201</w:t>
            </w:r>
            <w:r>
              <w:rPr>
                <w:sz w:val="22"/>
                <w:szCs w:val="22"/>
              </w:rPr>
              <w:t>8</w:t>
            </w:r>
            <w:r w:rsidRPr="009B615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2" w:type="dxa"/>
          </w:tcPr>
          <w:p w:rsidR="00474736" w:rsidRPr="009B6155" w:rsidRDefault="00474736">
            <w:r w:rsidRPr="009B6155">
              <w:rPr>
                <w:sz w:val="22"/>
                <w:szCs w:val="22"/>
              </w:rPr>
              <w:t>Главы администраций муниципальных образований сельсоветов</w:t>
            </w:r>
          </w:p>
        </w:tc>
        <w:tc>
          <w:tcPr>
            <w:tcW w:w="3636" w:type="dxa"/>
          </w:tcPr>
          <w:p w:rsidR="00474736" w:rsidRPr="009B6155" w:rsidRDefault="00474736" w:rsidP="00A750F2">
            <w:r>
              <w:rPr>
                <w:sz w:val="22"/>
                <w:szCs w:val="22"/>
              </w:rPr>
              <w:t xml:space="preserve">Директор МКУ «Центр по ГО, ЧС, ЕДДС-112» </w:t>
            </w:r>
          </w:p>
        </w:tc>
        <w:tc>
          <w:tcPr>
            <w:tcW w:w="1377" w:type="dxa"/>
            <w:vAlign w:val="center"/>
          </w:tcPr>
          <w:p w:rsidR="00474736" w:rsidRPr="009B6155" w:rsidRDefault="00474736" w:rsidP="000D78F0">
            <w:pPr>
              <w:jc w:val="center"/>
            </w:pP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902" w:type="dxa"/>
          </w:tcPr>
          <w:p w:rsidR="00474736" w:rsidRPr="009B6155" w:rsidRDefault="00474736" w:rsidP="003653B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9B6155">
              <w:rPr>
                <w:sz w:val="22"/>
                <w:szCs w:val="22"/>
              </w:rPr>
              <w:t>.8.</w:t>
            </w:r>
          </w:p>
        </w:tc>
        <w:tc>
          <w:tcPr>
            <w:tcW w:w="5816" w:type="dxa"/>
            <w:vAlign w:val="center"/>
          </w:tcPr>
          <w:p w:rsidR="00474736" w:rsidRPr="009B6155" w:rsidRDefault="00474736" w:rsidP="0040073C">
            <w:r w:rsidRPr="009B6155">
              <w:rPr>
                <w:sz w:val="22"/>
                <w:szCs w:val="22"/>
              </w:rPr>
              <w:t xml:space="preserve">Проведение совместных выездов (рейдов) представителей муниципальных образований с привлечением государственных инспекторов </w:t>
            </w:r>
            <w:r>
              <w:rPr>
                <w:sz w:val="22"/>
                <w:szCs w:val="22"/>
              </w:rPr>
              <w:t>Доволенского</w:t>
            </w:r>
            <w:r w:rsidRPr="009B6155">
              <w:rPr>
                <w:sz w:val="22"/>
                <w:szCs w:val="22"/>
              </w:rPr>
              <w:t xml:space="preserve"> инспекторского участка ФКУ Центр ГИМС России по Новосибирской области, сотрудников рыбной инспекции  по проверке мест отдыха на льду.</w:t>
            </w:r>
          </w:p>
        </w:tc>
        <w:tc>
          <w:tcPr>
            <w:tcW w:w="1701" w:type="dxa"/>
          </w:tcPr>
          <w:p w:rsidR="00474736" w:rsidRPr="009B6155" w:rsidRDefault="00474736" w:rsidP="00455E4C">
            <w:pPr>
              <w:jc w:val="center"/>
            </w:pPr>
            <w:r w:rsidRPr="009B6155">
              <w:rPr>
                <w:sz w:val="22"/>
                <w:szCs w:val="22"/>
              </w:rPr>
              <w:t>Ноябрь 201</w:t>
            </w:r>
            <w:r>
              <w:rPr>
                <w:sz w:val="22"/>
                <w:szCs w:val="22"/>
              </w:rPr>
              <w:t>7</w:t>
            </w:r>
            <w:r w:rsidRPr="009B6155">
              <w:rPr>
                <w:sz w:val="22"/>
                <w:szCs w:val="22"/>
              </w:rPr>
              <w:t xml:space="preserve"> г. –апрель 201</w:t>
            </w:r>
            <w:r>
              <w:rPr>
                <w:sz w:val="22"/>
                <w:szCs w:val="22"/>
              </w:rPr>
              <w:t>8</w:t>
            </w:r>
            <w:r w:rsidRPr="009B615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2" w:type="dxa"/>
          </w:tcPr>
          <w:p w:rsidR="00474736" w:rsidRPr="009B6155" w:rsidRDefault="00474736">
            <w:r w:rsidRPr="009B6155">
              <w:rPr>
                <w:sz w:val="22"/>
                <w:szCs w:val="22"/>
              </w:rPr>
              <w:t>Главы администраций муниципальных образований сельсоветов</w:t>
            </w:r>
          </w:p>
        </w:tc>
        <w:tc>
          <w:tcPr>
            <w:tcW w:w="3636" w:type="dxa"/>
          </w:tcPr>
          <w:p w:rsidR="00474736" w:rsidRPr="009B6155" w:rsidRDefault="00474736" w:rsidP="00A750F2">
            <w:r>
              <w:rPr>
                <w:sz w:val="22"/>
                <w:szCs w:val="22"/>
              </w:rPr>
              <w:t xml:space="preserve">Первый заместитель </w:t>
            </w:r>
            <w:r w:rsidRPr="009B6155">
              <w:rPr>
                <w:sz w:val="22"/>
                <w:szCs w:val="22"/>
              </w:rPr>
              <w:t>главы администрации района - председатель КЧС и ОПБ района</w:t>
            </w:r>
          </w:p>
        </w:tc>
        <w:tc>
          <w:tcPr>
            <w:tcW w:w="1377" w:type="dxa"/>
            <w:vAlign w:val="center"/>
          </w:tcPr>
          <w:p w:rsidR="00474736" w:rsidRPr="009B6155" w:rsidRDefault="00474736" w:rsidP="000D78F0">
            <w:pPr>
              <w:jc w:val="center"/>
            </w:pP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902" w:type="dxa"/>
          </w:tcPr>
          <w:p w:rsidR="00474736" w:rsidRPr="009B6155" w:rsidRDefault="00474736" w:rsidP="003653B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9B6155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74736" w:rsidRPr="009B6155" w:rsidRDefault="00474736" w:rsidP="008452C8">
            <w:r w:rsidRPr="009B6155">
              <w:rPr>
                <w:sz w:val="22"/>
                <w:szCs w:val="22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муниципальных образований сельсоветов.</w:t>
            </w:r>
          </w:p>
        </w:tc>
        <w:tc>
          <w:tcPr>
            <w:tcW w:w="1701" w:type="dxa"/>
          </w:tcPr>
          <w:p w:rsidR="00474736" w:rsidRPr="009B6155" w:rsidRDefault="00474736" w:rsidP="007E10BA">
            <w:pPr>
              <w:jc w:val="center"/>
            </w:pPr>
            <w:r w:rsidRPr="009B6155">
              <w:rPr>
                <w:sz w:val="22"/>
                <w:szCs w:val="22"/>
              </w:rPr>
              <w:t>Ноябрь-декабрь 201</w:t>
            </w:r>
            <w:r>
              <w:rPr>
                <w:sz w:val="22"/>
                <w:szCs w:val="22"/>
              </w:rPr>
              <w:t>7</w:t>
            </w:r>
            <w:r w:rsidRPr="009B6155">
              <w:rPr>
                <w:sz w:val="22"/>
                <w:szCs w:val="22"/>
              </w:rPr>
              <w:t xml:space="preserve"> г.</w:t>
            </w:r>
          </w:p>
          <w:p w:rsidR="00474736" w:rsidRPr="009B6155" w:rsidRDefault="00474736" w:rsidP="007E10BA">
            <w:pPr>
              <w:jc w:val="center"/>
            </w:pPr>
          </w:p>
        </w:tc>
        <w:tc>
          <w:tcPr>
            <w:tcW w:w="2552" w:type="dxa"/>
          </w:tcPr>
          <w:p w:rsidR="00474736" w:rsidRPr="009B6155" w:rsidRDefault="00474736" w:rsidP="00757D3F">
            <w:r w:rsidRPr="009B6155">
              <w:rPr>
                <w:sz w:val="22"/>
                <w:szCs w:val="22"/>
              </w:rPr>
              <w:t>Главы администраций муниципальных образований сельсоветов</w:t>
            </w:r>
          </w:p>
        </w:tc>
        <w:tc>
          <w:tcPr>
            <w:tcW w:w="3636" w:type="dxa"/>
          </w:tcPr>
          <w:p w:rsidR="00474736" w:rsidRPr="009B6155" w:rsidRDefault="00474736" w:rsidP="00A750F2">
            <w:r>
              <w:rPr>
                <w:sz w:val="22"/>
                <w:szCs w:val="22"/>
              </w:rPr>
              <w:t xml:space="preserve">Первый заместитель </w:t>
            </w:r>
            <w:r w:rsidRPr="009B6155">
              <w:rPr>
                <w:sz w:val="22"/>
                <w:szCs w:val="22"/>
              </w:rPr>
              <w:t>главы администрации района - председатель КЧС и ОПБ района</w:t>
            </w:r>
          </w:p>
        </w:tc>
        <w:tc>
          <w:tcPr>
            <w:tcW w:w="1377" w:type="dxa"/>
            <w:vAlign w:val="center"/>
          </w:tcPr>
          <w:p w:rsidR="00474736" w:rsidRPr="009B6155" w:rsidRDefault="00474736" w:rsidP="000D78F0">
            <w:pPr>
              <w:jc w:val="center"/>
            </w:pP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15984" w:type="dxa"/>
            <w:gridSpan w:val="6"/>
            <w:vAlign w:val="center"/>
          </w:tcPr>
          <w:p w:rsidR="00474736" w:rsidRPr="009B6155" w:rsidRDefault="00474736" w:rsidP="000D78F0">
            <w:pPr>
              <w:jc w:val="center"/>
              <w:rPr>
                <w:b/>
                <w:bCs/>
              </w:rPr>
            </w:pPr>
            <w:r w:rsidRPr="009B6155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9B6155">
              <w:rPr>
                <w:b/>
                <w:bCs/>
                <w:sz w:val="22"/>
                <w:szCs w:val="22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474736" w:rsidRPr="009B6155">
        <w:trPr>
          <w:cantSplit/>
          <w:trHeight w:val="78"/>
          <w:jc w:val="center"/>
        </w:trPr>
        <w:tc>
          <w:tcPr>
            <w:tcW w:w="902" w:type="dxa"/>
          </w:tcPr>
          <w:p w:rsidR="00474736" w:rsidRPr="009B6155" w:rsidRDefault="00474736" w:rsidP="000D78F0">
            <w:pPr>
              <w:jc w:val="center"/>
            </w:pPr>
            <w:r w:rsidRPr="009B6155">
              <w:rPr>
                <w:sz w:val="22"/>
                <w:szCs w:val="22"/>
              </w:rPr>
              <w:t>1.</w:t>
            </w:r>
          </w:p>
        </w:tc>
        <w:tc>
          <w:tcPr>
            <w:tcW w:w="5816" w:type="dxa"/>
          </w:tcPr>
          <w:p w:rsidR="00474736" w:rsidRPr="009B6155" w:rsidRDefault="00474736" w:rsidP="00455E4C">
            <w:pPr>
              <w:jc w:val="both"/>
            </w:pPr>
            <w:r w:rsidRPr="009B6155">
              <w:rPr>
                <w:sz w:val="22"/>
                <w:szCs w:val="22"/>
              </w:rPr>
              <w:t>Представление главами администраций муниципальных образований сельсоветов отчетов по итогам выполнения мероприятий месячника безопасности людей на водных объектах в осенне-зимний период 201</w:t>
            </w:r>
            <w:r>
              <w:rPr>
                <w:sz w:val="22"/>
                <w:szCs w:val="22"/>
              </w:rPr>
              <w:t>7</w:t>
            </w:r>
            <w:r w:rsidRPr="009B6155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Pr="009B6155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1701" w:type="dxa"/>
          </w:tcPr>
          <w:p w:rsidR="00474736" w:rsidRPr="009B6155" w:rsidRDefault="00474736" w:rsidP="000D78F0">
            <w:pPr>
              <w:jc w:val="center"/>
            </w:pPr>
            <w:r w:rsidRPr="009B6155">
              <w:rPr>
                <w:sz w:val="22"/>
                <w:szCs w:val="22"/>
              </w:rPr>
              <w:t>До 22 апреля 201</w:t>
            </w:r>
            <w:r>
              <w:rPr>
                <w:sz w:val="22"/>
                <w:szCs w:val="22"/>
              </w:rPr>
              <w:t>8</w:t>
            </w:r>
            <w:r w:rsidRPr="009B6155">
              <w:rPr>
                <w:sz w:val="22"/>
                <w:szCs w:val="22"/>
              </w:rPr>
              <w:t xml:space="preserve"> г.</w:t>
            </w:r>
          </w:p>
          <w:p w:rsidR="00474736" w:rsidRPr="009B6155" w:rsidRDefault="00474736" w:rsidP="000D78F0">
            <w:pPr>
              <w:jc w:val="center"/>
            </w:pPr>
          </w:p>
        </w:tc>
        <w:tc>
          <w:tcPr>
            <w:tcW w:w="2552" w:type="dxa"/>
          </w:tcPr>
          <w:p w:rsidR="00474736" w:rsidRPr="009B6155" w:rsidRDefault="00474736" w:rsidP="004460C0">
            <w:r w:rsidRPr="009B6155">
              <w:rPr>
                <w:sz w:val="22"/>
                <w:szCs w:val="22"/>
              </w:rPr>
              <w:t>Главы администраций муниципальных образований сельсоветов</w:t>
            </w:r>
          </w:p>
        </w:tc>
        <w:tc>
          <w:tcPr>
            <w:tcW w:w="3636" w:type="dxa"/>
          </w:tcPr>
          <w:p w:rsidR="00474736" w:rsidRPr="009B6155" w:rsidRDefault="00474736" w:rsidP="00A750F2">
            <w:r>
              <w:rPr>
                <w:sz w:val="22"/>
                <w:szCs w:val="22"/>
              </w:rPr>
              <w:t xml:space="preserve">Директор МКУ «Центр по ГО, ЧС, ЕДДС-112» </w:t>
            </w:r>
          </w:p>
        </w:tc>
        <w:tc>
          <w:tcPr>
            <w:tcW w:w="1377" w:type="dxa"/>
            <w:vAlign w:val="center"/>
          </w:tcPr>
          <w:p w:rsidR="00474736" w:rsidRPr="009B6155" w:rsidRDefault="00474736" w:rsidP="000D78F0">
            <w:pPr>
              <w:jc w:val="center"/>
            </w:pPr>
          </w:p>
        </w:tc>
      </w:tr>
    </w:tbl>
    <w:p w:rsidR="00474736" w:rsidRPr="006B11E3" w:rsidRDefault="00474736" w:rsidP="00C61C8D">
      <w:pPr>
        <w:rPr>
          <w:sz w:val="20"/>
          <w:szCs w:val="20"/>
        </w:rPr>
      </w:pPr>
    </w:p>
    <w:p w:rsidR="00474736" w:rsidRPr="006B11E3" w:rsidRDefault="00474736" w:rsidP="00C61C8D">
      <w:pPr>
        <w:rPr>
          <w:sz w:val="20"/>
          <w:szCs w:val="20"/>
        </w:rPr>
      </w:pPr>
    </w:p>
    <w:p w:rsidR="00474736" w:rsidRDefault="00474736" w:rsidP="00C61C8D">
      <w:pPr>
        <w:rPr>
          <w:sz w:val="20"/>
          <w:szCs w:val="20"/>
        </w:rPr>
      </w:pPr>
    </w:p>
    <w:p w:rsidR="00474736" w:rsidRDefault="00474736" w:rsidP="00C61C8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7C783D">
      <w:pPr>
        <w:rPr>
          <w:sz w:val="20"/>
          <w:szCs w:val="20"/>
        </w:rPr>
      </w:pPr>
    </w:p>
    <w:p w:rsidR="00474736" w:rsidRDefault="00474736" w:rsidP="00FE646E">
      <w:pPr>
        <w:ind w:right="-1090"/>
        <w:rPr>
          <w:color w:val="000000"/>
        </w:rPr>
      </w:pPr>
      <w:r>
        <w:rPr>
          <w:color w:val="000000"/>
          <w:sz w:val="52"/>
          <w:szCs w:val="52"/>
        </w:rPr>
        <w:t xml:space="preserve">                                                                                             </w:t>
      </w:r>
      <w:r>
        <w:rPr>
          <w:color w:val="000000"/>
        </w:rPr>
        <w:t xml:space="preserve">Приложение № 1       </w:t>
      </w:r>
    </w:p>
    <w:p w:rsidR="00474736" w:rsidRPr="000A5EFD" w:rsidRDefault="00474736" w:rsidP="00FE646E">
      <w:pPr>
        <w:ind w:right="-109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74736" w:rsidRPr="00664125" w:rsidRDefault="00474736" w:rsidP="00FE646E">
      <w:pPr>
        <w:ind w:left="360" w:right="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474736" w:rsidRDefault="00474736" w:rsidP="00FE646E">
      <w:pPr>
        <w:ind w:right="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пляжей и м</w:t>
      </w:r>
      <w:r w:rsidRPr="00664125">
        <w:rPr>
          <w:b/>
          <w:bCs/>
          <w:color w:val="000000"/>
        </w:rPr>
        <w:t xml:space="preserve">ест </w:t>
      </w:r>
      <w:r>
        <w:rPr>
          <w:b/>
          <w:bCs/>
          <w:color w:val="000000"/>
        </w:rPr>
        <w:t>неорганизованного</w:t>
      </w:r>
      <w:r w:rsidRPr="0021748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664125">
        <w:rPr>
          <w:b/>
          <w:bCs/>
          <w:color w:val="000000"/>
        </w:rPr>
        <w:t>тдыха</w:t>
      </w:r>
      <w:r>
        <w:rPr>
          <w:b/>
          <w:bCs/>
          <w:color w:val="000000"/>
        </w:rPr>
        <w:t xml:space="preserve"> людей</w:t>
      </w:r>
    </w:p>
    <w:p w:rsidR="00474736" w:rsidRDefault="00474736" w:rsidP="00FE646E">
      <w:pPr>
        <w:ind w:right="97"/>
        <w:jc w:val="center"/>
        <w:rPr>
          <w:b/>
          <w:bCs/>
          <w:color w:val="000000"/>
        </w:rPr>
      </w:pPr>
      <w:r w:rsidRPr="00664125">
        <w:rPr>
          <w:b/>
          <w:bCs/>
          <w:color w:val="000000"/>
        </w:rPr>
        <w:t xml:space="preserve">на водных объектах </w:t>
      </w:r>
      <w:r>
        <w:rPr>
          <w:b/>
          <w:bCs/>
          <w:color w:val="000000"/>
        </w:rPr>
        <w:t xml:space="preserve">Утянского сельсовета Доволенского района </w:t>
      </w:r>
    </w:p>
    <w:p w:rsidR="00474736" w:rsidRDefault="00474736" w:rsidP="00FE646E">
      <w:pPr>
        <w:ind w:right="97"/>
        <w:jc w:val="center"/>
        <w:rPr>
          <w:b/>
          <w:bCs/>
          <w:color w:val="000000"/>
        </w:rPr>
      </w:pPr>
      <w:r w:rsidRPr="00664125">
        <w:rPr>
          <w:b/>
          <w:bCs/>
          <w:color w:val="000000"/>
        </w:rPr>
        <w:t>Новосибирской области</w:t>
      </w:r>
      <w:r>
        <w:rPr>
          <w:b/>
          <w:bCs/>
          <w:color w:val="000000"/>
        </w:rPr>
        <w:t xml:space="preserve"> по состоянию</w:t>
      </w:r>
      <w:r w:rsidRPr="00664125">
        <w:rPr>
          <w:b/>
          <w:bCs/>
          <w:color w:val="000000"/>
        </w:rPr>
        <w:t xml:space="preserve"> на </w:t>
      </w:r>
      <w:r>
        <w:rPr>
          <w:b/>
          <w:bCs/>
          <w:color w:val="000000"/>
        </w:rPr>
        <w:t>1 января 2018</w:t>
      </w:r>
      <w:r w:rsidRPr="00664125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ода</w:t>
      </w:r>
    </w:p>
    <w:p w:rsidR="00474736" w:rsidRPr="00825949" w:rsidRDefault="00474736" w:rsidP="00FE646E">
      <w:pPr>
        <w:ind w:right="3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А. Пляжи 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084"/>
        <w:gridCol w:w="1980"/>
        <w:gridCol w:w="1800"/>
        <w:gridCol w:w="56"/>
        <w:gridCol w:w="1744"/>
        <w:gridCol w:w="2756"/>
        <w:gridCol w:w="2160"/>
      </w:tblGrid>
      <w:tr w:rsidR="00474736" w:rsidRPr="009D14FB" w:rsidTr="002A368A">
        <w:trPr>
          <w:tblHeader/>
        </w:trPr>
        <w:tc>
          <w:tcPr>
            <w:tcW w:w="9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№№</w:t>
            </w:r>
          </w:p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п/п</w:t>
            </w:r>
          </w:p>
        </w:tc>
        <w:tc>
          <w:tcPr>
            <w:tcW w:w="4084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Наименование муниципального </w:t>
            </w:r>
            <w:r>
              <w:rPr>
                <w:color w:val="000000"/>
              </w:rPr>
              <w:t>образования,</w:t>
            </w:r>
            <w:r w:rsidRPr="009D14FB">
              <w:rPr>
                <w:color w:val="000000"/>
              </w:rPr>
              <w:t xml:space="preserve"> населённого пункта</w:t>
            </w:r>
            <w:r>
              <w:rPr>
                <w:color w:val="000000"/>
              </w:rPr>
              <w:t xml:space="preserve">, (места организованного отдыха людей) </w:t>
            </w:r>
          </w:p>
        </w:tc>
        <w:tc>
          <w:tcPr>
            <w:tcW w:w="198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18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Место организован-ного отдыха (пляж)</w:t>
            </w:r>
          </w:p>
        </w:tc>
        <w:tc>
          <w:tcPr>
            <w:tcW w:w="1800" w:type="dxa"/>
            <w:gridSpan w:val="2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Количество отдыхающих</w:t>
            </w:r>
          </w:p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в сутки</w:t>
            </w:r>
          </w:p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 (чел.) </w:t>
            </w:r>
          </w:p>
        </w:tc>
        <w:tc>
          <w:tcPr>
            <w:tcW w:w="2756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Примечание</w:t>
            </w:r>
          </w:p>
        </w:tc>
      </w:tr>
      <w:tr w:rsidR="00474736" w:rsidRPr="009D14FB" w:rsidTr="002A368A">
        <w:tc>
          <w:tcPr>
            <w:tcW w:w="9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1.</w:t>
            </w:r>
          </w:p>
        </w:tc>
        <w:tc>
          <w:tcPr>
            <w:tcW w:w="4084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Доволенский </w:t>
            </w:r>
            <w:r>
              <w:rPr>
                <w:color w:val="000000"/>
              </w:rPr>
              <w:t>район</w:t>
            </w:r>
          </w:p>
          <w:p w:rsidR="00474736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с.</w:t>
            </w:r>
            <w:r>
              <w:rPr>
                <w:color w:val="000000"/>
              </w:rPr>
              <w:t>Утянка</w:t>
            </w:r>
          </w:p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Утянский сельсовет</w:t>
            </w:r>
          </w:p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474736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озеро </w:t>
            </w:r>
            <w:r>
              <w:rPr>
                <w:color w:val="000000"/>
              </w:rPr>
              <w:t>Утичье</w:t>
            </w:r>
          </w:p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озеро Малое Утичье</w:t>
            </w:r>
          </w:p>
        </w:tc>
        <w:tc>
          <w:tcPr>
            <w:tcW w:w="18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пляжей на территории МО Утянский сельсовет</w:t>
            </w:r>
            <w:r w:rsidRPr="00E37148">
              <w:rPr>
                <w:b/>
                <w:bCs/>
                <w:color w:val="000000"/>
              </w:rPr>
              <w:t xml:space="preserve"> нет</w:t>
            </w:r>
          </w:p>
        </w:tc>
        <w:tc>
          <w:tcPr>
            <w:tcW w:w="1800" w:type="dxa"/>
            <w:gridSpan w:val="2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2756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Карасук</w:t>
            </w:r>
            <w:r w:rsidRPr="009D14FB">
              <w:rPr>
                <w:color w:val="000000"/>
              </w:rPr>
              <w:t>ский ПСО</w:t>
            </w:r>
          </w:p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филиал ГКУ НСО «Центр …» - «АСС НСО»</w:t>
            </w:r>
          </w:p>
        </w:tc>
        <w:tc>
          <w:tcPr>
            <w:tcW w:w="216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</w:tr>
      <w:tr w:rsidR="00474736" w:rsidRPr="009D14FB" w:rsidTr="002A368A">
        <w:tc>
          <w:tcPr>
            <w:tcW w:w="9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2.</w:t>
            </w:r>
          </w:p>
        </w:tc>
        <w:tc>
          <w:tcPr>
            <w:tcW w:w="4084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2756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6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</w:tr>
      <w:tr w:rsidR="00474736" w:rsidRPr="009D14FB" w:rsidTr="002A368A">
        <w:tc>
          <w:tcPr>
            <w:tcW w:w="15480" w:type="dxa"/>
            <w:gridSpan w:val="8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b/>
                <w:bCs/>
                <w:color w:val="000000"/>
              </w:rPr>
              <w:t xml:space="preserve">Б. Места </w:t>
            </w:r>
            <w:r>
              <w:rPr>
                <w:b/>
                <w:bCs/>
                <w:color w:val="000000"/>
              </w:rPr>
              <w:t>(</w:t>
            </w:r>
            <w:r w:rsidRPr="009D14FB">
              <w:rPr>
                <w:b/>
                <w:bCs/>
                <w:color w:val="000000"/>
              </w:rPr>
              <w:t>неорганизованного) отдыха людей</w:t>
            </w:r>
          </w:p>
        </w:tc>
      </w:tr>
      <w:tr w:rsidR="00474736" w:rsidRPr="009D14FB" w:rsidTr="002A368A">
        <w:tc>
          <w:tcPr>
            <w:tcW w:w="9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№№</w:t>
            </w:r>
          </w:p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п/п</w:t>
            </w:r>
          </w:p>
        </w:tc>
        <w:tc>
          <w:tcPr>
            <w:tcW w:w="4084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Наименование муниципального </w:t>
            </w:r>
            <w:r>
              <w:rPr>
                <w:color w:val="000000"/>
              </w:rPr>
              <w:t>образования</w:t>
            </w:r>
            <w:r w:rsidRPr="009D14FB">
              <w:rPr>
                <w:color w:val="000000"/>
              </w:rPr>
              <w:t>, населённого пункта</w:t>
            </w:r>
          </w:p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(места неорганизованного отдыха)</w:t>
            </w:r>
          </w:p>
        </w:tc>
        <w:tc>
          <w:tcPr>
            <w:tcW w:w="198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1856" w:type="dxa"/>
            <w:gridSpan w:val="2"/>
          </w:tcPr>
          <w:p w:rsidR="00474736" w:rsidRPr="009D14FB" w:rsidRDefault="00474736" w:rsidP="002A368A">
            <w:pPr>
              <w:ind w:left="-35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Место неорганизованного отдыха </w:t>
            </w:r>
          </w:p>
        </w:tc>
        <w:tc>
          <w:tcPr>
            <w:tcW w:w="1744" w:type="dxa"/>
          </w:tcPr>
          <w:p w:rsidR="00474736" w:rsidRPr="009D14FB" w:rsidRDefault="00474736" w:rsidP="002A368A">
            <w:pPr>
              <w:ind w:left="-108" w:right="-108" w:firstLine="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Количество отдыхающих</w:t>
            </w:r>
          </w:p>
          <w:p w:rsidR="00474736" w:rsidRPr="009D14FB" w:rsidRDefault="00474736" w:rsidP="002A368A">
            <w:pPr>
              <w:ind w:left="-108" w:right="-108" w:firstLine="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(чел.)</w:t>
            </w:r>
          </w:p>
        </w:tc>
        <w:tc>
          <w:tcPr>
            <w:tcW w:w="2756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Примечание</w:t>
            </w:r>
          </w:p>
        </w:tc>
      </w:tr>
      <w:tr w:rsidR="00474736" w:rsidRPr="009D14FB" w:rsidTr="002A368A">
        <w:tc>
          <w:tcPr>
            <w:tcW w:w="9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4084" w:type="dxa"/>
          </w:tcPr>
          <w:p w:rsidR="00474736" w:rsidRPr="009D14FB" w:rsidRDefault="00474736" w:rsidP="00E37148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Доволенский </w:t>
            </w:r>
            <w:r>
              <w:rPr>
                <w:color w:val="000000"/>
              </w:rPr>
              <w:t>район</w:t>
            </w:r>
          </w:p>
          <w:p w:rsidR="00474736" w:rsidRDefault="00474736" w:rsidP="00E37148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с.</w:t>
            </w:r>
            <w:r>
              <w:rPr>
                <w:color w:val="000000"/>
              </w:rPr>
              <w:t>Утянка</w:t>
            </w:r>
          </w:p>
          <w:p w:rsidR="00474736" w:rsidRPr="009D14FB" w:rsidRDefault="00474736" w:rsidP="00E37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Утянский сельсовет</w:t>
            </w:r>
          </w:p>
          <w:p w:rsidR="00474736" w:rsidRPr="009D14FB" w:rsidRDefault="00474736" w:rsidP="00E37148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474736" w:rsidRDefault="00474736" w:rsidP="00E37148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озеро </w:t>
            </w:r>
            <w:r>
              <w:rPr>
                <w:color w:val="000000"/>
              </w:rPr>
              <w:t>Утичье</w:t>
            </w:r>
          </w:p>
          <w:p w:rsidR="00474736" w:rsidRPr="009D14FB" w:rsidRDefault="00474736" w:rsidP="00E37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озеро Малое Утичье</w:t>
            </w:r>
          </w:p>
        </w:tc>
        <w:tc>
          <w:tcPr>
            <w:tcW w:w="1856" w:type="dxa"/>
            <w:gridSpan w:val="2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 неорганизованного отдыха людей на территории МО Утянский сельсовет</w:t>
            </w:r>
            <w:r w:rsidRPr="00E37148">
              <w:rPr>
                <w:b/>
                <w:bCs/>
                <w:color w:val="000000"/>
              </w:rPr>
              <w:t xml:space="preserve"> нет</w:t>
            </w:r>
          </w:p>
        </w:tc>
        <w:tc>
          <w:tcPr>
            <w:tcW w:w="1744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2756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Карасук</w:t>
            </w:r>
            <w:r w:rsidRPr="009D14FB">
              <w:rPr>
                <w:color w:val="000000"/>
              </w:rPr>
              <w:t>ский ПСО</w:t>
            </w:r>
          </w:p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филиал ГКУ НСО «Центр …» - «АСС НСО»</w:t>
            </w:r>
          </w:p>
        </w:tc>
        <w:tc>
          <w:tcPr>
            <w:tcW w:w="216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</w:tr>
      <w:tr w:rsidR="00474736" w:rsidRPr="009D14FB" w:rsidTr="002A368A">
        <w:tc>
          <w:tcPr>
            <w:tcW w:w="9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2.</w:t>
            </w:r>
          </w:p>
        </w:tc>
        <w:tc>
          <w:tcPr>
            <w:tcW w:w="4084" w:type="dxa"/>
          </w:tcPr>
          <w:p w:rsidR="00474736" w:rsidRPr="009D14FB" w:rsidRDefault="00474736" w:rsidP="002A368A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474736" w:rsidRPr="009D14FB" w:rsidRDefault="00474736" w:rsidP="002A368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56" w:type="dxa"/>
            <w:gridSpan w:val="2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1744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2756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16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</w:tr>
    </w:tbl>
    <w:p w:rsidR="00474736" w:rsidRDefault="00474736" w:rsidP="00FE646E">
      <w:pPr>
        <w:ind w:right="97"/>
        <w:rPr>
          <w:color w:val="000000"/>
        </w:rPr>
      </w:pPr>
    </w:p>
    <w:p w:rsidR="00474736" w:rsidRPr="00505DFA" w:rsidRDefault="00474736" w:rsidP="00E37148">
      <w:pPr>
        <w:ind w:right="97"/>
        <w:rPr>
          <w:color w:val="000000"/>
        </w:rPr>
      </w:pPr>
      <w:r>
        <w:rPr>
          <w:color w:val="000000"/>
        </w:rPr>
        <w:t xml:space="preserve">                 Глава Утянского сельсовета                                                                                                                        С.П.Чернов</w:t>
      </w:r>
    </w:p>
    <w:p w:rsidR="00474736" w:rsidRDefault="00474736" w:rsidP="00FE646E">
      <w:pPr>
        <w:ind w:right="97"/>
        <w:rPr>
          <w:color w:val="000000"/>
          <w:sz w:val="52"/>
          <w:szCs w:val="52"/>
        </w:rPr>
      </w:pPr>
    </w:p>
    <w:p w:rsidR="00474736" w:rsidRDefault="00474736" w:rsidP="00FE646E">
      <w:pPr>
        <w:ind w:right="97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                                                                                            </w:t>
      </w:r>
    </w:p>
    <w:p w:rsidR="00474736" w:rsidRDefault="00474736" w:rsidP="00FE646E">
      <w:pPr>
        <w:ind w:right="97"/>
        <w:rPr>
          <w:color w:val="000000"/>
        </w:rPr>
      </w:pPr>
      <w:r>
        <w:rPr>
          <w:color w:val="000000"/>
          <w:sz w:val="52"/>
          <w:szCs w:val="52"/>
        </w:rPr>
        <w:t xml:space="preserve">                                                                                               </w:t>
      </w:r>
      <w:r>
        <w:rPr>
          <w:color w:val="000000"/>
        </w:rPr>
        <w:t xml:space="preserve">Приложение № 2        </w:t>
      </w:r>
    </w:p>
    <w:p w:rsidR="00474736" w:rsidRPr="000A5EFD" w:rsidRDefault="00474736" w:rsidP="00FE646E">
      <w:pPr>
        <w:ind w:right="-109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74736" w:rsidRPr="00664125" w:rsidRDefault="00474736" w:rsidP="00FE646E">
      <w:pPr>
        <w:ind w:left="360" w:right="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474736" w:rsidRDefault="00474736" w:rsidP="00FE646E">
      <w:pPr>
        <w:ind w:right="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Pr="00664125">
        <w:rPr>
          <w:b/>
          <w:bCs/>
          <w:color w:val="000000"/>
        </w:rPr>
        <w:t xml:space="preserve">ест </w:t>
      </w:r>
      <w:r>
        <w:rPr>
          <w:b/>
          <w:bCs/>
          <w:color w:val="000000"/>
        </w:rPr>
        <w:t>выезда транспортных средств и выхода людей на лед</w:t>
      </w:r>
    </w:p>
    <w:p w:rsidR="00474736" w:rsidRDefault="00474736" w:rsidP="00FE646E">
      <w:pPr>
        <w:ind w:right="97"/>
        <w:jc w:val="center"/>
        <w:rPr>
          <w:b/>
          <w:bCs/>
          <w:color w:val="000000"/>
        </w:rPr>
      </w:pPr>
      <w:r w:rsidRPr="00664125">
        <w:rPr>
          <w:b/>
          <w:bCs/>
          <w:color w:val="000000"/>
        </w:rPr>
        <w:t xml:space="preserve">на водных объектах </w:t>
      </w:r>
      <w:r>
        <w:rPr>
          <w:b/>
          <w:bCs/>
          <w:color w:val="000000"/>
        </w:rPr>
        <w:t xml:space="preserve">Утянского сельсовета Доволенского района </w:t>
      </w:r>
    </w:p>
    <w:p w:rsidR="00474736" w:rsidRDefault="00474736" w:rsidP="00FE646E">
      <w:pPr>
        <w:ind w:right="97"/>
        <w:jc w:val="center"/>
        <w:rPr>
          <w:b/>
          <w:bCs/>
          <w:color w:val="000000"/>
        </w:rPr>
      </w:pPr>
      <w:r w:rsidRPr="00664125">
        <w:rPr>
          <w:b/>
          <w:bCs/>
          <w:color w:val="000000"/>
        </w:rPr>
        <w:t>Новосибирской области</w:t>
      </w:r>
      <w:r>
        <w:rPr>
          <w:b/>
          <w:bCs/>
          <w:color w:val="000000"/>
        </w:rPr>
        <w:t xml:space="preserve"> по состоянию</w:t>
      </w:r>
      <w:r w:rsidRPr="00664125">
        <w:rPr>
          <w:b/>
          <w:bCs/>
          <w:color w:val="000000"/>
        </w:rPr>
        <w:t xml:space="preserve"> на </w:t>
      </w:r>
      <w:r>
        <w:rPr>
          <w:b/>
          <w:bCs/>
          <w:color w:val="000000"/>
        </w:rPr>
        <w:t>1 января 2018</w:t>
      </w:r>
      <w:r w:rsidRPr="00664125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ода</w:t>
      </w:r>
    </w:p>
    <w:p w:rsidR="00474736" w:rsidRDefault="00474736" w:rsidP="00FE646E">
      <w:pPr>
        <w:ind w:right="97"/>
        <w:jc w:val="center"/>
        <w:rPr>
          <w:b/>
          <w:bCs/>
          <w:color w:val="000000"/>
        </w:rPr>
      </w:pP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2520"/>
        <w:gridCol w:w="2880"/>
        <w:gridCol w:w="2880"/>
        <w:gridCol w:w="1800"/>
      </w:tblGrid>
      <w:tr w:rsidR="00474736" w:rsidRPr="009D14FB" w:rsidTr="002A368A">
        <w:trPr>
          <w:tblHeader/>
        </w:trPr>
        <w:tc>
          <w:tcPr>
            <w:tcW w:w="9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№№</w:t>
            </w:r>
          </w:p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п/п</w:t>
            </w:r>
          </w:p>
        </w:tc>
        <w:tc>
          <w:tcPr>
            <w:tcW w:w="396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Наименование муниципального </w:t>
            </w:r>
            <w:r>
              <w:rPr>
                <w:color w:val="000000"/>
              </w:rPr>
              <w:t>образования</w:t>
            </w:r>
            <w:r w:rsidRPr="009D14FB">
              <w:rPr>
                <w:color w:val="000000"/>
              </w:rPr>
              <w:t>, населенного пункта, удаление</w:t>
            </w:r>
            <w:r>
              <w:rPr>
                <w:color w:val="000000"/>
              </w:rPr>
              <w:t xml:space="preserve"> места выхода на лед</w:t>
            </w:r>
            <w:r w:rsidRPr="009D14FB">
              <w:rPr>
                <w:color w:val="000000"/>
              </w:rPr>
              <w:t xml:space="preserve"> от населенного пункта (м)</w:t>
            </w:r>
          </w:p>
        </w:tc>
        <w:tc>
          <w:tcPr>
            <w:tcW w:w="2520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2880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Количество</w:t>
            </w:r>
          </w:p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автомобильного</w:t>
            </w:r>
          </w:p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транспорта</w:t>
            </w:r>
          </w:p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(за день)</w:t>
            </w:r>
          </w:p>
        </w:tc>
        <w:tc>
          <w:tcPr>
            <w:tcW w:w="2880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Примерное</w:t>
            </w:r>
          </w:p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 количество людей</w:t>
            </w:r>
          </w:p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(выход в течение дня)</w:t>
            </w:r>
          </w:p>
        </w:tc>
        <w:tc>
          <w:tcPr>
            <w:tcW w:w="18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Примечание</w:t>
            </w:r>
          </w:p>
        </w:tc>
      </w:tr>
      <w:tr w:rsidR="00474736" w:rsidRPr="009D14FB" w:rsidTr="002A368A">
        <w:tc>
          <w:tcPr>
            <w:tcW w:w="9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1.</w:t>
            </w:r>
          </w:p>
        </w:tc>
        <w:tc>
          <w:tcPr>
            <w:tcW w:w="3960" w:type="dxa"/>
          </w:tcPr>
          <w:p w:rsidR="00474736" w:rsidRDefault="00474736" w:rsidP="002A3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Утянский сельсовет</w:t>
            </w:r>
          </w:p>
          <w:p w:rsidR="00474736" w:rsidRDefault="00474736" w:rsidP="002A3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с.Утянка</w:t>
            </w:r>
          </w:p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 выезда и выхода людей на лед на территории МО Утянский сельсовет</w:t>
            </w:r>
            <w:r w:rsidRPr="00E37148">
              <w:rPr>
                <w:b/>
                <w:bCs/>
                <w:color w:val="000000"/>
              </w:rPr>
              <w:t xml:space="preserve"> нет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474736" w:rsidRDefault="00474736" w:rsidP="00E37148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 xml:space="preserve">озеро </w:t>
            </w:r>
            <w:r>
              <w:rPr>
                <w:color w:val="000000"/>
              </w:rPr>
              <w:t>Утичье</w:t>
            </w:r>
          </w:p>
          <w:p w:rsidR="00474736" w:rsidRPr="009D14FB" w:rsidRDefault="00474736" w:rsidP="00E37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озеро Малое Утичье</w:t>
            </w:r>
          </w:p>
        </w:tc>
        <w:tc>
          <w:tcPr>
            <w:tcW w:w="288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2880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18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</w:tr>
      <w:tr w:rsidR="00474736" w:rsidRPr="009D14FB" w:rsidTr="002A368A">
        <w:tc>
          <w:tcPr>
            <w:tcW w:w="9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  <w:r w:rsidRPr="009D14FB">
              <w:rPr>
                <w:color w:val="000000"/>
              </w:rPr>
              <w:t>2.</w:t>
            </w:r>
          </w:p>
        </w:tc>
        <w:tc>
          <w:tcPr>
            <w:tcW w:w="396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</w:tcPr>
          <w:p w:rsidR="00474736" w:rsidRPr="009D14FB" w:rsidRDefault="00474736" w:rsidP="002A368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474736" w:rsidRPr="009D14FB" w:rsidRDefault="00474736" w:rsidP="002A368A">
            <w:pPr>
              <w:jc w:val="center"/>
              <w:rPr>
                <w:color w:val="000000"/>
              </w:rPr>
            </w:pPr>
          </w:p>
        </w:tc>
      </w:tr>
    </w:tbl>
    <w:p w:rsidR="00474736" w:rsidRDefault="00474736" w:rsidP="00FE646E">
      <w:pPr>
        <w:ind w:right="97"/>
        <w:rPr>
          <w:color w:val="000000"/>
        </w:rPr>
      </w:pPr>
    </w:p>
    <w:p w:rsidR="00474736" w:rsidRDefault="00474736" w:rsidP="00FE646E">
      <w:pPr>
        <w:ind w:right="97"/>
        <w:rPr>
          <w:color w:val="000000"/>
        </w:rPr>
      </w:pPr>
    </w:p>
    <w:p w:rsidR="00474736" w:rsidRPr="00505DFA" w:rsidRDefault="00474736" w:rsidP="00FE646E">
      <w:pPr>
        <w:ind w:right="97"/>
        <w:rPr>
          <w:color w:val="000000"/>
        </w:rPr>
      </w:pPr>
      <w:r>
        <w:rPr>
          <w:color w:val="000000"/>
        </w:rPr>
        <w:t xml:space="preserve">                 Глава Утянского сельсовета                                                                                                                        С.П.Чернов</w:t>
      </w:r>
    </w:p>
    <w:p w:rsidR="00474736" w:rsidRPr="00D53817" w:rsidRDefault="00474736" w:rsidP="00FE646E">
      <w:pPr>
        <w:jc w:val="both"/>
      </w:pPr>
    </w:p>
    <w:p w:rsidR="00474736" w:rsidRDefault="00474736" w:rsidP="00FE646E">
      <w:pPr>
        <w:jc w:val="both"/>
        <w:rPr>
          <w:sz w:val="20"/>
          <w:szCs w:val="20"/>
        </w:rPr>
      </w:pPr>
    </w:p>
    <w:p w:rsidR="00474736" w:rsidRDefault="00474736" w:rsidP="00FE646E">
      <w:pPr>
        <w:rPr>
          <w:sz w:val="20"/>
          <w:szCs w:val="20"/>
        </w:rPr>
      </w:pPr>
    </w:p>
    <w:p w:rsidR="00474736" w:rsidRPr="006B11E3" w:rsidRDefault="00474736" w:rsidP="007C783D">
      <w:pPr>
        <w:rPr>
          <w:sz w:val="20"/>
          <w:szCs w:val="20"/>
        </w:rPr>
      </w:pPr>
      <w:r w:rsidRPr="006B11E3">
        <w:rPr>
          <w:sz w:val="20"/>
          <w:szCs w:val="20"/>
        </w:rPr>
        <w:t xml:space="preserve">    </w:t>
      </w:r>
    </w:p>
    <w:sectPr w:rsidR="00474736" w:rsidRPr="006B11E3" w:rsidSect="005949BB">
      <w:headerReference w:type="default" r:id="rId8"/>
      <w:headerReference w:type="first" r:id="rId9"/>
      <w:pgSz w:w="16838" w:h="11906" w:orient="landscape" w:code="9"/>
      <w:pgMar w:top="1134" w:right="680" w:bottom="737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36" w:rsidRDefault="00474736" w:rsidP="00D87725">
      <w:r>
        <w:separator/>
      </w:r>
    </w:p>
  </w:endnote>
  <w:endnote w:type="continuationSeparator" w:id="1">
    <w:p w:rsidR="00474736" w:rsidRDefault="00474736" w:rsidP="00D8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36" w:rsidRDefault="00474736" w:rsidP="00D87725">
      <w:r>
        <w:separator/>
      </w:r>
    </w:p>
  </w:footnote>
  <w:footnote w:type="continuationSeparator" w:id="1">
    <w:p w:rsidR="00474736" w:rsidRDefault="00474736" w:rsidP="00D87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736" w:rsidRPr="0034613D" w:rsidRDefault="00474736" w:rsidP="005949BB">
    <w:pPr>
      <w:pStyle w:val="Header"/>
      <w:framePr w:wrap="auto" w:vAnchor="text" w:hAnchor="margin" w:xAlign="center" w:y="1"/>
      <w:rPr>
        <w:rStyle w:val="PageNumber"/>
        <w:sz w:val="16"/>
        <w:szCs w:val="16"/>
      </w:rPr>
    </w:pPr>
    <w:r w:rsidRPr="0034613D">
      <w:rPr>
        <w:rStyle w:val="PageNumber"/>
        <w:sz w:val="16"/>
        <w:szCs w:val="16"/>
      </w:rPr>
      <w:fldChar w:fldCharType="begin"/>
    </w:r>
    <w:r w:rsidRPr="0034613D">
      <w:rPr>
        <w:rStyle w:val="PageNumber"/>
        <w:sz w:val="16"/>
        <w:szCs w:val="16"/>
      </w:rPr>
      <w:instrText xml:space="preserve">PAGE  </w:instrText>
    </w:r>
    <w:r w:rsidRPr="0034613D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3</w:t>
    </w:r>
    <w:r w:rsidRPr="0034613D">
      <w:rPr>
        <w:rStyle w:val="PageNumber"/>
        <w:sz w:val="16"/>
        <w:szCs w:val="16"/>
      </w:rPr>
      <w:fldChar w:fldCharType="end"/>
    </w:r>
  </w:p>
  <w:p w:rsidR="00474736" w:rsidRDefault="004747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736" w:rsidRPr="008F3947" w:rsidRDefault="00474736" w:rsidP="005949BB">
    <w:pPr>
      <w:pStyle w:val="Header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EA8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5555D6C"/>
    <w:multiLevelType w:val="hybridMultilevel"/>
    <w:tmpl w:val="5BDC9804"/>
    <w:lvl w:ilvl="0" w:tplc="A34AE36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65D6705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3">
    <w:nsid w:val="4AC24B45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5">
    <w:nsid w:val="5B0B0D46"/>
    <w:multiLevelType w:val="hybridMultilevel"/>
    <w:tmpl w:val="5418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8687D"/>
    <w:multiLevelType w:val="hybridMultilevel"/>
    <w:tmpl w:val="5BDC9804"/>
    <w:lvl w:ilvl="0" w:tplc="A34AE36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CB35881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C8D"/>
    <w:rsid w:val="00012754"/>
    <w:rsid w:val="00041FD1"/>
    <w:rsid w:val="0006797F"/>
    <w:rsid w:val="000A0EFB"/>
    <w:rsid w:val="000A5EFD"/>
    <w:rsid w:val="000C5C06"/>
    <w:rsid w:val="000D78F0"/>
    <w:rsid w:val="000E36B6"/>
    <w:rsid w:val="000F58E4"/>
    <w:rsid w:val="00131909"/>
    <w:rsid w:val="0015527B"/>
    <w:rsid w:val="0017282F"/>
    <w:rsid w:val="001A3DB5"/>
    <w:rsid w:val="001C1CA4"/>
    <w:rsid w:val="002026E3"/>
    <w:rsid w:val="00217484"/>
    <w:rsid w:val="00253F88"/>
    <w:rsid w:val="00261F9E"/>
    <w:rsid w:val="00283CBA"/>
    <w:rsid w:val="002A368A"/>
    <w:rsid w:val="002A721B"/>
    <w:rsid w:val="002D59AD"/>
    <w:rsid w:val="002D65F2"/>
    <w:rsid w:val="0031156E"/>
    <w:rsid w:val="0034305C"/>
    <w:rsid w:val="0034613D"/>
    <w:rsid w:val="003653BF"/>
    <w:rsid w:val="003924CF"/>
    <w:rsid w:val="003E5254"/>
    <w:rsid w:val="0040073C"/>
    <w:rsid w:val="00421C64"/>
    <w:rsid w:val="00425F3D"/>
    <w:rsid w:val="00432C1D"/>
    <w:rsid w:val="004454FB"/>
    <w:rsid w:val="004460C0"/>
    <w:rsid w:val="00450A13"/>
    <w:rsid w:val="00455E4C"/>
    <w:rsid w:val="00465CD1"/>
    <w:rsid w:val="00472780"/>
    <w:rsid w:val="00474736"/>
    <w:rsid w:val="004822E2"/>
    <w:rsid w:val="00484E66"/>
    <w:rsid w:val="004B52E4"/>
    <w:rsid w:val="004C12AA"/>
    <w:rsid w:val="004D18E6"/>
    <w:rsid w:val="004F4498"/>
    <w:rsid w:val="00505DFA"/>
    <w:rsid w:val="0054020E"/>
    <w:rsid w:val="00553691"/>
    <w:rsid w:val="00557C57"/>
    <w:rsid w:val="00594476"/>
    <w:rsid w:val="005949BB"/>
    <w:rsid w:val="005961B3"/>
    <w:rsid w:val="005A1CFD"/>
    <w:rsid w:val="005E15DE"/>
    <w:rsid w:val="006045C4"/>
    <w:rsid w:val="006505E9"/>
    <w:rsid w:val="006607DB"/>
    <w:rsid w:val="00664125"/>
    <w:rsid w:val="006B10A3"/>
    <w:rsid w:val="006B11E3"/>
    <w:rsid w:val="007070B4"/>
    <w:rsid w:val="00732535"/>
    <w:rsid w:val="00757D3F"/>
    <w:rsid w:val="00762F0D"/>
    <w:rsid w:val="00777423"/>
    <w:rsid w:val="00790FA1"/>
    <w:rsid w:val="00794A8A"/>
    <w:rsid w:val="00796D47"/>
    <w:rsid w:val="007A195E"/>
    <w:rsid w:val="007A4A3C"/>
    <w:rsid w:val="007C783D"/>
    <w:rsid w:val="007E10BA"/>
    <w:rsid w:val="00812D17"/>
    <w:rsid w:val="00825949"/>
    <w:rsid w:val="008452C8"/>
    <w:rsid w:val="00851FA8"/>
    <w:rsid w:val="0086302F"/>
    <w:rsid w:val="008B3B84"/>
    <w:rsid w:val="008F3947"/>
    <w:rsid w:val="009434C5"/>
    <w:rsid w:val="00996BC7"/>
    <w:rsid w:val="009A13BC"/>
    <w:rsid w:val="009A715B"/>
    <w:rsid w:val="009B6155"/>
    <w:rsid w:val="009D14FB"/>
    <w:rsid w:val="009D7E8B"/>
    <w:rsid w:val="00A24130"/>
    <w:rsid w:val="00A401F3"/>
    <w:rsid w:val="00A750F2"/>
    <w:rsid w:val="00AA057A"/>
    <w:rsid w:val="00AA5900"/>
    <w:rsid w:val="00AA7278"/>
    <w:rsid w:val="00AB28BA"/>
    <w:rsid w:val="00AB2BDB"/>
    <w:rsid w:val="00B032B2"/>
    <w:rsid w:val="00B14BAE"/>
    <w:rsid w:val="00B31FC4"/>
    <w:rsid w:val="00B3488D"/>
    <w:rsid w:val="00B465AD"/>
    <w:rsid w:val="00B977FA"/>
    <w:rsid w:val="00BC62CB"/>
    <w:rsid w:val="00BC6A7A"/>
    <w:rsid w:val="00C172FB"/>
    <w:rsid w:val="00C61C8D"/>
    <w:rsid w:val="00C657CA"/>
    <w:rsid w:val="00C669B1"/>
    <w:rsid w:val="00C87EB0"/>
    <w:rsid w:val="00CB500C"/>
    <w:rsid w:val="00CC07A3"/>
    <w:rsid w:val="00CD7131"/>
    <w:rsid w:val="00CF1CA2"/>
    <w:rsid w:val="00D041DC"/>
    <w:rsid w:val="00D35486"/>
    <w:rsid w:val="00D52C82"/>
    <w:rsid w:val="00D53817"/>
    <w:rsid w:val="00D62C8D"/>
    <w:rsid w:val="00D87725"/>
    <w:rsid w:val="00D94334"/>
    <w:rsid w:val="00D972AF"/>
    <w:rsid w:val="00E37148"/>
    <w:rsid w:val="00E51745"/>
    <w:rsid w:val="00E74456"/>
    <w:rsid w:val="00E76BFC"/>
    <w:rsid w:val="00EA5C7C"/>
    <w:rsid w:val="00EB19F0"/>
    <w:rsid w:val="00EF14A0"/>
    <w:rsid w:val="00F0330F"/>
    <w:rsid w:val="00F31751"/>
    <w:rsid w:val="00F66208"/>
    <w:rsid w:val="00F7671F"/>
    <w:rsid w:val="00F969BE"/>
    <w:rsid w:val="00FC4939"/>
    <w:rsid w:val="00FE4424"/>
    <w:rsid w:val="00FE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C61C8D"/>
  </w:style>
  <w:style w:type="paragraph" w:styleId="Header">
    <w:name w:val="header"/>
    <w:basedOn w:val="Normal"/>
    <w:link w:val="HeaderChar"/>
    <w:uiPriority w:val="99"/>
    <w:rsid w:val="00C61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1C8D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C61C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61C8D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61C8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C61C8D"/>
    <w:rPr>
      <w:color w:val="0000FF"/>
      <w:u w:val="single"/>
    </w:rPr>
  </w:style>
  <w:style w:type="paragraph" w:customStyle="1" w:styleId="1">
    <w:name w:val="Знак Знак1 Знак"/>
    <w:basedOn w:val="Normal"/>
    <w:uiPriority w:val="99"/>
    <w:rsid w:val="00CB50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C1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12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6BF8D8025381FC6AFAB36363A849D7E4B43D9A1C8874ED11E4D7D0AE2860AF8155BFA41159836A36CA9338d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6</Pages>
  <Words>1327</Words>
  <Characters>7565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УТЯНСКОГО СЕЛЬСОВЕТА </dc:title>
  <dc:subject/>
  <dc:creator>Admin</dc:creator>
  <cp:keywords/>
  <dc:description/>
  <cp:lastModifiedBy>User</cp:lastModifiedBy>
  <cp:revision>11</cp:revision>
  <cp:lastPrinted>2017-11-09T04:10:00Z</cp:lastPrinted>
  <dcterms:created xsi:type="dcterms:W3CDTF">2017-11-09T03:56:00Z</dcterms:created>
  <dcterms:modified xsi:type="dcterms:W3CDTF">2017-11-20T02:43:00Z</dcterms:modified>
</cp:coreProperties>
</file>