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93A" w:rsidRPr="007A17BC" w:rsidRDefault="00C3393A" w:rsidP="00C810F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3393A" w:rsidRPr="007A17BC" w:rsidRDefault="00C3393A" w:rsidP="00C810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A17BC">
        <w:rPr>
          <w:rFonts w:ascii="Times New Roman" w:hAnsi="Times New Roman"/>
          <w:sz w:val="28"/>
          <w:szCs w:val="28"/>
          <w:lang w:eastAsia="ru-RU"/>
        </w:rPr>
        <w:t xml:space="preserve"> АДМИНИСТРАЦИЯ  УТЯНСКОГО  СЕЛЬСОВЕТА</w:t>
      </w:r>
    </w:p>
    <w:p w:rsidR="00C3393A" w:rsidRPr="007A17BC" w:rsidRDefault="00C3393A" w:rsidP="00C810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A17BC">
        <w:rPr>
          <w:rFonts w:ascii="Times New Roman" w:hAnsi="Times New Roman"/>
          <w:sz w:val="28"/>
          <w:szCs w:val="28"/>
          <w:lang w:eastAsia="ru-RU"/>
        </w:rPr>
        <w:t>ДОВОЛЕНСКОГО  РАЙОНА НОВОСИБИРСКОЙ  ОБЛАСТИ</w:t>
      </w:r>
    </w:p>
    <w:p w:rsidR="00C3393A" w:rsidRPr="007A17BC" w:rsidRDefault="00C3393A" w:rsidP="00C810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3393A" w:rsidRPr="007A17BC" w:rsidRDefault="00C3393A" w:rsidP="00C810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A17BC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C3393A" w:rsidRPr="007A17BC" w:rsidRDefault="00C3393A" w:rsidP="00C810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3393A" w:rsidRPr="007A17BC" w:rsidRDefault="00C3393A" w:rsidP="00C810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17BC">
        <w:rPr>
          <w:rFonts w:ascii="Times New Roman" w:hAnsi="Times New Roman"/>
          <w:sz w:val="28"/>
          <w:szCs w:val="28"/>
          <w:lang w:eastAsia="ru-RU"/>
        </w:rPr>
        <w:t xml:space="preserve"> 09.10.2017                                                                                                         №  62</w:t>
      </w:r>
    </w:p>
    <w:p w:rsidR="00C3393A" w:rsidRPr="007A17BC" w:rsidRDefault="00C3393A" w:rsidP="00C810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3393A" w:rsidRPr="007A17BC" w:rsidRDefault="00C3393A" w:rsidP="00C810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A17BC">
        <w:rPr>
          <w:rFonts w:ascii="Times New Roman" w:hAnsi="Times New Roman"/>
          <w:sz w:val="28"/>
          <w:szCs w:val="28"/>
          <w:lang w:eastAsia="ru-RU"/>
        </w:rPr>
        <w:t>Об утверждении  Программы комплексного  развития социальной инфраструктуры Утянского  сельсовета  Доволенского  района  Новосибирской области</w:t>
      </w:r>
    </w:p>
    <w:p w:rsidR="00C3393A" w:rsidRPr="007A17BC" w:rsidRDefault="00C3393A" w:rsidP="00C810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A17BC">
        <w:rPr>
          <w:rFonts w:ascii="Times New Roman" w:hAnsi="Times New Roman"/>
          <w:sz w:val="28"/>
          <w:szCs w:val="28"/>
          <w:lang w:eastAsia="ru-RU"/>
        </w:rPr>
        <w:t>на 2017-2025 годы</w:t>
      </w:r>
    </w:p>
    <w:p w:rsidR="00C3393A" w:rsidRPr="007A17BC" w:rsidRDefault="00C3393A" w:rsidP="00C810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3393A" w:rsidRPr="007A17BC" w:rsidRDefault="00C3393A" w:rsidP="00C810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393A" w:rsidRPr="007A17BC" w:rsidRDefault="00C3393A" w:rsidP="00C810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17BC">
        <w:rPr>
          <w:rFonts w:ascii="Times New Roman" w:hAnsi="Times New Roman"/>
          <w:sz w:val="28"/>
          <w:szCs w:val="28"/>
          <w:lang w:eastAsia="ru-RU"/>
        </w:rPr>
        <w:t>В соответствии с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Генеральным планом сельского поселения   Утянского  сельсовета      Доволенского       района,</w:t>
      </w:r>
    </w:p>
    <w:p w:rsidR="00C3393A" w:rsidRPr="007A17BC" w:rsidRDefault="00C3393A" w:rsidP="00C810F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A17BC">
        <w:rPr>
          <w:rFonts w:ascii="Times New Roman" w:hAnsi="Times New Roman"/>
          <w:b/>
          <w:sz w:val="28"/>
          <w:szCs w:val="28"/>
          <w:lang w:eastAsia="ru-RU"/>
        </w:rPr>
        <w:t>п о с т а н о в л я ю</w:t>
      </w:r>
    </w:p>
    <w:p w:rsidR="00C3393A" w:rsidRPr="007A17BC" w:rsidRDefault="00C3393A" w:rsidP="00C810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17B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3393A" w:rsidRPr="007A17BC" w:rsidRDefault="00C3393A" w:rsidP="00A432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7A17BC">
        <w:rPr>
          <w:rFonts w:ascii="Times New Roman" w:hAnsi="Times New Roman"/>
          <w:sz w:val="28"/>
          <w:szCs w:val="28"/>
          <w:lang w:eastAsia="ru-RU"/>
        </w:rPr>
        <w:t>1.Утвердить Программу комплексного  развития социальной инфраструктуры сельского поселения  Утянского  сельсовета   Доволенского  района на 2017-2025 годы.</w:t>
      </w:r>
    </w:p>
    <w:p w:rsidR="00C3393A" w:rsidRPr="007A17BC" w:rsidRDefault="00C3393A" w:rsidP="00F253AB">
      <w:pPr>
        <w:tabs>
          <w:tab w:val="left" w:pos="993"/>
        </w:tabs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7A17BC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7A17BC">
        <w:rPr>
          <w:rFonts w:ascii="Times New Roman" w:hAnsi="Times New Roman"/>
          <w:sz w:val="28"/>
          <w:szCs w:val="28"/>
        </w:rPr>
        <w:t>Настоящее постановление подлежит обнародованию и размещению на официальном сайте муниципального образования сельское поселение Утянского сельсовета      Доволенского    района.</w:t>
      </w:r>
    </w:p>
    <w:p w:rsidR="00C3393A" w:rsidRPr="007A17BC" w:rsidRDefault="00C3393A" w:rsidP="00F253AB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17BC">
        <w:rPr>
          <w:rFonts w:ascii="Times New Roman" w:hAnsi="Times New Roman"/>
          <w:sz w:val="28"/>
          <w:szCs w:val="28"/>
          <w:lang w:eastAsia="ru-RU"/>
        </w:rPr>
        <w:t>3. Постановление вступает в силу с момента его официального обнародования.</w:t>
      </w:r>
    </w:p>
    <w:p w:rsidR="00C3393A" w:rsidRPr="007A17BC" w:rsidRDefault="00C3393A" w:rsidP="00145C52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17BC">
        <w:rPr>
          <w:rFonts w:ascii="Times New Roman" w:hAnsi="Times New Roman"/>
          <w:sz w:val="28"/>
          <w:szCs w:val="28"/>
          <w:lang w:eastAsia="ru-RU"/>
        </w:rPr>
        <w:t>4. Контроль  исполнения настоящего постановления оставляю за собой.</w:t>
      </w:r>
    </w:p>
    <w:p w:rsidR="00C3393A" w:rsidRPr="007A17BC" w:rsidRDefault="00C3393A" w:rsidP="00145C52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393A" w:rsidRPr="007A17BC" w:rsidRDefault="00C3393A" w:rsidP="00145C52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17BC">
        <w:rPr>
          <w:rFonts w:ascii="Times New Roman" w:hAnsi="Times New Roman"/>
          <w:sz w:val="28"/>
          <w:szCs w:val="28"/>
          <w:lang w:eastAsia="ru-RU"/>
        </w:rPr>
        <w:t>  </w:t>
      </w:r>
    </w:p>
    <w:p w:rsidR="00C3393A" w:rsidRDefault="00C3393A" w:rsidP="00F253A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17BC">
        <w:rPr>
          <w:rFonts w:ascii="Times New Roman" w:hAnsi="Times New Roman"/>
          <w:sz w:val="28"/>
          <w:szCs w:val="28"/>
          <w:lang w:eastAsia="ru-RU"/>
        </w:rPr>
        <w:t xml:space="preserve"> Глава  Утянского  сельсовета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3393A" w:rsidRDefault="00C3393A" w:rsidP="00F253A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Доволенского  района</w:t>
      </w:r>
    </w:p>
    <w:p w:rsidR="00C3393A" w:rsidRPr="007A17BC" w:rsidRDefault="00C3393A" w:rsidP="00F253A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Новосибирской  области                                                       С.П.Чернов</w:t>
      </w:r>
    </w:p>
    <w:p w:rsidR="00C3393A" w:rsidRPr="007A17BC" w:rsidRDefault="00C3393A" w:rsidP="00C810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3393A" w:rsidRPr="007A17BC" w:rsidRDefault="00C3393A" w:rsidP="00C810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3393A" w:rsidRPr="007A17BC" w:rsidRDefault="00C3393A" w:rsidP="006E2718">
      <w:pPr>
        <w:spacing w:after="0" w:line="240" w:lineRule="auto"/>
        <w:jc w:val="right"/>
        <w:rPr>
          <w:rFonts w:ascii="Times New Roman" w:hAnsi="Times New Roman"/>
          <w:bCs/>
          <w:sz w:val="28"/>
          <w:szCs w:val="32"/>
          <w:lang w:eastAsia="ru-RU"/>
        </w:rPr>
      </w:pPr>
    </w:p>
    <w:p w:rsidR="00C3393A" w:rsidRPr="007A17BC" w:rsidRDefault="00C3393A" w:rsidP="006E2718">
      <w:pPr>
        <w:spacing w:after="0" w:line="240" w:lineRule="auto"/>
        <w:jc w:val="right"/>
        <w:rPr>
          <w:rFonts w:ascii="Times New Roman" w:hAnsi="Times New Roman"/>
          <w:bCs/>
          <w:sz w:val="28"/>
          <w:szCs w:val="32"/>
          <w:lang w:eastAsia="ru-RU"/>
        </w:rPr>
      </w:pPr>
    </w:p>
    <w:p w:rsidR="00C3393A" w:rsidRPr="007A17BC" w:rsidRDefault="00C3393A" w:rsidP="006E2718">
      <w:pPr>
        <w:spacing w:after="0" w:line="240" w:lineRule="auto"/>
        <w:jc w:val="right"/>
        <w:rPr>
          <w:rFonts w:ascii="Times New Roman" w:hAnsi="Times New Roman"/>
          <w:bCs/>
          <w:sz w:val="28"/>
          <w:szCs w:val="32"/>
          <w:lang w:eastAsia="ru-RU"/>
        </w:rPr>
      </w:pPr>
    </w:p>
    <w:p w:rsidR="00C3393A" w:rsidRPr="007A17BC" w:rsidRDefault="00C3393A" w:rsidP="006E2718">
      <w:pPr>
        <w:spacing w:after="0" w:line="240" w:lineRule="auto"/>
        <w:jc w:val="right"/>
        <w:rPr>
          <w:rFonts w:ascii="Times New Roman" w:hAnsi="Times New Roman"/>
          <w:bCs/>
          <w:sz w:val="28"/>
          <w:szCs w:val="32"/>
          <w:lang w:eastAsia="ru-RU"/>
        </w:rPr>
      </w:pPr>
    </w:p>
    <w:p w:rsidR="00C3393A" w:rsidRPr="007A17BC" w:rsidRDefault="00C3393A" w:rsidP="006E2718">
      <w:pPr>
        <w:spacing w:after="0" w:line="240" w:lineRule="auto"/>
        <w:jc w:val="right"/>
        <w:rPr>
          <w:rFonts w:ascii="Times New Roman" w:hAnsi="Times New Roman"/>
          <w:bCs/>
          <w:sz w:val="28"/>
          <w:szCs w:val="32"/>
          <w:lang w:eastAsia="ru-RU"/>
        </w:rPr>
      </w:pPr>
    </w:p>
    <w:p w:rsidR="00C3393A" w:rsidRPr="007A17BC" w:rsidRDefault="00C3393A" w:rsidP="006E2718">
      <w:pPr>
        <w:spacing w:after="0" w:line="240" w:lineRule="auto"/>
        <w:jc w:val="right"/>
        <w:rPr>
          <w:rFonts w:ascii="Times New Roman" w:hAnsi="Times New Roman"/>
          <w:bCs/>
          <w:sz w:val="28"/>
          <w:szCs w:val="32"/>
          <w:lang w:eastAsia="ru-RU"/>
        </w:rPr>
      </w:pPr>
    </w:p>
    <w:p w:rsidR="00C3393A" w:rsidRPr="007A17BC" w:rsidRDefault="00C3393A" w:rsidP="006E2718">
      <w:pPr>
        <w:spacing w:after="0" w:line="240" w:lineRule="auto"/>
        <w:jc w:val="right"/>
        <w:rPr>
          <w:rFonts w:ascii="Times New Roman" w:hAnsi="Times New Roman"/>
          <w:bCs/>
          <w:sz w:val="28"/>
          <w:szCs w:val="32"/>
          <w:lang w:eastAsia="ru-RU"/>
        </w:rPr>
      </w:pPr>
      <w:r w:rsidRPr="007A17BC">
        <w:rPr>
          <w:rFonts w:ascii="Times New Roman" w:hAnsi="Times New Roman"/>
          <w:bCs/>
          <w:sz w:val="28"/>
          <w:szCs w:val="32"/>
          <w:lang w:eastAsia="ru-RU"/>
        </w:rPr>
        <w:t xml:space="preserve">Утверждена </w:t>
      </w:r>
    </w:p>
    <w:p w:rsidR="00C3393A" w:rsidRPr="007A17BC" w:rsidRDefault="00C3393A" w:rsidP="00F253AB">
      <w:pPr>
        <w:spacing w:after="0" w:line="240" w:lineRule="auto"/>
        <w:ind w:firstLine="708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7A17BC">
        <w:rPr>
          <w:rFonts w:ascii="Times New Roman" w:hAnsi="Times New Roman"/>
          <w:bCs/>
          <w:sz w:val="28"/>
          <w:szCs w:val="28"/>
          <w:lang w:eastAsia="ru-RU"/>
        </w:rPr>
        <w:t>постановлением администрации</w:t>
      </w:r>
    </w:p>
    <w:p w:rsidR="00C3393A" w:rsidRPr="007A17BC" w:rsidRDefault="00C3393A" w:rsidP="00C810F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7A17BC">
        <w:rPr>
          <w:rFonts w:ascii="Times New Roman" w:hAnsi="Times New Roman"/>
          <w:bCs/>
          <w:sz w:val="28"/>
          <w:szCs w:val="28"/>
          <w:lang w:eastAsia="ru-RU"/>
        </w:rPr>
        <w:t>09.10.2017г № 62</w:t>
      </w:r>
    </w:p>
    <w:p w:rsidR="00C3393A" w:rsidRPr="007A17BC" w:rsidRDefault="00C3393A" w:rsidP="00C810F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3393A" w:rsidRPr="007A17BC" w:rsidRDefault="00C3393A" w:rsidP="00C810FC">
      <w:pPr>
        <w:spacing w:after="0" w:line="240" w:lineRule="auto"/>
        <w:jc w:val="center"/>
        <w:rPr>
          <w:rFonts w:ascii="Times New Roman" w:hAnsi="Times New Roman"/>
          <w:bCs/>
          <w:sz w:val="28"/>
          <w:szCs w:val="32"/>
          <w:lang w:eastAsia="ru-RU"/>
        </w:rPr>
      </w:pPr>
    </w:p>
    <w:p w:rsidR="00C3393A" w:rsidRPr="007A17BC" w:rsidRDefault="00C3393A" w:rsidP="00C810FC">
      <w:pPr>
        <w:spacing w:after="0" w:line="240" w:lineRule="auto"/>
        <w:jc w:val="center"/>
        <w:rPr>
          <w:rFonts w:ascii="Times New Roman" w:hAnsi="Times New Roman"/>
          <w:bCs/>
          <w:sz w:val="28"/>
          <w:szCs w:val="32"/>
          <w:lang w:eastAsia="ru-RU"/>
        </w:rPr>
      </w:pPr>
    </w:p>
    <w:p w:rsidR="00C3393A" w:rsidRPr="007A17BC" w:rsidRDefault="00C3393A" w:rsidP="00C810FC">
      <w:pPr>
        <w:spacing w:after="0" w:line="240" w:lineRule="auto"/>
        <w:jc w:val="center"/>
        <w:rPr>
          <w:rFonts w:ascii="Times New Roman" w:hAnsi="Times New Roman"/>
          <w:bCs/>
          <w:sz w:val="28"/>
          <w:szCs w:val="32"/>
          <w:lang w:eastAsia="ru-RU"/>
        </w:rPr>
      </w:pPr>
    </w:p>
    <w:p w:rsidR="00C3393A" w:rsidRPr="007A17BC" w:rsidRDefault="00C3393A" w:rsidP="00C810FC">
      <w:pPr>
        <w:spacing w:after="0" w:line="240" w:lineRule="auto"/>
        <w:jc w:val="center"/>
        <w:rPr>
          <w:rFonts w:ascii="Times New Roman" w:hAnsi="Times New Roman"/>
          <w:bCs/>
          <w:sz w:val="28"/>
          <w:szCs w:val="32"/>
          <w:lang w:eastAsia="ru-RU"/>
        </w:rPr>
      </w:pPr>
    </w:p>
    <w:p w:rsidR="00C3393A" w:rsidRPr="007A17BC" w:rsidRDefault="00C3393A" w:rsidP="00C810FC">
      <w:pPr>
        <w:spacing w:after="0" w:line="240" w:lineRule="auto"/>
        <w:jc w:val="center"/>
        <w:rPr>
          <w:rFonts w:ascii="Times New Roman" w:hAnsi="Times New Roman"/>
          <w:bCs/>
          <w:sz w:val="28"/>
          <w:szCs w:val="32"/>
          <w:lang w:eastAsia="ru-RU"/>
        </w:rPr>
      </w:pPr>
    </w:p>
    <w:p w:rsidR="00C3393A" w:rsidRPr="007A17BC" w:rsidRDefault="00C3393A" w:rsidP="00C810FC">
      <w:pPr>
        <w:spacing w:after="0" w:line="240" w:lineRule="auto"/>
        <w:jc w:val="center"/>
        <w:rPr>
          <w:rFonts w:ascii="Times New Roman" w:hAnsi="Times New Roman"/>
          <w:bCs/>
          <w:sz w:val="28"/>
          <w:szCs w:val="32"/>
          <w:lang w:eastAsia="ru-RU"/>
        </w:rPr>
      </w:pPr>
    </w:p>
    <w:p w:rsidR="00C3393A" w:rsidRPr="007A17BC" w:rsidRDefault="00C3393A" w:rsidP="00C810FC">
      <w:pPr>
        <w:spacing w:after="0" w:line="240" w:lineRule="auto"/>
        <w:jc w:val="center"/>
        <w:rPr>
          <w:rFonts w:ascii="Times New Roman" w:hAnsi="Times New Roman"/>
          <w:bCs/>
          <w:sz w:val="28"/>
          <w:szCs w:val="32"/>
          <w:lang w:eastAsia="ru-RU"/>
        </w:rPr>
      </w:pPr>
    </w:p>
    <w:p w:rsidR="00C3393A" w:rsidRPr="007A17BC" w:rsidRDefault="00C3393A" w:rsidP="00C810FC">
      <w:pPr>
        <w:spacing w:after="0" w:line="240" w:lineRule="auto"/>
        <w:jc w:val="center"/>
        <w:rPr>
          <w:rFonts w:ascii="Times New Roman" w:hAnsi="Times New Roman"/>
          <w:bCs/>
          <w:sz w:val="28"/>
          <w:szCs w:val="32"/>
          <w:lang w:eastAsia="ru-RU"/>
        </w:rPr>
      </w:pPr>
    </w:p>
    <w:p w:rsidR="00C3393A" w:rsidRPr="007A17BC" w:rsidRDefault="00C3393A" w:rsidP="00C810FC">
      <w:pPr>
        <w:spacing w:after="0" w:line="240" w:lineRule="auto"/>
        <w:jc w:val="center"/>
        <w:rPr>
          <w:rFonts w:ascii="Times New Roman" w:hAnsi="Times New Roman"/>
          <w:bCs/>
          <w:sz w:val="28"/>
          <w:szCs w:val="32"/>
          <w:lang w:eastAsia="ru-RU"/>
        </w:rPr>
      </w:pPr>
    </w:p>
    <w:p w:rsidR="00C3393A" w:rsidRPr="007A17BC" w:rsidRDefault="00C3393A" w:rsidP="00C810FC">
      <w:pPr>
        <w:spacing w:after="0" w:line="240" w:lineRule="auto"/>
        <w:jc w:val="center"/>
        <w:rPr>
          <w:rFonts w:ascii="Times New Roman" w:hAnsi="Times New Roman"/>
          <w:bCs/>
          <w:sz w:val="28"/>
          <w:szCs w:val="32"/>
          <w:lang w:eastAsia="ru-RU"/>
        </w:rPr>
      </w:pPr>
    </w:p>
    <w:p w:rsidR="00C3393A" w:rsidRPr="007A17BC" w:rsidRDefault="00C3393A" w:rsidP="00C810FC">
      <w:pPr>
        <w:spacing w:after="0" w:line="240" w:lineRule="auto"/>
        <w:jc w:val="center"/>
        <w:rPr>
          <w:rFonts w:ascii="Times New Roman" w:hAnsi="Times New Roman"/>
          <w:bCs/>
          <w:sz w:val="28"/>
          <w:szCs w:val="32"/>
          <w:lang w:eastAsia="ru-RU"/>
        </w:rPr>
      </w:pPr>
      <w:r w:rsidRPr="007A17BC">
        <w:rPr>
          <w:rFonts w:ascii="Times New Roman" w:hAnsi="Times New Roman"/>
          <w:bCs/>
          <w:sz w:val="28"/>
          <w:szCs w:val="32"/>
          <w:lang w:eastAsia="ru-RU"/>
        </w:rPr>
        <w:t>ПРОГРАММА КОМПЛЕКСНОГО РАЗВИТИЯ СОЦИАЛЬНОЙ ИНФРАСТРУКТУРЫ  УТЯНСКОГО  СЕЛЬСОВЕТА  ДОВОЛЕНСКОГО  РАЙОНА</w:t>
      </w:r>
    </w:p>
    <w:p w:rsidR="00C3393A" w:rsidRPr="007A17BC" w:rsidRDefault="00C3393A" w:rsidP="00C810FC">
      <w:pPr>
        <w:spacing w:after="0" w:line="240" w:lineRule="auto"/>
        <w:jc w:val="center"/>
        <w:rPr>
          <w:rFonts w:ascii="Times New Roman" w:hAnsi="Times New Roman"/>
          <w:bCs/>
          <w:sz w:val="28"/>
          <w:szCs w:val="32"/>
          <w:lang w:eastAsia="ru-RU"/>
        </w:rPr>
      </w:pPr>
      <w:r w:rsidRPr="007A17BC">
        <w:rPr>
          <w:rFonts w:ascii="Times New Roman" w:hAnsi="Times New Roman"/>
          <w:bCs/>
          <w:sz w:val="28"/>
          <w:szCs w:val="32"/>
          <w:lang w:eastAsia="ru-RU"/>
        </w:rPr>
        <w:t>НОВОСИБИРСКОЙ ОБЛАСТИ</w:t>
      </w:r>
    </w:p>
    <w:p w:rsidR="00C3393A" w:rsidRPr="007A17BC" w:rsidRDefault="00C3393A" w:rsidP="00C810FC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7A17BC">
        <w:rPr>
          <w:rFonts w:ascii="Times New Roman" w:hAnsi="Times New Roman"/>
          <w:bCs/>
          <w:sz w:val="28"/>
          <w:szCs w:val="32"/>
          <w:lang w:eastAsia="ru-RU"/>
        </w:rPr>
        <w:t xml:space="preserve">НА </w:t>
      </w:r>
      <w:r w:rsidRPr="007A17BC">
        <w:rPr>
          <w:rFonts w:ascii="Times New Roman" w:hAnsi="Times New Roman"/>
          <w:sz w:val="28"/>
          <w:szCs w:val="32"/>
          <w:lang w:eastAsia="ru-RU"/>
        </w:rPr>
        <w:t> 2017-2025 годы</w:t>
      </w:r>
    </w:p>
    <w:p w:rsidR="00C3393A" w:rsidRPr="007A17BC" w:rsidRDefault="00C3393A">
      <w:pPr>
        <w:rPr>
          <w:sz w:val="28"/>
        </w:rPr>
      </w:pPr>
    </w:p>
    <w:p w:rsidR="00C3393A" w:rsidRPr="007A17BC" w:rsidRDefault="00C3393A">
      <w:pPr>
        <w:rPr>
          <w:sz w:val="28"/>
        </w:rPr>
      </w:pPr>
    </w:p>
    <w:p w:rsidR="00C3393A" w:rsidRPr="007A17BC" w:rsidRDefault="00C3393A">
      <w:pPr>
        <w:rPr>
          <w:sz w:val="28"/>
        </w:rPr>
      </w:pPr>
    </w:p>
    <w:p w:rsidR="00C3393A" w:rsidRPr="007A17BC" w:rsidRDefault="00C3393A">
      <w:pPr>
        <w:rPr>
          <w:sz w:val="28"/>
        </w:rPr>
      </w:pPr>
    </w:p>
    <w:p w:rsidR="00C3393A" w:rsidRPr="007A17BC" w:rsidRDefault="00C3393A">
      <w:pPr>
        <w:rPr>
          <w:sz w:val="28"/>
        </w:rPr>
      </w:pPr>
    </w:p>
    <w:p w:rsidR="00C3393A" w:rsidRPr="007A17BC" w:rsidRDefault="00C3393A">
      <w:pPr>
        <w:rPr>
          <w:sz w:val="28"/>
        </w:rPr>
      </w:pPr>
    </w:p>
    <w:p w:rsidR="00C3393A" w:rsidRPr="007A17BC" w:rsidRDefault="00C3393A">
      <w:pPr>
        <w:rPr>
          <w:sz w:val="28"/>
        </w:rPr>
      </w:pPr>
    </w:p>
    <w:p w:rsidR="00C3393A" w:rsidRPr="007A17BC" w:rsidRDefault="00C3393A">
      <w:pPr>
        <w:rPr>
          <w:sz w:val="28"/>
        </w:rPr>
      </w:pPr>
    </w:p>
    <w:p w:rsidR="00C3393A" w:rsidRPr="007A17BC" w:rsidRDefault="00C3393A">
      <w:pPr>
        <w:rPr>
          <w:sz w:val="28"/>
        </w:rPr>
      </w:pPr>
    </w:p>
    <w:p w:rsidR="00C3393A" w:rsidRPr="007A17BC" w:rsidRDefault="00C3393A">
      <w:pPr>
        <w:rPr>
          <w:sz w:val="28"/>
        </w:rPr>
      </w:pPr>
    </w:p>
    <w:p w:rsidR="00C3393A" w:rsidRPr="007A17BC" w:rsidRDefault="00C3393A">
      <w:pPr>
        <w:rPr>
          <w:sz w:val="28"/>
        </w:rPr>
      </w:pPr>
    </w:p>
    <w:p w:rsidR="00C3393A" w:rsidRPr="007A17BC" w:rsidRDefault="00C3393A">
      <w:pPr>
        <w:rPr>
          <w:sz w:val="28"/>
        </w:rPr>
      </w:pPr>
    </w:p>
    <w:p w:rsidR="00C3393A" w:rsidRPr="007A17BC" w:rsidRDefault="00C3393A" w:rsidP="00F253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17BC">
        <w:rPr>
          <w:rFonts w:ascii="Times New Roman" w:hAnsi="Times New Roman"/>
          <w:sz w:val="28"/>
          <w:szCs w:val="28"/>
        </w:rPr>
        <w:t>с.Утянка</w:t>
      </w:r>
    </w:p>
    <w:p w:rsidR="00C3393A" w:rsidRPr="007A17BC" w:rsidRDefault="00C3393A" w:rsidP="00F253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17BC">
        <w:rPr>
          <w:rFonts w:ascii="Times New Roman" w:hAnsi="Times New Roman"/>
          <w:sz w:val="28"/>
          <w:szCs w:val="28"/>
        </w:rPr>
        <w:t xml:space="preserve"> 2017 год</w:t>
      </w:r>
    </w:p>
    <w:p w:rsidR="00C3393A" w:rsidRPr="007A17BC" w:rsidRDefault="00C3393A" w:rsidP="00D20249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A17BC">
        <w:rPr>
          <w:rFonts w:ascii="Times New Roman" w:hAnsi="Times New Roman"/>
          <w:bCs/>
          <w:sz w:val="28"/>
          <w:szCs w:val="28"/>
          <w:lang w:eastAsia="ru-RU"/>
        </w:rPr>
        <w:t>Паспорт программы</w:t>
      </w:r>
    </w:p>
    <w:tbl>
      <w:tblPr>
        <w:tblW w:w="5151" w:type="pct"/>
        <w:tblCellSpacing w:w="0" w:type="dxa"/>
        <w:tblInd w:w="-2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481"/>
        <w:gridCol w:w="7848"/>
      </w:tblGrid>
      <w:tr w:rsidR="00C3393A" w:rsidRPr="007A17BC" w:rsidTr="006B2DF9">
        <w:trPr>
          <w:trHeight w:val="732"/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C3393A" w:rsidRPr="007A17BC" w:rsidRDefault="00C3393A" w:rsidP="00F253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A17BC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Наименование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C3393A" w:rsidRPr="007A17BC" w:rsidRDefault="00C3393A" w:rsidP="00F253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A17BC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 Программа комплексного развития социальной инфраструктуры Утянского   сельсовета Доволенского района Новосибирской области   на 2017-2025 годы</w:t>
            </w:r>
          </w:p>
        </w:tc>
      </w:tr>
      <w:tr w:rsidR="00C3393A" w:rsidRPr="007A17BC" w:rsidTr="00971E42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C3393A" w:rsidRPr="007A17BC" w:rsidRDefault="00C3393A" w:rsidP="00F253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A17BC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Основание разработки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C3393A" w:rsidRPr="007A17BC" w:rsidRDefault="00C3393A" w:rsidP="00F253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Градостроительный Кодекс Российской Федерации, </w:t>
            </w:r>
          </w:p>
          <w:p w:rsidR="00C3393A" w:rsidRPr="007A17BC" w:rsidRDefault="00C3393A" w:rsidP="00F253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4"/>
                <w:lang w:eastAsia="ru-RU"/>
              </w:rPr>
              <w:t>Федеральный Закон № 131-ФЗ от 06.10.2003 «Об общих принципах организации местного самоуправления в Российской Федерации»,</w:t>
            </w:r>
          </w:p>
          <w:p w:rsidR="00C3393A" w:rsidRPr="007A17BC" w:rsidRDefault="00C3393A" w:rsidP="00F253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4"/>
                <w:lang w:eastAsia="ru-RU"/>
              </w:rPr>
              <w:t>Генеральный план Утянского  сельсовета Доволенского района,</w:t>
            </w:r>
          </w:p>
          <w:p w:rsidR="00C3393A" w:rsidRPr="007A17BC" w:rsidRDefault="00C3393A" w:rsidP="00F253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4"/>
                <w:lang w:eastAsia="ru-RU"/>
              </w:rPr>
              <w:t>Устав   Утянского    сельского  Доволенского    района</w:t>
            </w:r>
          </w:p>
        </w:tc>
      </w:tr>
      <w:tr w:rsidR="00C3393A" w:rsidRPr="007A17BC" w:rsidTr="006B2DF9">
        <w:trPr>
          <w:trHeight w:val="494"/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C3393A" w:rsidRPr="007A17BC" w:rsidRDefault="00C3393A" w:rsidP="006B2D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A17BC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Заказчик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C3393A" w:rsidRPr="007A17BC" w:rsidRDefault="00C3393A" w:rsidP="00F253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4"/>
                <w:lang w:eastAsia="ru-RU"/>
              </w:rPr>
              <w:t>Администрация  Утянского  сельсовета       Доволенского района</w:t>
            </w:r>
          </w:p>
        </w:tc>
      </w:tr>
      <w:tr w:rsidR="00C3393A" w:rsidRPr="007A17BC" w:rsidTr="00F253AB">
        <w:trPr>
          <w:trHeight w:val="442"/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C3393A" w:rsidRPr="007A17BC" w:rsidRDefault="00C3393A" w:rsidP="00F253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</w:pPr>
            <w:r w:rsidRPr="007A17BC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Разработчик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C3393A" w:rsidRPr="007A17BC" w:rsidRDefault="00C3393A" w:rsidP="00F253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4"/>
                <w:lang w:eastAsia="ru-RU"/>
              </w:rPr>
              <w:t>Администрация  Утянского сельсовета       Доволенского района</w:t>
            </w:r>
          </w:p>
        </w:tc>
      </w:tr>
      <w:tr w:rsidR="00C3393A" w:rsidRPr="007A17BC" w:rsidTr="00971E42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C3393A" w:rsidRPr="007A17BC" w:rsidRDefault="00C3393A" w:rsidP="00F253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A17BC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Основная цель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C3393A" w:rsidRPr="007A17BC" w:rsidRDefault="00C3393A" w:rsidP="00F253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4"/>
                <w:lang w:eastAsia="ru-RU"/>
              </w:rPr>
              <w:t>Развитие социальной инфраструктуры   Утянского  сельсовета Доволенского    района</w:t>
            </w:r>
          </w:p>
        </w:tc>
      </w:tr>
      <w:tr w:rsidR="00C3393A" w:rsidRPr="007A17BC" w:rsidTr="00971E42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C3393A" w:rsidRPr="007A17BC" w:rsidRDefault="00C3393A" w:rsidP="00F253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A17BC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Задачи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C3393A" w:rsidRPr="007A17BC" w:rsidRDefault="00C3393A" w:rsidP="00F253AB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4"/>
                <w:lang w:eastAsia="ru-RU"/>
              </w:rPr>
              <w:t>1. Создание правовых, организационных 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C3393A" w:rsidRPr="007A17BC" w:rsidRDefault="00C3393A" w:rsidP="00F253AB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4"/>
                <w:lang w:eastAsia="ru-RU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C3393A" w:rsidRPr="007A17BC" w:rsidRDefault="00C3393A" w:rsidP="00F253AB">
            <w:pPr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4"/>
                <w:lang w:eastAsia="ru-RU"/>
              </w:rPr>
      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C3393A" w:rsidRPr="007A17BC" w:rsidRDefault="00C3393A" w:rsidP="00F253AB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4"/>
                <w:lang w:eastAsia="ru-RU"/>
              </w:rPr>
              <w:t>4.Сохранение объектов культуры и активизация культурной деятельности;</w:t>
            </w:r>
          </w:p>
          <w:p w:rsidR="00C3393A" w:rsidRPr="007A17BC" w:rsidRDefault="00C3393A" w:rsidP="00F253AB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4"/>
                <w:lang w:eastAsia="ru-RU"/>
              </w:rPr>
              <w:t>5. Развитие личных подсобных хозяйств;</w:t>
            </w:r>
          </w:p>
          <w:p w:rsidR="00C3393A" w:rsidRPr="007A17BC" w:rsidRDefault="00C3393A" w:rsidP="00F253AB">
            <w:pPr>
              <w:tabs>
                <w:tab w:val="left" w:pos="191"/>
              </w:tabs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4"/>
                <w:lang w:eastAsia="ru-RU"/>
              </w:rPr>
              <w:t>6.Создание условий для безопасного проживания населения на территории поселения.</w:t>
            </w:r>
          </w:p>
          <w:p w:rsidR="00C3393A" w:rsidRPr="007A17BC" w:rsidRDefault="00C3393A" w:rsidP="00F253AB">
            <w:pPr>
              <w:spacing w:after="0" w:line="240" w:lineRule="auto"/>
              <w:ind w:firstLine="11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4"/>
                <w:lang w:eastAsia="ru-RU"/>
              </w:rPr>
              <w:t>7.Содействие в привлечении молодых специалистов в поселение (работников культуры, муниципальных служащих)</w:t>
            </w:r>
          </w:p>
        </w:tc>
      </w:tr>
      <w:tr w:rsidR="00C3393A" w:rsidRPr="007A17BC" w:rsidTr="00971E42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C3393A" w:rsidRPr="007A17BC" w:rsidRDefault="00C3393A" w:rsidP="00F253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A17BC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Сроки реализации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C3393A" w:rsidRPr="007A17BC" w:rsidRDefault="00C3393A" w:rsidP="00F253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4"/>
                <w:lang w:eastAsia="ru-RU"/>
              </w:rPr>
              <w:t>2017-2025 годы</w:t>
            </w:r>
          </w:p>
        </w:tc>
      </w:tr>
      <w:tr w:rsidR="00C3393A" w:rsidRPr="007A17BC" w:rsidTr="008935FC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C3393A" w:rsidRPr="007A17BC" w:rsidRDefault="00C3393A" w:rsidP="00F253A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C3393A" w:rsidRPr="007A17BC" w:rsidTr="00971E42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C3393A" w:rsidRPr="007A17BC" w:rsidRDefault="00C3393A" w:rsidP="00F253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A17BC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Основные исполнители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C3393A" w:rsidRPr="007A17BC" w:rsidRDefault="00C3393A" w:rsidP="00F253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4"/>
                <w:lang w:eastAsia="ru-RU"/>
              </w:rPr>
              <w:t>- Администрация  Утянского  сельсовета  Доволенского  района</w:t>
            </w:r>
          </w:p>
          <w:p w:rsidR="00C3393A" w:rsidRPr="007A17BC" w:rsidRDefault="00C3393A" w:rsidP="00F253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4"/>
                <w:lang w:eastAsia="ru-RU"/>
              </w:rPr>
              <w:t>- предприятия, организации, предприниматели   Утянского   сельсовета,</w:t>
            </w:r>
          </w:p>
          <w:p w:rsidR="00C3393A" w:rsidRPr="007A17BC" w:rsidRDefault="00C3393A" w:rsidP="00F253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4"/>
                <w:lang w:eastAsia="ru-RU"/>
              </w:rPr>
              <w:t>- население сельского поселения   с.Утянка</w:t>
            </w:r>
          </w:p>
        </w:tc>
      </w:tr>
      <w:tr w:rsidR="00C3393A" w:rsidRPr="007A17BC" w:rsidTr="00971E42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C3393A" w:rsidRPr="007A17BC" w:rsidRDefault="00C3393A" w:rsidP="00F253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A17BC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Источники финансирования Программы (млн. руб.)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C3393A" w:rsidRPr="007A17BC" w:rsidRDefault="00C3393A" w:rsidP="00F253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4"/>
                <w:lang w:eastAsia="ru-RU"/>
              </w:rPr>
              <w:t>Программа финансируется из местного, районного, областного и федерального бюджетов, инвестиционных ресурсов предприятий, организаций, предпринимателей</w:t>
            </w:r>
          </w:p>
        </w:tc>
      </w:tr>
      <w:tr w:rsidR="00C3393A" w:rsidRPr="007A17BC" w:rsidTr="00971E42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C3393A" w:rsidRPr="007A17BC" w:rsidRDefault="00C3393A" w:rsidP="00F253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A17BC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Система контроля за исполнением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C3393A" w:rsidRPr="007A17BC" w:rsidRDefault="00C3393A" w:rsidP="00F253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4"/>
                <w:lang w:eastAsia="ru-RU"/>
              </w:rPr>
              <w:t>Совет   депутатов    Утянского   сельсовета     Доволенского  района</w:t>
            </w:r>
          </w:p>
        </w:tc>
      </w:tr>
    </w:tbl>
    <w:p w:rsidR="00C3393A" w:rsidRPr="007A17BC" w:rsidRDefault="00C3393A" w:rsidP="00145C52">
      <w:pPr>
        <w:spacing w:after="0" w:line="240" w:lineRule="auto"/>
        <w:rPr>
          <w:rFonts w:ascii="Times New Roman" w:hAnsi="Times New Roman"/>
          <w:sz w:val="28"/>
          <w:szCs w:val="26"/>
          <w:lang w:eastAsia="ru-RU"/>
        </w:rPr>
      </w:pPr>
      <w:r w:rsidRPr="007A17BC">
        <w:rPr>
          <w:rFonts w:ascii="Times New Roman" w:hAnsi="Times New Roman"/>
          <w:sz w:val="28"/>
          <w:szCs w:val="26"/>
          <w:lang w:eastAsia="ru-RU"/>
        </w:rPr>
        <w:t> 1. Введение</w:t>
      </w:r>
    </w:p>
    <w:p w:rsidR="00C3393A" w:rsidRPr="007A17BC" w:rsidRDefault="00C3393A" w:rsidP="00D2024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6"/>
          <w:lang w:eastAsia="ru-RU"/>
        </w:rPr>
      </w:pPr>
      <w:r w:rsidRPr="007A17BC">
        <w:rPr>
          <w:rFonts w:ascii="Times New Roman" w:hAnsi="Times New Roman"/>
          <w:sz w:val="28"/>
          <w:szCs w:val="26"/>
          <w:lang w:eastAsia="ru-RU"/>
        </w:rPr>
        <w:t>Необходимость реализации  закона № 131-ФЗ от 06.10.2003 «Об общих принципах организации местного самоуправления в Российской Федерации» актуализировала потребность местных властей  в разработке  эффективной  стратегии развития   на уровне отдельных сельских поселений.</w:t>
      </w:r>
    </w:p>
    <w:p w:rsidR="00C3393A" w:rsidRPr="007A17BC" w:rsidRDefault="00C3393A" w:rsidP="00D2024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6"/>
          <w:lang w:eastAsia="ru-RU"/>
        </w:rPr>
      </w:pPr>
      <w:r w:rsidRPr="007A17BC">
        <w:rPr>
          <w:rFonts w:ascii="Times New Roman" w:hAnsi="Times New Roman"/>
          <w:sz w:val="28"/>
          <w:szCs w:val="26"/>
          <w:lang w:eastAsia="ru-RU"/>
        </w:rPr>
        <w:t>Стратегический план развития сельского поселения отвечает потребностям 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Утянского  сельсовета  (далее – Программа) содержит  чёткое представление  о  стратегических целях, ресурсах, потенциале  и об основных направлениях социального развития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сельского поселения.</w:t>
      </w:r>
    </w:p>
    <w:p w:rsidR="00C3393A" w:rsidRPr="007A17BC" w:rsidRDefault="00C3393A" w:rsidP="00D2024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6"/>
          <w:lang w:eastAsia="ru-RU"/>
        </w:rPr>
      </w:pPr>
      <w:r w:rsidRPr="007A17BC">
        <w:rPr>
          <w:rFonts w:ascii="Times New Roman" w:hAnsi="Times New Roman"/>
          <w:sz w:val="28"/>
          <w:szCs w:val="26"/>
          <w:lang w:eastAsia="ru-RU"/>
        </w:rPr>
        <w:t>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C3393A" w:rsidRPr="007A17BC" w:rsidRDefault="00C3393A" w:rsidP="00D20249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6"/>
          <w:lang w:eastAsia="ru-RU"/>
        </w:rPr>
      </w:pPr>
      <w:r w:rsidRPr="007A17BC">
        <w:rPr>
          <w:rFonts w:ascii="Times New Roman" w:hAnsi="Times New Roman"/>
          <w:sz w:val="28"/>
          <w:szCs w:val="26"/>
          <w:lang w:eastAsia="ru-RU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Утянского  сельсовета 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проблем.</w:t>
      </w:r>
    </w:p>
    <w:p w:rsidR="00C3393A" w:rsidRPr="007A17BC" w:rsidRDefault="00C3393A" w:rsidP="00D20249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6"/>
          <w:lang w:eastAsia="ru-RU"/>
        </w:rPr>
      </w:pPr>
      <w:r w:rsidRPr="007A17BC">
        <w:rPr>
          <w:rFonts w:ascii="Times New Roman" w:hAnsi="Times New Roman"/>
          <w:sz w:val="28"/>
          <w:szCs w:val="26"/>
          <w:lang w:eastAsia="ru-RU"/>
        </w:rPr>
        <w:t xml:space="preserve">Главной целью Программы является повышение качества жизни населения, его занятости и самозанятости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 и  собственности. </w:t>
      </w:r>
    </w:p>
    <w:p w:rsidR="00C3393A" w:rsidRPr="007A17BC" w:rsidRDefault="00C3393A" w:rsidP="00D20249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C3393A" w:rsidRPr="007A17BC" w:rsidRDefault="00C3393A" w:rsidP="00D20249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6"/>
          <w:lang w:eastAsia="ru-RU"/>
        </w:rPr>
      </w:pPr>
      <w:bookmarkStart w:id="0" w:name="_Toc125547917"/>
      <w:r w:rsidRPr="007A17BC">
        <w:rPr>
          <w:rFonts w:ascii="Times New Roman" w:hAnsi="Times New Roman"/>
          <w:bCs/>
          <w:kern w:val="36"/>
          <w:sz w:val="28"/>
          <w:szCs w:val="26"/>
          <w:lang w:eastAsia="ru-RU"/>
        </w:rPr>
        <w:t>2. Социально-экономическая ситуация  и потенциал развития Утянского  сельсовета   Доволенского  района</w:t>
      </w:r>
    </w:p>
    <w:p w:rsidR="00C3393A" w:rsidRPr="007A17BC" w:rsidRDefault="00C3393A" w:rsidP="00D20249">
      <w:pPr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6"/>
          <w:lang w:eastAsia="ru-RU"/>
        </w:rPr>
      </w:pPr>
      <w:bookmarkStart w:id="1" w:name="_Toc132716903"/>
      <w:r w:rsidRPr="007A17BC">
        <w:rPr>
          <w:rFonts w:ascii="Times New Roman" w:hAnsi="Times New Roman"/>
          <w:bCs/>
          <w:color w:val="000000"/>
          <w:sz w:val="28"/>
          <w:szCs w:val="26"/>
          <w:lang w:eastAsia="ru-RU"/>
        </w:rPr>
        <w:t>2.1. Анализ социального развития сельского поселения</w:t>
      </w:r>
      <w:bookmarkEnd w:id="1"/>
    </w:p>
    <w:p w:rsidR="00C3393A" w:rsidRPr="007A17BC" w:rsidRDefault="00C3393A" w:rsidP="00D20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7A17BC">
        <w:rPr>
          <w:rFonts w:ascii="Times New Roman" w:hAnsi="Times New Roman"/>
          <w:sz w:val="28"/>
          <w:szCs w:val="26"/>
          <w:lang w:eastAsia="ru-RU"/>
        </w:rPr>
        <w:t>Общая площадь Утянского сельсовета составляет  31438.га. Численность населения по данным на 01.01.2017 года составила   1204   человека.  В состав поселения входит   одно  поселение     (административный центр), с</w:t>
      </w:r>
      <w:bookmarkEnd w:id="0"/>
      <w:r w:rsidRPr="007A17BC">
        <w:rPr>
          <w:rFonts w:ascii="Times New Roman" w:hAnsi="Times New Roman"/>
          <w:sz w:val="28"/>
          <w:szCs w:val="26"/>
          <w:lang w:eastAsia="ru-RU"/>
        </w:rPr>
        <w:t xml:space="preserve">.Утянка. </w:t>
      </w:r>
    </w:p>
    <w:p w:rsidR="00C3393A" w:rsidRPr="007A17BC" w:rsidRDefault="00C3393A" w:rsidP="00D20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C3393A" w:rsidRPr="007A17BC" w:rsidRDefault="00C3393A" w:rsidP="00D20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C3393A" w:rsidRPr="007A17BC" w:rsidRDefault="00C3393A" w:rsidP="00D2024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6"/>
          <w:lang w:eastAsia="ru-RU"/>
        </w:rPr>
      </w:pPr>
      <w:r w:rsidRPr="007A17BC">
        <w:rPr>
          <w:rFonts w:ascii="Times New Roman" w:hAnsi="Times New Roman"/>
          <w:sz w:val="28"/>
          <w:szCs w:val="26"/>
          <w:lang w:eastAsia="ru-RU"/>
        </w:rPr>
        <w:t>Наличие земельных ресурсов Утянского сельсовета</w:t>
      </w:r>
    </w:p>
    <w:p w:rsidR="00C3393A" w:rsidRPr="007A17BC" w:rsidRDefault="00C3393A" w:rsidP="00D2024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6"/>
          <w:lang w:eastAsia="ru-RU"/>
        </w:rPr>
      </w:pPr>
      <w:r w:rsidRPr="007A17BC">
        <w:rPr>
          <w:rFonts w:ascii="Times New Roman" w:hAnsi="Times New Roman"/>
          <w:sz w:val="28"/>
          <w:szCs w:val="26"/>
          <w:lang w:eastAsia="ru-RU"/>
        </w:rPr>
        <w:tab/>
      </w:r>
      <w:r w:rsidRPr="007A17BC">
        <w:rPr>
          <w:rFonts w:ascii="Times New Roman" w:hAnsi="Times New Roman"/>
          <w:sz w:val="28"/>
          <w:szCs w:val="26"/>
          <w:lang w:eastAsia="ru-RU"/>
        </w:rPr>
        <w:tab/>
        <w:t>Таб.1</w:t>
      </w:r>
    </w:p>
    <w:tbl>
      <w:tblPr>
        <w:tblW w:w="0" w:type="auto"/>
        <w:jc w:val="center"/>
        <w:tblInd w:w="-1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49"/>
        <w:gridCol w:w="2055"/>
      </w:tblGrid>
      <w:tr w:rsidR="00C3393A" w:rsidRPr="007A17BC" w:rsidTr="007D027F">
        <w:trPr>
          <w:jc w:val="center"/>
        </w:trPr>
        <w:tc>
          <w:tcPr>
            <w:tcW w:w="4349" w:type="dxa"/>
            <w:vAlign w:val="center"/>
          </w:tcPr>
          <w:p w:rsidR="00C3393A" w:rsidRPr="007A17BC" w:rsidRDefault="00C3393A" w:rsidP="00893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Категории земель</w:t>
            </w:r>
          </w:p>
        </w:tc>
        <w:tc>
          <w:tcPr>
            <w:tcW w:w="2055" w:type="dxa"/>
            <w:vAlign w:val="center"/>
          </w:tcPr>
          <w:p w:rsidR="00C3393A" w:rsidRPr="007A17BC" w:rsidRDefault="00C3393A" w:rsidP="00893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Общая площадь</w:t>
            </w:r>
          </w:p>
        </w:tc>
      </w:tr>
      <w:tr w:rsidR="00C3393A" w:rsidRPr="007A17BC" w:rsidTr="007D027F">
        <w:trPr>
          <w:jc w:val="center"/>
        </w:trPr>
        <w:tc>
          <w:tcPr>
            <w:tcW w:w="4349" w:type="dxa"/>
          </w:tcPr>
          <w:p w:rsidR="00C3393A" w:rsidRPr="007A17BC" w:rsidRDefault="00C3393A" w:rsidP="008935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Земли сельхозназначения</w:t>
            </w:r>
          </w:p>
        </w:tc>
        <w:tc>
          <w:tcPr>
            <w:tcW w:w="2055" w:type="dxa"/>
          </w:tcPr>
          <w:p w:rsidR="00C3393A" w:rsidRPr="007A17BC" w:rsidRDefault="00C3393A" w:rsidP="00893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29445</w:t>
            </w:r>
          </w:p>
        </w:tc>
      </w:tr>
      <w:tr w:rsidR="00C3393A" w:rsidRPr="007A17BC" w:rsidTr="007D027F">
        <w:trPr>
          <w:jc w:val="center"/>
        </w:trPr>
        <w:tc>
          <w:tcPr>
            <w:tcW w:w="4349" w:type="dxa"/>
          </w:tcPr>
          <w:p w:rsidR="00C3393A" w:rsidRPr="007A17BC" w:rsidRDefault="00C3393A" w:rsidP="008935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Земли поселений</w:t>
            </w:r>
          </w:p>
        </w:tc>
        <w:tc>
          <w:tcPr>
            <w:tcW w:w="2055" w:type="dxa"/>
          </w:tcPr>
          <w:p w:rsidR="00C3393A" w:rsidRPr="007A17BC" w:rsidRDefault="00C3393A" w:rsidP="00893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351</w:t>
            </w:r>
          </w:p>
        </w:tc>
      </w:tr>
      <w:tr w:rsidR="00C3393A" w:rsidRPr="007A17BC" w:rsidTr="007D027F">
        <w:trPr>
          <w:jc w:val="center"/>
        </w:trPr>
        <w:tc>
          <w:tcPr>
            <w:tcW w:w="4349" w:type="dxa"/>
          </w:tcPr>
          <w:p w:rsidR="00C3393A" w:rsidRPr="007A17BC" w:rsidRDefault="00C3393A" w:rsidP="008935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Земли промышленности</w:t>
            </w:r>
          </w:p>
        </w:tc>
        <w:tc>
          <w:tcPr>
            <w:tcW w:w="2055" w:type="dxa"/>
          </w:tcPr>
          <w:p w:rsidR="00C3393A" w:rsidRPr="007A17BC" w:rsidRDefault="00C3393A" w:rsidP="00893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77</w:t>
            </w:r>
          </w:p>
        </w:tc>
      </w:tr>
      <w:tr w:rsidR="00C3393A" w:rsidRPr="007A17BC" w:rsidTr="007D027F">
        <w:trPr>
          <w:jc w:val="center"/>
        </w:trPr>
        <w:tc>
          <w:tcPr>
            <w:tcW w:w="4349" w:type="dxa"/>
          </w:tcPr>
          <w:p w:rsidR="00C3393A" w:rsidRPr="007A17BC" w:rsidRDefault="00C3393A" w:rsidP="008935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Земли запаса</w:t>
            </w:r>
          </w:p>
        </w:tc>
        <w:tc>
          <w:tcPr>
            <w:tcW w:w="2055" w:type="dxa"/>
          </w:tcPr>
          <w:p w:rsidR="00C3393A" w:rsidRPr="007A17BC" w:rsidRDefault="00C3393A" w:rsidP="00605A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752</w:t>
            </w:r>
          </w:p>
        </w:tc>
      </w:tr>
      <w:tr w:rsidR="00C3393A" w:rsidRPr="007A17BC" w:rsidTr="007D027F">
        <w:trPr>
          <w:jc w:val="center"/>
        </w:trPr>
        <w:tc>
          <w:tcPr>
            <w:tcW w:w="4349" w:type="dxa"/>
          </w:tcPr>
          <w:p w:rsidR="00C3393A" w:rsidRPr="007A17BC" w:rsidRDefault="00C3393A" w:rsidP="008935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Земли водного фонда</w:t>
            </w:r>
          </w:p>
        </w:tc>
        <w:tc>
          <w:tcPr>
            <w:tcW w:w="2055" w:type="dxa"/>
          </w:tcPr>
          <w:p w:rsidR="00C3393A" w:rsidRPr="007A17BC" w:rsidRDefault="00C3393A" w:rsidP="00605A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813</w:t>
            </w:r>
          </w:p>
        </w:tc>
      </w:tr>
      <w:tr w:rsidR="00C3393A" w:rsidRPr="007A17BC" w:rsidTr="007D027F">
        <w:trPr>
          <w:jc w:val="center"/>
        </w:trPr>
        <w:tc>
          <w:tcPr>
            <w:tcW w:w="4349" w:type="dxa"/>
          </w:tcPr>
          <w:p w:rsidR="00C3393A" w:rsidRPr="007A17BC" w:rsidRDefault="00C3393A" w:rsidP="008935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Итого земель в границах</w:t>
            </w:r>
          </w:p>
        </w:tc>
        <w:tc>
          <w:tcPr>
            <w:tcW w:w="2055" w:type="dxa"/>
          </w:tcPr>
          <w:p w:rsidR="00C3393A" w:rsidRPr="007A17BC" w:rsidRDefault="00C3393A" w:rsidP="00BF14E8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31438</w:t>
            </w:r>
          </w:p>
        </w:tc>
      </w:tr>
    </w:tbl>
    <w:p w:rsidR="00C3393A" w:rsidRPr="007A17BC" w:rsidRDefault="00C3393A" w:rsidP="00D20249">
      <w:pPr>
        <w:spacing w:after="0" w:line="240" w:lineRule="auto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C3393A" w:rsidRPr="007A17BC" w:rsidRDefault="00C3393A" w:rsidP="00DE54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6"/>
          <w:lang w:eastAsia="ru-RU"/>
        </w:rPr>
      </w:pPr>
      <w:r w:rsidRPr="007A17BC">
        <w:rPr>
          <w:rFonts w:ascii="Times New Roman" w:hAnsi="Times New Roman"/>
          <w:sz w:val="28"/>
          <w:szCs w:val="26"/>
          <w:lang w:eastAsia="ru-RU"/>
        </w:rPr>
        <w:t>Из приведенной таблицы видно, что сельскохозяйственные угодья   являются экономической основой поселения.</w:t>
      </w:r>
    </w:p>
    <w:p w:rsidR="00C3393A" w:rsidRPr="007A17BC" w:rsidRDefault="00C3393A" w:rsidP="00D20249">
      <w:pPr>
        <w:spacing w:before="240" w:after="60" w:line="240" w:lineRule="auto"/>
        <w:jc w:val="center"/>
        <w:outlineLvl w:val="2"/>
        <w:rPr>
          <w:rFonts w:ascii="Times New Roman" w:hAnsi="Times New Roman"/>
          <w:bCs/>
          <w:sz w:val="28"/>
          <w:szCs w:val="26"/>
          <w:lang w:eastAsia="ru-RU"/>
        </w:rPr>
      </w:pPr>
      <w:bookmarkStart w:id="2" w:name="_Toc55389930"/>
      <w:r w:rsidRPr="007A17BC">
        <w:rPr>
          <w:rFonts w:ascii="Times New Roman" w:hAnsi="Times New Roman"/>
          <w:bCs/>
          <w:color w:val="000000"/>
          <w:sz w:val="28"/>
          <w:szCs w:val="26"/>
          <w:lang w:eastAsia="ru-RU"/>
        </w:rPr>
        <w:t>2.2   </w:t>
      </w:r>
      <w:bookmarkEnd w:id="2"/>
      <w:r w:rsidRPr="007A17BC">
        <w:rPr>
          <w:rFonts w:ascii="Times New Roman" w:hAnsi="Times New Roman"/>
          <w:bCs/>
          <w:sz w:val="28"/>
          <w:szCs w:val="26"/>
          <w:lang w:eastAsia="ru-RU"/>
        </w:rPr>
        <w:t>Административное деление</w:t>
      </w:r>
    </w:p>
    <w:p w:rsidR="00C3393A" w:rsidRPr="007A17BC" w:rsidRDefault="00C3393A" w:rsidP="00C24787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6"/>
          <w:lang w:eastAsia="ru-RU"/>
        </w:rPr>
      </w:pPr>
      <w:r w:rsidRPr="007A17BC">
        <w:rPr>
          <w:rFonts w:ascii="Times New Roman" w:hAnsi="Times New Roman"/>
          <w:sz w:val="28"/>
          <w:szCs w:val="26"/>
          <w:lang w:eastAsia="ru-RU"/>
        </w:rPr>
        <w:t xml:space="preserve">Таб.2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1966"/>
        <w:gridCol w:w="2092"/>
      </w:tblGrid>
      <w:tr w:rsidR="00C3393A" w:rsidRPr="007A17BC" w:rsidTr="00945F3A">
        <w:tc>
          <w:tcPr>
            <w:tcW w:w="2943" w:type="dxa"/>
          </w:tcPr>
          <w:p w:rsidR="00C3393A" w:rsidRPr="007A17BC" w:rsidRDefault="00C3393A" w:rsidP="00945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A17BC">
              <w:rPr>
                <w:rFonts w:ascii="Times New Roman" w:hAnsi="Times New Roman"/>
                <w:sz w:val="28"/>
                <w:szCs w:val="26"/>
              </w:rPr>
              <w:t>Наименование</w:t>
            </w:r>
          </w:p>
          <w:p w:rsidR="00C3393A" w:rsidRPr="007A17BC" w:rsidRDefault="00C3393A" w:rsidP="00945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A17BC">
              <w:rPr>
                <w:rFonts w:ascii="Times New Roman" w:hAnsi="Times New Roman"/>
                <w:sz w:val="28"/>
                <w:szCs w:val="26"/>
              </w:rPr>
              <w:t>Населенных пунктов , входящих в состав  МО Утянское</w:t>
            </w:r>
          </w:p>
        </w:tc>
        <w:tc>
          <w:tcPr>
            <w:tcW w:w="1966" w:type="dxa"/>
          </w:tcPr>
          <w:p w:rsidR="00C3393A" w:rsidRPr="007A17BC" w:rsidRDefault="00C3393A" w:rsidP="00945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Численность населения населенного пункта, чел.</w:t>
            </w:r>
          </w:p>
        </w:tc>
        <w:tc>
          <w:tcPr>
            <w:tcW w:w="2092" w:type="dxa"/>
          </w:tcPr>
          <w:p w:rsidR="00C3393A" w:rsidRPr="007A17BC" w:rsidRDefault="00C3393A" w:rsidP="00945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Расстояние от населенного пункта до  районного центра, км</w:t>
            </w:r>
          </w:p>
        </w:tc>
      </w:tr>
      <w:tr w:rsidR="00C3393A" w:rsidRPr="007A17BC" w:rsidTr="00945F3A">
        <w:tc>
          <w:tcPr>
            <w:tcW w:w="2943" w:type="dxa"/>
          </w:tcPr>
          <w:p w:rsidR="00C3393A" w:rsidRPr="007A17BC" w:rsidRDefault="00C3393A" w:rsidP="00945F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7A17BC">
              <w:rPr>
                <w:rFonts w:ascii="Times New Roman" w:hAnsi="Times New Roman"/>
                <w:sz w:val="28"/>
                <w:szCs w:val="26"/>
              </w:rPr>
              <w:t>с.Утянка</w:t>
            </w:r>
          </w:p>
        </w:tc>
        <w:tc>
          <w:tcPr>
            <w:tcW w:w="1966" w:type="dxa"/>
          </w:tcPr>
          <w:p w:rsidR="00C3393A" w:rsidRPr="007A17BC" w:rsidRDefault="00C3393A" w:rsidP="00E3689B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 w:rsidRPr="007A17BC">
              <w:rPr>
                <w:rFonts w:ascii="Times New Roman" w:hAnsi="Times New Roman"/>
                <w:sz w:val="28"/>
                <w:szCs w:val="26"/>
              </w:rPr>
              <w:t>1204</w:t>
            </w:r>
          </w:p>
        </w:tc>
        <w:tc>
          <w:tcPr>
            <w:tcW w:w="2092" w:type="dxa"/>
          </w:tcPr>
          <w:p w:rsidR="00C3393A" w:rsidRPr="007A17BC" w:rsidRDefault="00C3393A" w:rsidP="00945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A17BC">
              <w:rPr>
                <w:rFonts w:ascii="Times New Roman" w:hAnsi="Times New Roman"/>
                <w:sz w:val="28"/>
                <w:szCs w:val="26"/>
              </w:rPr>
              <w:t>25</w:t>
            </w:r>
          </w:p>
        </w:tc>
      </w:tr>
    </w:tbl>
    <w:p w:rsidR="00C3393A" w:rsidRPr="007A17BC" w:rsidRDefault="00C3393A">
      <w:pPr>
        <w:jc w:val="center"/>
        <w:rPr>
          <w:rFonts w:ascii="Times New Roman" w:hAnsi="Times New Roman"/>
          <w:sz w:val="28"/>
          <w:szCs w:val="26"/>
        </w:rPr>
      </w:pPr>
    </w:p>
    <w:p w:rsidR="00C3393A" w:rsidRDefault="00C3393A" w:rsidP="00C24787">
      <w:pPr>
        <w:spacing w:before="240" w:after="60" w:line="240" w:lineRule="auto"/>
        <w:jc w:val="center"/>
        <w:outlineLvl w:val="2"/>
        <w:rPr>
          <w:rFonts w:ascii="Times New Roman" w:hAnsi="Times New Roman"/>
          <w:bCs/>
          <w:sz w:val="28"/>
          <w:szCs w:val="26"/>
          <w:lang w:eastAsia="ru-RU"/>
        </w:rPr>
      </w:pPr>
      <w:bookmarkStart w:id="3" w:name="_Toc132715994"/>
    </w:p>
    <w:p w:rsidR="00C3393A" w:rsidRPr="007A17BC" w:rsidRDefault="00C3393A" w:rsidP="00C24787">
      <w:pPr>
        <w:spacing w:before="240" w:after="60" w:line="240" w:lineRule="auto"/>
        <w:jc w:val="center"/>
        <w:outlineLvl w:val="2"/>
        <w:rPr>
          <w:rFonts w:ascii="Times New Roman" w:hAnsi="Times New Roman"/>
          <w:bCs/>
          <w:sz w:val="28"/>
          <w:szCs w:val="26"/>
          <w:lang w:eastAsia="ru-RU"/>
        </w:rPr>
      </w:pPr>
      <w:r w:rsidRPr="007A17BC">
        <w:rPr>
          <w:rFonts w:ascii="Times New Roman" w:hAnsi="Times New Roman"/>
          <w:bCs/>
          <w:sz w:val="28"/>
          <w:szCs w:val="26"/>
          <w:lang w:eastAsia="ru-RU"/>
        </w:rPr>
        <w:t xml:space="preserve">2.3 </w:t>
      </w:r>
      <w:bookmarkEnd w:id="3"/>
      <w:r w:rsidRPr="007A17BC">
        <w:rPr>
          <w:rFonts w:ascii="Times New Roman" w:hAnsi="Times New Roman"/>
          <w:bCs/>
          <w:sz w:val="28"/>
          <w:szCs w:val="26"/>
          <w:lang w:eastAsia="ru-RU"/>
        </w:rPr>
        <w:t>Демографическая ситуация</w:t>
      </w:r>
    </w:p>
    <w:p w:rsidR="00C3393A" w:rsidRPr="007A17BC" w:rsidRDefault="00C3393A" w:rsidP="006314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6"/>
          <w:lang w:eastAsia="ru-RU"/>
        </w:rPr>
      </w:pPr>
      <w:r w:rsidRPr="007A17BC">
        <w:rPr>
          <w:rFonts w:ascii="Times New Roman" w:hAnsi="Times New Roman"/>
          <w:sz w:val="28"/>
          <w:szCs w:val="26"/>
          <w:lang w:eastAsia="ru-RU"/>
        </w:rPr>
        <w:t xml:space="preserve"> Общая  численность  населения Утянского   сельсовета на 01.01.2017 года  составила 1204 человека. Численность  трудоспособного  возраста  составляет   690 человек ( 57.3 % от общей  численности). </w:t>
      </w:r>
    </w:p>
    <w:p w:rsidR="00C3393A" w:rsidRPr="007A17BC" w:rsidRDefault="00C3393A" w:rsidP="00C24787">
      <w:pPr>
        <w:spacing w:after="0" w:line="240" w:lineRule="auto"/>
        <w:jc w:val="center"/>
        <w:outlineLvl w:val="8"/>
        <w:rPr>
          <w:rFonts w:ascii="Times New Roman" w:hAnsi="Times New Roman"/>
          <w:sz w:val="28"/>
          <w:szCs w:val="26"/>
          <w:lang w:eastAsia="ru-RU"/>
        </w:rPr>
      </w:pPr>
      <w:r w:rsidRPr="007A17BC">
        <w:rPr>
          <w:rFonts w:ascii="Times New Roman" w:hAnsi="Times New Roman"/>
          <w:sz w:val="28"/>
          <w:szCs w:val="26"/>
          <w:lang w:eastAsia="ru-RU"/>
        </w:rPr>
        <w:t xml:space="preserve">Данные о возрастной структуре населения на 01. 01. </w:t>
      </w:r>
      <w:smartTag w:uri="urn:schemas-microsoft-com:office:smarttags" w:element="metricconverter">
        <w:smartTagPr>
          <w:attr w:name="ProductID" w:val="2017 г"/>
        </w:smartTagPr>
        <w:r w:rsidRPr="007A17BC">
          <w:rPr>
            <w:rFonts w:ascii="Times New Roman" w:hAnsi="Times New Roman"/>
            <w:sz w:val="28"/>
            <w:szCs w:val="26"/>
            <w:lang w:eastAsia="ru-RU"/>
          </w:rPr>
          <w:t>2017 г</w:t>
        </w:r>
      </w:smartTag>
      <w:r w:rsidRPr="007A17BC">
        <w:rPr>
          <w:rFonts w:ascii="Times New Roman" w:hAnsi="Times New Roman"/>
          <w:sz w:val="28"/>
          <w:szCs w:val="26"/>
          <w:lang w:eastAsia="ru-RU"/>
        </w:rPr>
        <w:t>.</w:t>
      </w:r>
    </w:p>
    <w:p w:rsidR="00C3393A" w:rsidRPr="007A17BC" w:rsidRDefault="00C3393A" w:rsidP="00C24787">
      <w:pPr>
        <w:spacing w:after="0" w:line="240" w:lineRule="auto"/>
        <w:jc w:val="right"/>
        <w:outlineLvl w:val="8"/>
        <w:rPr>
          <w:rFonts w:ascii="Times New Roman" w:hAnsi="Times New Roman"/>
          <w:sz w:val="28"/>
          <w:szCs w:val="26"/>
          <w:lang w:eastAsia="ru-RU"/>
        </w:rPr>
      </w:pPr>
      <w:r w:rsidRPr="007A17BC">
        <w:rPr>
          <w:rFonts w:ascii="Times New Roman" w:hAnsi="Times New Roman"/>
          <w:sz w:val="28"/>
          <w:szCs w:val="26"/>
          <w:lang w:eastAsia="ru-RU"/>
        </w:rPr>
        <w:tab/>
      </w:r>
      <w:r w:rsidRPr="007A17BC">
        <w:rPr>
          <w:rFonts w:ascii="Times New Roman" w:hAnsi="Times New Roman"/>
          <w:sz w:val="28"/>
          <w:szCs w:val="26"/>
          <w:lang w:eastAsia="ru-RU"/>
        </w:rPr>
        <w:tab/>
      </w:r>
      <w:r w:rsidRPr="007A17BC">
        <w:rPr>
          <w:rFonts w:ascii="Times New Roman" w:hAnsi="Times New Roman"/>
          <w:sz w:val="28"/>
          <w:szCs w:val="26"/>
          <w:lang w:eastAsia="ru-RU"/>
        </w:rPr>
        <w:tab/>
      </w:r>
      <w:r w:rsidRPr="007A17BC">
        <w:rPr>
          <w:rFonts w:ascii="Times New Roman" w:hAnsi="Times New Roman"/>
          <w:sz w:val="28"/>
          <w:szCs w:val="26"/>
          <w:lang w:eastAsia="ru-RU"/>
        </w:rPr>
        <w:tab/>
      </w:r>
      <w:r w:rsidRPr="007A17BC">
        <w:rPr>
          <w:rFonts w:ascii="Times New Roman" w:hAnsi="Times New Roman"/>
          <w:sz w:val="28"/>
          <w:szCs w:val="26"/>
          <w:lang w:eastAsia="ru-RU"/>
        </w:rPr>
        <w:tab/>
      </w:r>
      <w:r w:rsidRPr="007A17BC">
        <w:rPr>
          <w:rFonts w:ascii="Times New Roman" w:hAnsi="Times New Roman"/>
          <w:sz w:val="28"/>
          <w:szCs w:val="26"/>
          <w:lang w:eastAsia="ru-RU"/>
        </w:rPr>
        <w:tab/>
      </w:r>
      <w:r w:rsidRPr="007A17BC">
        <w:rPr>
          <w:rFonts w:ascii="Times New Roman" w:hAnsi="Times New Roman"/>
          <w:sz w:val="28"/>
          <w:szCs w:val="26"/>
          <w:lang w:eastAsia="ru-RU"/>
        </w:rPr>
        <w:tab/>
      </w:r>
      <w:r w:rsidRPr="007A17BC">
        <w:rPr>
          <w:rFonts w:ascii="Times New Roman" w:hAnsi="Times New Roman"/>
          <w:sz w:val="28"/>
          <w:szCs w:val="26"/>
          <w:lang w:eastAsia="ru-RU"/>
        </w:rPr>
        <w:tab/>
      </w:r>
      <w:r w:rsidRPr="007A17BC">
        <w:rPr>
          <w:rFonts w:ascii="Times New Roman" w:hAnsi="Times New Roman"/>
          <w:sz w:val="28"/>
          <w:szCs w:val="26"/>
          <w:lang w:eastAsia="ru-RU"/>
        </w:rPr>
        <w:tab/>
      </w:r>
      <w:r w:rsidRPr="007A17BC">
        <w:rPr>
          <w:rFonts w:ascii="Times New Roman" w:hAnsi="Times New Roman"/>
          <w:sz w:val="28"/>
          <w:szCs w:val="26"/>
          <w:lang w:eastAsia="ru-RU"/>
        </w:rPr>
        <w:tab/>
        <w:t>Таб.3</w:t>
      </w:r>
    </w:p>
    <w:tbl>
      <w:tblPr>
        <w:tblW w:w="9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65"/>
        <w:gridCol w:w="1338"/>
        <w:gridCol w:w="1113"/>
        <w:gridCol w:w="1167"/>
        <w:gridCol w:w="2267"/>
        <w:gridCol w:w="1749"/>
      </w:tblGrid>
      <w:tr w:rsidR="00C3393A" w:rsidRPr="007A17BC" w:rsidTr="00FC4AC1">
        <w:tc>
          <w:tcPr>
            <w:tcW w:w="1965" w:type="dxa"/>
          </w:tcPr>
          <w:p w:rsidR="00C3393A" w:rsidRPr="007A17BC" w:rsidRDefault="00C3393A" w:rsidP="00893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Наименование населенного пункта</w:t>
            </w:r>
          </w:p>
        </w:tc>
        <w:tc>
          <w:tcPr>
            <w:tcW w:w="1338" w:type="dxa"/>
            <w:tcBorders>
              <w:right w:val="single" w:sz="4" w:space="0" w:color="auto"/>
            </w:tcBorders>
          </w:tcPr>
          <w:p w:rsidR="00C3393A" w:rsidRPr="007A17BC" w:rsidRDefault="00C3393A" w:rsidP="00893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Число жителей, чел.</w:t>
            </w: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</w:tcPr>
          <w:p w:rsidR="00C3393A" w:rsidRPr="007A17BC" w:rsidRDefault="00C3393A" w:rsidP="00893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Детей от 0 до 6 лет</w:t>
            </w: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C3393A" w:rsidRPr="007A17BC" w:rsidRDefault="00C3393A" w:rsidP="00893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Детей от 7 до 18 лет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C3393A" w:rsidRPr="007A17BC" w:rsidRDefault="00C3393A" w:rsidP="00893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Население трудоспособного возраста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C3393A" w:rsidRPr="007A17BC" w:rsidRDefault="00C3393A" w:rsidP="00893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Население пенсионного возраста</w:t>
            </w:r>
          </w:p>
        </w:tc>
      </w:tr>
      <w:tr w:rsidR="00C3393A" w:rsidRPr="007A17BC" w:rsidTr="00FC4AC1">
        <w:tc>
          <w:tcPr>
            <w:tcW w:w="1965" w:type="dxa"/>
          </w:tcPr>
          <w:p w:rsidR="00C3393A" w:rsidRPr="007A17BC" w:rsidRDefault="00C3393A" w:rsidP="00893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С.Утянка</w:t>
            </w:r>
          </w:p>
        </w:tc>
        <w:tc>
          <w:tcPr>
            <w:tcW w:w="1338" w:type="dxa"/>
            <w:tcBorders>
              <w:right w:val="single" w:sz="4" w:space="0" w:color="auto"/>
            </w:tcBorders>
          </w:tcPr>
          <w:p w:rsidR="00C3393A" w:rsidRPr="007A17BC" w:rsidRDefault="00C3393A" w:rsidP="00893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 xml:space="preserve"> 1204</w:t>
            </w: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</w:tcPr>
          <w:p w:rsidR="00C3393A" w:rsidRPr="007A17BC" w:rsidRDefault="00C3393A" w:rsidP="00893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 xml:space="preserve"> 70</w:t>
            </w: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C3393A" w:rsidRPr="007A17BC" w:rsidRDefault="00C3393A" w:rsidP="00893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 xml:space="preserve"> 143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C3393A" w:rsidRPr="007A17BC" w:rsidRDefault="00C3393A" w:rsidP="00893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 xml:space="preserve"> 690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C3393A" w:rsidRPr="007A17BC" w:rsidRDefault="00C3393A" w:rsidP="00893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 xml:space="preserve"> 301</w:t>
            </w:r>
          </w:p>
        </w:tc>
      </w:tr>
    </w:tbl>
    <w:p w:rsidR="00C3393A" w:rsidRPr="007A17BC" w:rsidRDefault="00C3393A" w:rsidP="00C82FC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6"/>
          <w:lang w:eastAsia="ru-RU"/>
        </w:rPr>
      </w:pPr>
      <w:r w:rsidRPr="007A17BC">
        <w:rPr>
          <w:rFonts w:ascii="Times New Roman" w:hAnsi="Times New Roman"/>
          <w:sz w:val="28"/>
          <w:szCs w:val="26"/>
          <w:lang w:eastAsia="ru-RU"/>
        </w:rPr>
        <w:t> Демографическая ситуация в Утянском сельсовете в 2017 году ухудшилась  по сравнению с предыдущими периодами. Баланс  населения  также ухудшился, из-за превышения числа убывших   над числом  прибывших на территории поселения.  Число родившихся не превышает число умерших </w:t>
      </w:r>
    </w:p>
    <w:p w:rsidR="00C3393A" w:rsidRPr="007A17BC" w:rsidRDefault="00C3393A" w:rsidP="00C82FCF">
      <w:pPr>
        <w:spacing w:after="0" w:line="240" w:lineRule="auto"/>
        <w:ind w:left="855" w:hanging="360"/>
        <w:jc w:val="center"/>
        <w:outlineLvl w:val="2"/>
        <w:rPr>
          <w:rFonts w:ascii="Times New Roman" w:hAnsi="Times New Roman"/>
          <w:bCs/>
          <w:sz w:val="28"/>
          <w:szCs w:val="26"/>
          <w:lang w:eastAsia="ru-RU"/>
        </w:rPr>
      </w:pPr>
      <w:r w:rsidRPr="007A17BC">
        <w:rPr>
          <w:rFonts w:ascii="Times New Roman" w:hAnsi="Times New Roman"/>
          <w:bCs/>
          <w:sz w:val="28"/>
          <w:szCs w:val="26"/>
          <w:lang w:eastAsia="ru-RU"/>
        </w:rPr>
        <w:t>2.4    Рынок труда в поселении</w:t>
      </w:r>
    </w:p>
    <w:p w:rsidR="00C3393A" w:rsidRPr="007A17BC" w:rsidRDefault="00C3393A" w:rsidP="00C82FC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6"/>
          <w:lang w:eastAsia="ru-RU"/>
        </w:rPr>
      </w:pPr>
      <w:r w:rsidRPr="007A17BC">
        <w:rPr>
          <w:rFonts w:ascii="Times New Roman" w:hAnsi="Times New Roman"/>
          <w:sz w:val="28"/>
          <w:szCs w:val="26"/>
          <w:shd w:val="clear" w:color="auto" w:fill="FFFFFF"/>
          <w:lang w:eastAsia="ru-RU"/>
        </w:rPr>
        <w:t xml:space="preserve">Численность трудоспособного населения - 690 человек. Доля численности населения в трудоспособном возрасте от общей составляет  57,3 процента. В связи с недостаточным количеством рабочих мест, часть трудоспособного населения вынуждена работать за пределами </w:t>
      </w:r>
    </w:p>
    <w:p w:rsidR="00C3393A" w:rsidRPr="007A17BC" w:rsidRDefault="00C3393A" w:rsidP="00C82FC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6"/>
          <w:shd w:val="clear" w:color="auto" w:fill="FFFFFF"/>
          <w:lang w:eastAsia="ru-RU"/>
        </w:rPr>
      </w:pPr>
      <w:r w:rsidRPr="007A17BC">
        <w:rPr>
          <w:rFonts w:ascii="Times New Roman" w:hAnsi="Times New Roman"/>
          <w:sz w:val="28"/>
          <w:szCs w:val="26"/>
          <w:shd w:val="clear" w:color="auto" w:fill="FFFFFF"/>
          <w:lang w:eastAsia="ru-RU"/>
        </w:rPr>
        <w:tab/>
      </w:r>
      <w:r w:rsidRPr="007A17BC">
        <w:rPr>
          <w:rFonts w:ascii="Times New Roman" w:hAnsi="Times New Roman"/>
          <w:sz w:val="28"/>
          <w:szCs w:val="26"/>
          <w:shd w:val="clear" w:color="auto" w:fill="FFFFFF"/>
          <w:lang w:eastAsia="ru-RU"/>
        </w:rPr>
        <w:tab/>
      </w:r>
      <w:r w:rsidRPr="007A17BC">
        <w:rPr>
          <w:rFonts w:ascii="Times New Roman" w:hAnsi="Times New Roman"/>
          <w:sz w:val="28"/>
          <w:szCs w:val="26"/>
          <w:shd w:val="clear" w:color="auto" w:fill="FFFFFF"/>
          <w:lang w:eastAsia="ru-RU"/>
        </w:rPr>
        <w:tab/>
      </w:r>
      <w:r w:rsidRPr="007A17BC">
        <w:rPr>
          <w:rFonts w:ascii="Times New Roman" w:hAnsi="Times New Roman"/>
          <w:sz w:val="28"/>
          <w:szCs w:val="26"/>
          <w:shd w:val="clear" w:color="auto" w:fill="FFFFFF"/>
          <w:lang w:eastAsia="ru-RU"/>
        </w:rPr>
        <w:tab/>
      </w:r>
      <w:r w:rsidRPr="007A17BC">
        <w:rPr>
          <w:rFonts w:ascii="Times New Roman" w:hAnsi="Times New Roman"/>
          <w:sz w:val="28"/>
          <w:szCs w:val="26"/>
          <w:shd w:val="clear" w:color="auto" w:fill="FFFFFF"/>
          <w:lang w:eastAsia="ru-RU"/>
        </w:rPr>
        <w:tab/>
      </w:r>
      <w:r w:rsidRPr="007A17BC">
        <w:rPr>
          <w:rFonts w:ascii="Times New Roman" w:hAnsi="Times New Roman"/>
          <w:sz w:val="28"/>
          <w:szCs w:val="26"/>
          <w:shd w:val="clear" w:color="auto" w:fill="FFFFFF"/>
          <w:lang w:eastAsia="ru-RU"/>
        </w:rPr>
        <w:tab/>
      </w:r>
      <w:r w:rsidRPr="007A17BC">
        <w:rPr>
          <w:rFonts w:ascii="Times New Roman" w:hAnsi="Times New Roman"/>
          <w:sz w:val="28"/>
          <w:szCs w:val="26"/>
          <w:shd w:val="clear" w:color="auto" w:fill="FFFFFF"/>
          <w:lang w:eastAsia="ru-RU"/>
        </w:rPr>
        <w:tab/>
        <w:t xml:space="preserve">                                  </w:t>
      </w:r>
    </w:p>
    <w:p w:rsidR="00C3393A" w:rsidRPr="007A17BC" w:rsidRDefault="00C3393A" w:rsidP="00C82FC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6"/>
          <w:shd w:val="clear" w:color="auto" w:fill="FFFFFF"/>
          <w:lang w:eastAsia="ru-RU"/>
        </w:rPr>
      </w:pPr>
    </w:p>
    <w:p w:rsidR="00C3393A" w:rsidRPr="007A17BC" w:rsidRDefault="00C3393A" w:rsidP="00C82FC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6"/>
          <w:shd w:val="clear" w:color="auto" w:fill="FFFFFF"/>
          <w:lang w:eastAsia="ru-RU"/>
        </w:rPr>
      </w:pPr>
    </w:p>
    <w:p w:rsidR="00C3393A" w:rsidRPr="007A17BC" w:rsidRDefault="00C3393A" w:rsidP="00C82FC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6"/>
          <w:lang w:eastAsia="ru-RU"/>
        </w:rPr>
      </w:pPr>
      <w:r w:rsidRPr="007A17BC">
        <w:rPr>
          <w:rFonts w:ascii="Times New Roman" w:hAnsi="Times New Roman"/>
          <w:sz w:val="28"/>
          <w:szCs w:val="26"/>
          <w:shd w:val="clear" w:color="auto" w:fill="FFFFFF"/>
          <w:lang w:eastAsia="ru-RU"/>
        </w:rPr>
        <w:t xml:space="preserve">                                                                         Таб.4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0A0"/>
      </w:tblPr>
      <w:tblGrid>
        <w:gridCol w:w="6804"/>
        <w:gridCol w:w="1985"/>
      </w:tblGrid>
      <w:tr w:rsidR="00C3393A" w:rsidRPr="007A17BC" w:rsidTr="008935FC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93A" w:rsidRPr="007A17BC" w:rsidRDefault="00C3393A" w:rsidP="008935F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Кол-во жителей всего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93A" w:rsidRPr="007A17BC" w:rsidRDefault="00C3393A" w:rsidP="00650D2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 xml:space="preserve"> 1204</w:t>
            </w:r>
          </w:p>
        </w:tc>
      </w:tr>
      <w:tr w:rsidR="00C3393A" w:rsidRPr="007A17BC" w:rsidTr="00C82FCF">
        <w:trPr>
          <w:trHeight w:val="287"/>
        </w:trPr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93A" w:rsidRPr="007A17BC" w:rsidRDefault="00C3393A" w:rsidP="008935F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Кол-во жителей трудоспособного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93A" w:rsidRPr="007A17BC" w:rsidRDefault="00C3393A" w:rsidP="00650D2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 xml:space="preserve"> 690</w:t>
            </w:r>
          </w:p>
        </w:tc>
      </w:tr>
      <w:tr w:rsidR="00C3393A" w:rsidRPr="007A17BC" w:rsidTr="00C82FCF">
        <w:trPr>
          <w:trHeight w:val="287"/>
        </w:trPr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93A" w:rsidRPr="007A17BC" w:rsidRDefault="00C3393A" w:rsidP="008935F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Количество трудоустроенных жителей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93A" w:rsidRPr="007A17BC" w:rsidRDefault="00C3393A" w:rsidP="00650D2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 xml:space="preserve"> 363</w:t>
            </w:r>
          </w:p>
        </w:tc>
      </w:tr>
      <w:tr w:rsidR="00C3393A" w:rsidRPr="007A17BC" w:rsidTr="00C82FCF">
        <w:trPr>
          <w:trHeight w:val="405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93A" w:rsidRPr="007A17BC" w:rsidRDefault="00C3393A" w:rsidP="008935F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% работающих от общего кол-ва  жителей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93A" w:rsidRPr="007A17BC" w:rsidRDefault="00C3393A" w:rsidP="00650D2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30,1</w:t>
            </w:r>
          </w:p>
        </w:tc>
      </w:tr>
      <w:tr w:rsidR="00C3393A" w:rsidRPr="007A17BC" w:rsidTr="00C82FCF">
        <w:trPr>
          <w:trHeight w:val="34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93A" w:rsidRPr="007A17BC" w:rsidRDefault="00C3393A" w:rsidP="008935F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% работающих от жителей трудоспособного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93A" w:rsidRPr="007A17BC" w:rsidRDefault="00C3393A" w:rsidP="00650D2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52.6</w:t>
            </w:r>
          </w:p>
        </w:tc>
      </w:tr>
      <w:tr w:rsidR="00C3393A" w:rsidRPr="007A17BC" w:rsidTr="00C82FCF">
        <w:trPr>
          <w:trHeight w:val="287"/>
        </w:trPr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93A" w:rsidRPr="007A17BC" w:rsidRDefault="00C3393A" w:rsidP="008935F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Количество дворов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93A" w:rsidRPr="007A17BC" w:rsidRDefault="00C3393A" w:rsidP="00650D2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501</w:t>
            </w:r>
          </w:p>
        </w:tc>
      </w:tr>
      <w:tr w:rsidR="00C3393A" w:rsidRPr="007A17BC" w:rsidTr="00C82FCF">
        <w:trPr>
          <w:trHeight w:val="277"/>
        </w:trPr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93A" w:rsidRPr="007A17BC" w:rsidRDefault="00C3393A" w:rsidP="008935F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Кол-во двор занимающихся ЛПХ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93A" w:rsidRPr="007A17BC" w:rsidRDefault="00C3393A" w:rsidP="00650D2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182</w:t>
            </w:r>
          </w:p>
        </w:tc>
      </w:tr>
      <w:tr w:rsidR="00C3393A" w:rsidRPr="007A17BC" w:rsidTr="00C82FCF">
        <w:trPr>
          <w:trHeight w:val="287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93A" w:rsidRPr="007A17BC" w:rsidRDefault="00C3393A" w:rsidP="008935F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Кол-во пенсионеров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93A" w:rsidRPr="007A17BC" w:rsidRDefault="00C3393A" w:rsidP="00650D2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 xml:space="preserve"> 301</w:t>
            </w:r>
          </w:p>
        </w:tc>
      </w:tr>
    </w:tbl>
    <w:p w:rsidR="00C3393A" w:rsidRPr="007A17BC" w:rsidRDefault="00C3393A" w:rsidP="00C82FCF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8"/>
          <w:szCs w:val="26"/>
          <w:lang w:eastAsia="ru-RU"/>
        </w:rPr>
      </w:pPr>
      <w:r w:rsidRPr="007A17BC">
        <w:rPr>
          <w:rFonts w:ascii="Times New Roman" w:hAnsi="Times New Roman"/>
          <w:sz w:val="28"/>
          <w:szCs w:val="26"/>
          <w:lang w:eastAsia="ru-RU"/>
        </w:rPr>
        <w:t xml:space="preserve">   Из приведенных данных видно, что  52.6, % граждан трудоспособного возраста трудоустроены. Пенсионеры составляют 25.0%  населения. </w:t>
      </w:r>
    </w:p>
    <w:p w:rsidR="00C3393A" w:rsidRPr="007A17BC" w:rsidRDefault="00C3393A" w:rsidP="00C82FCF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sz w:val="28"/>
          <w:szCs w:val="26"/>
          <w:lang w:eastAsia="ru-RU"/>
        </w:rPr>
      </w:pPr>
      <w:r w:rsidRPr="007A17BC">
        <w:rPr>
          <w:rFonts w:ascii="Times New Roman" w:hAnsi="Times New Roman"/>
          <w:sz w:val="28"/>
          <w:szCs w:val="26"/>
          <w:lang w:eastAsia="ru-RU"/>
        </w:rPr>
        <w:t>2.5 Развитие отраслей социальной сферы</w:t>
      </w:r>
    </w:p>
    <w:p w:rsidR="00C3393A" w:rsidRPr="007A17BC" w:rsidRDefault="00C3393A" w:rsidP="00C82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7A17BC">
        <w:rPr>
          <w:rFonts w:ascii="Times New Roman" w:hAnsi="Times New Roman"/>
          <w:sz w:val="28"/>
          <w:szCs w:val="26"/>
          <w:lang w:eastAsia="ru-RU"/>
        </w:rPr>
        <w:t>Прогнозом на 2017 год и на период до 2025 года  определены следующие приоритеты социального  развития Утянского  сельсовета  Доволенского района:</w:t>
      </w:r>
    </w:p>
    <w:p w:rsidR="00C3393A" w:rsidRPr="007A17BC" w:rsidRDefault="00C3393A" w:rsidP="00C82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7A17BC">
        <w:rPr>
          <w:rFonts w:ascii="Times New Roman" w:hAnsi="Times New Roman"/>
          <w:sz w:val="28"/>
          <w:szCs w:val="26"/>
          <w:lang w:eastAsia="ru-RU"/>
        </w:rPr>
        <w:t>-повышение уровня жизни населения  Утянского  сельсовета, в т.ч. на основе развития социальной инфраструктуры;</w:t>
      </w:r>
    </w:p>
    <w:p w:rsidR="00C3393A" w:rsidRPr="007A17BC" w:rsidRDefault="00C3393A" w:rsidP="00C82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7A17BC">
        <w:rPr>
          <w:rFonts w:ascii="Times New Roman" w:hAnsi="Times New Roman"/>
          <w:sz w:val="28"/>
          <w:szCs w:val="26"/>
          <w:lang w:eastAsia="ru-RU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C3393A" w:rsidRPr="007A17BC" w:rsidRDefault="00C3393A" w:rsidP="00C82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7A17BC">
        <w:rPr>
          <w:rFonts w:ascii="Times New Roman" w:hAnsi="Times New Roman"/>
          <w:sz w:val="28"/>
          <w:szCs w:val="26"/>
          <w:lang w:eastAsia="ru-RU"/>
        </w:rPr>
        <w:t>-развитие жилищной сферы в Утянском сельсовете;</w:t>
      </w:r>
    </w:p>
    <w:p w:rsidR="00C3393A" w:rsidRPr="007A17BC" w:rsidRDefault="00C3393A" w:rsidP="00C82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7A17BC">
        <w:rPr>
          <w:rFonts w:ascii="Times New Roman" w:hAnsi="Times New Roman"/>
          <w:sz w:val="28"/>
          <w:szCs w:val="26"/>
          <w:lang w:eastAsia="ru-RU"/>
        </w:rPr>
        <w:t>-создание условий для гармоничного развития подрастающего поколения в сельском поселении  Утянского  сельсовета;</w:t>
      </w:r>
    </w:p>
    <w:p w:rsidR="00C3393A" w:rsidRPr="007A17BC" w:rsidRDefault="00C3393A" w:rsidP="00C82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7A17BC">
        <w:rPr>
          <w:rFonts w:ascii="Times New Roman" w:hAnsi="Times New Roman"/>
          <w:sz w:val="28"/>
          <w:szCs w:val="26"/>
          <w:lang w:eastAsia="ru-RU"/>
        </w:rPr>
        <w:t>-сохранение культурного наследия.</w:t>
      </w:r>
    </w:p>
    <w:p w:rsidR="00C3393A" w:rsidRPr="007A17BC" w:rsidRDefault="00C3393A" w:rsidP="00F22510">
      <w:pPr>
        <w:spacing w:before="100" w:beforeAutospacing="1" w:after="100" w:afterAutospacing="1" w:line="240" w:lineRule="auto"/>
        <w:ind w:firstLine="425"/>
        <w:jc w:val="center"/>
        <w:rPr>
          <w:rFonts w:ascii="Times New Roman" w:hAnsi="Times New Roman"/>
          <w:sz w:val="28"/>
          <w:szCs w:val="26"/>
          <w:lang w:eastAsia="ru-RU"/>
        </w:rPr>
      </w:pPr>
      <w:r w:rsidRPr="007A17BC">
        <w:rPr>
          <w:rFonts w:ascii="Times New Roman" w:hAnsi="Times New Roman"/>
          <w:sz w:val="28"/>
          <w:szCs w:val="26"/>
          <w:lang w:eastAsia="ru-RU"/>
        </w:rPr>
        <w:t>2.6 Культура</w:t>
      </w:r>
    </w:p>
    <w:p w:rsidR="00C3393A" w:rsidRPr="007A17BC" w:rsidRDefault="00C3393A" w:rsidP="00F22510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6"/>
          <w:lang w:eastAsia="ru-RU"/>
        </w:rPr>
      </w:pPr>
      <w:r w:rsidRPr="007A17BC">
        <w:rPr>
          <w:rFonts w:ascii="Times New Roman" w:hAnsi="Times New Roman"/>
          <w:sz w:val="28"/>
          <w:szCs w:val="26"/>
          <w:lang w:eastAsia="ru-RU"/>
        </w:rPr>
        <w:t>Предоставление услуг населению в области культуры в Утянском сельсовете осуществляют:</w:t>
      </w:r>
    </w:p>
    <w:p w:rsidR="00C3393A" w:rsidRPr="007A17BC" w:rsidRDefault="00C3393A" w:rsidP="00F22510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6"/>
          <w:lang w:eastAsia="ru-RU"/>
        </w:rPr>
      </w:pPr>
      <w:r w:rsidRPr="007A17BC">
        <w:rPr>
          <w:rFonts w:ascii="Times New Roman" w:hAnsi="Times New Roman"/>
          <w:sz w:val="28"/>
          <w:szCs w:val="26"/>
          <w:lang w:eastAsia="ru-RU"/>
        </w:rPr>
        <w:t>-  МКУК  СДК  Утянский    дом   культуры;</w:t>
      </w:r>
    </w:p>
    <w:p w:rsidR="00C3393A" w:rsidRPr="007A17BC" w:rsidRDefault="00C3393A" w:rsidP="00F22510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6"/>
          <w:lang w:eastAsia="ru-RU"/>
        </w:rPr>
      </w:pPr>
      <w:r w:rsidRPr="007A17BC">
        <w:rPr>
          <w:rFonts w:ascii="Times New Roman" w:hAnsi="Times New Roman"/>
          <w:sz w:val="28"/>
          <w:szCs w:val="26"/>
          <w:lang w:eastAsia="ru-RU"/>
        </w:rPr>
        <w:t xml:space="preserve">- Филиал центральной библиотечной системы администрации Доволенского  района </w:t>
      </w:r>
    </w:p>
    <w:p w:rsidR="00C3393A" w:rsidRPr="007A17BC" w:rsidRDefault="00C3393A" w:rsidP="00F22510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6"/>
          <w:lang w:eastAsia="ru-RU"/>
        </w:rPr>
      </w:pPr>
      <w:r w:rsidRPr="007A17BC">
        <w:rPr>
          <w:rFonts w:ascii="Times New Roman" w:hAnsi="Times New Roman"/>
          <w:sz w:val="28"/>
          <w:szCs w:val="26"/>
          <w:lang w:eastAsia="ru-RU"/>
        </w:rPr>
        <w:t>В Доме культуры поселения созданы взрослые и детские  художественные коллективы, работают кружки для детей различных направлений.</w:t>
      </w:r>
    </w:p>
    <w:p w:rsidR="00C3393A" w:rsidRPr="007A17BC" w:rsidRDefault="00C3393A" w:rsidP="00F22510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6"/>
          <w:lang w:eastAsia="ru-RU"/>
        </w:rPr>
      </w:pPr>
      <w:r w:rsidRPr="007A17BC">
        <w:rPr>
          <w:rFonts w:ascii="Times New Roman" w:hAnsi="Times New Roman"/>
          <w:sz w:val="28"/>
          <w:szCs w:val="26"/>
          <w:lang w:eastAsia="ru-RU"/>
        </w:rPr>
        <w:t>Одним из основных направлений работы  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C3393A" w:rsidRPr="007A17BC" w:rsidRDefault="00C3393A" w:rsidP="00F225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7A17BC">
        <w:rPr>
          <w:rFonts w:ascii="Times New Roman" w:hAnsi="Times New Roman"/>
          <w:sz w:val="28"/>
          <w:szCs w:val="26"/>
          <w:lang w:eastAsia="ru-RU"/>
        </w:rPr>
        <w:t xml:space="preserve">Задача в культурно-досуговых учреждениях - вводить инновационные формы организации досуга населения и  увеличить процент охвата населения  </w:t>
      </w:r>
    </w:p>
    <w:p w:rsidR="00C3393A" w:rsidRPr="007A17BC" w:rsidRDefault="00C3393A" w:rsidP="00F225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7A17BC">
        <w:rPr>
          <w:rFonts w:ascii="Times New Roman" w:hAnsi="Times New Roman"/>
          <w:sz w:val="28"/>
          <w:szCs w:val="26"/>
          <w:lang w:eastAsia="ru-RU"/>
        </w:rPr>
        <w:t>Проведение этих мероприятий позволит увеличить обеспеченность населения сельского поселения культурно- досуговыми   учреждениями и качеством услуг.</w:t>
      </w:r>
    </w:p>
    <w:p w:rsidR="00C3393A" w:rsidRPr="007A17BC" w:rsidRDefault="00C3393A" w:rsidP="00F24928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sz w:val="28"/>
          <w:szCs w:val="26"/>
          <w:lang w:eastAsia="ru-RU"/>
        </w:rPr>
      </w:pPr>
    </w:p>
    <w:p w:rsidR="00C3393A" w:rsidRPr="007A17BC" w:rsidRDefault="00C3393A" w:rsidP="00F24928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sz w:val="28"/>
          <w:szCs w:val="26"/>
          <w:lang w:eastAsia="ru-RU"/>
        </w:rPr>
      </w:pPr>
    </w:p>
    <w:p w:rsidR="00C3393A" w:rsidRPr="007A17BC" w:rsidRDefault="00C3393A" w:rsidP="00F24928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sz w:val="28"/>
          <w:szCs w:val="26"/>
          <w:lang w:eastAsia="ru-RU"/>
        </w:rPr>
      </w:pPr>
      <w:r w:rsidRPr="007A17BC">
        <w:rPr>
          <w:rFonts w:ascii="Times New Roman" w:hAnsi="Times New Roman"/>
          <w:sz w:val="28"/>
          <w:szCs w:val="26"/>
          <w:lang w:eastAsia="ru-RU"/>
        </w:rPr>
        <w:t>2.7 Физическая культура и спорт</w:t>
      </w:r>
    </w:p>
    <w:p w:rsidR="00C3393A" w:rsidRPr="007A17BC" w:rsidRDefault="00C3393A" w:rsidP="00631481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sz w:val="28"/>
          <w:szCs w:val="26"/>
          <w:lang w:eastAsia="ru-RU"/>
        </w:rPr>
      </w:pPr>
      <w:r w:rsidRPr="007A17BC">
        <w:rPr>
          <w:rFonts w:ascii="Times New Roman" w:hAnsi="Times New Roman"/>
          <w:sz w:val="28"/>
          <w:szCs w:val="26"/>
          <w:lang w:eastAsia="ru-RU"/>
        </w:rPr>
        <w:tab/>
      </w:r>
      <w:r w:rsidRPr="007A17BC">
        <w:rPr>
          <w:rFonts w:ascii="Times New Roman" w:hAnsi="Times New Roman"/>
          <w:sz w:val="28"/>
          <w:szCs w:val="26"/>
          <w:lang w:eastAsia="ru-RU"/>
        </w:rPr>
        <w:tab/>
      </w:r>
      <w:r w:rsidRPr="007A17BC">
        <w:rPr>
          <w:rFonts w:ascii="Times New Roman" w:hAnsi="Times New Roman"/>
          <w:sz w:val="28"/>
          <w:szCs w:val="26"/>
          <w:lang w:eastAsia="ru-RU"/>
        </w:rPr>
        <w:tab/>
      </w:r>
      <w:r w:rsidRPr="007A17BC">
        <w:rPr>
          <w:rFonts w:ascii="Times New Roman" w:hAnsi="Times New Roman"/>
          <w:sz w:val="28"/>
          <w:szCs w:val="26"/>
          <w:lang w:eastAsia="ru-RU"/>
        </w:rPr>
        <w:tab/>
      </w:r>
      <w:r w:rsidRPr="007A17BC">
        <w:rPr>
          <w:rFonts w:ascii="Times New Roman" w:hAnsi="Times New Roman"/>
          <w:sz w:val="28"/>
          <w:szCs w:val="26"/>
          <w:lang w:eastAsia="ru-RU"/>
        </w:rPr>
        <w:tab/>
      </w:r>
      <w:r w:rsidRPr="007A17BC">
        <w:rPr>
          <w:rFonts w:ascii="Times New Roman" w:hAnsi="Times New Roman"/>
          <w:sz w:val="28"/>
          <w:szCs w:val="26"/>
          <w:lang w:eastAsia="ru-RU"/>
        </w:rPr>
        <w:tab/>
        <w:t>Таб.5</w:t>
      </w:r>
    </w:p>
    <w:tbl>
      <w:tblPr>
        <w:tblW w:w="93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5"/>
        <w:gridCol w:w="3366"/>
        <w:gridCol w:w="2798"/>
        <w:gridCol w:w="2685"/>
      </w:tblGrid>
      <w:tr w:rsidR="00C3393A" w:rsidRPr="007A17BC" w:rsidTr="007E415A">
        <w:tc>
          <w:tcPr>
            <w:tcW w:w="455" w:type="dxa"/>
          </w:tcPr>
          <w:p w:rsidR="00C3393A" w:rsidRPr="007A17BC" w:rsidRDefault="00C3393A" w:rsidP="00206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№</w:t>
            </w:r>
          </w:p>
        </w:tc>
        <w:tc>
          <w:tcPr>
            <w:tcW w:w="3366" w:type="dxa"/>
          </w:tcPr>
          <w:p w:rsidR="00C3393A" w:rsidRPr="007A17BC" w:rsidRDefault="00C3393A" w:rsidP="00206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Наименование объекта</w:t>
            </w:r>
          </w:p>
        </w:tc>
        <w:tc>
          <w:tcPr>
            <w:tcW w:w="2798" w:type="dxa"/>
          </w:tcPr>
          <w:p w:rsidR="00C3393A" w:rsidRPr="007A17BC" w:rsidRDefault="00C3393A" w:rsidP="00206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Адрес</w:t>
            </w:r>
          </w:p>
        </w:tc>
        <w:tc>
          <w:tcPr>
            <w:tcW w:w="2685" w:type="dxa"/>
          </w:tcPr>
          <w:p w:rsidR="00C3393A" w:rsidRPr="007A17BC" w:rsidRDefault="00C3393A" w:rsidP="00206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Состояние</w:t>
            </w:r>
          </w:p>
        </w:tc>
      </w:tr>
      <w:tr w:rsidR="00C3393A" w:rsidRPr="007A17BC" w:rsidTr="007E415A">
        <w:trPr>
          <w:trHeight w:val="295"/>
        </w:trPr>
        <w:tc>
          <w:tcPr>
            <w:tcW w:w="455" w:type="dxa"/>
          </w:tcPr>
          <w:p w:rsidR="00C3393A" w:rsidRPr="007A17BC" w:rsidRDefault="00C3393A" w:rsidP="00206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1</w:t>
            </w:r>
          </w:p>
        </w:tc>
        <w:tc>
          <w:tcPr>
            <w:tcW w:w="3366" w:type="dxa"/>
          </w:tcPr>
          <w:p w:rsidR="00C3393A" w:rsidRPr="007A17BC" w:rsidRDefault="00C3393A" w:rsidP="00206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2</w:t>
            </w:r>
          </w:p>
        </w:tc>
        <w:tc>
          <w:tcPr>
            <w:tcW w:w="2798" w:type="dxa"/>
          </w:tcPr>
          <w:p w:rsidR="00C3393A" w:rsidRPr="007A17BC" w:rsidRDefault="00C3393A" w:rsidP="00206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3</w:t>
            </w:r>
          </w:p>
        </w:tc>
        <w:tc>
          <w:tcPr>
            <w:tcW w:w="2685" w:type="dxa"/>
          </w:tcPr>
          <w:p w:rsidR="00C3393A" w:rsidRPr="007A17BC" w:rsidRDefault="00C3393A" w:rsidP="00206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 xml:space="preserve">5 </w:t>
            </w:r>
          </w:p>
        </w:tc>
      </w:tr>
      <w:tr w:rsidR="00C3393A" w:rsidRPr="007A17BC" w:rsidTr="007E415A">
        <w:tc>
          <w:tcPr>
            <w:tcW w:w="455" w:type="dxa"/>
          </w:tcPr>
          <w:p w:rsidR="00C3393A" w:rsidRPr="007A17BC" w:rsidRDefault="00C3393A" w:rsidP="00206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1</w:t>
            </w:r>
          </w:p>
        </w:tc>
        <w:tc>
          <w:tcPr>
            <w:tcW w:w="3366" w:type="dxa"/>
          </w:tcPr>
          <w:p w:rsidR="00C3393A" w:rsidRPr="007A17BC" w:rsidRDefault="00C3393A" w:rsidP="002075E0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Спортивный зал  МКОУ СОШ с. Утянка</w:t>
            </w:r>
          </w:p>
        </w:tc>
        <w:tc>
          <w:tcPr>
            <w:tcW w:w="2798" w:type="dxa"/>
          </w:tcPr>
          <w:p w:rsidR="00C3393A" w:rsidRPr="007A17BC" w:rsidRDefault="00C3393A" w:rsidP="002075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ул. Ул. Центральная,  41</w:t>
            </w:r>
          </w:p>
        </w:tc>
        <w:tc>
          <w:tcPr>
            <w:tcW w:w="2685" w:type="dxa"/>
          </w:tcPr>
          <w:p w:rsidR="00C3393A" w:rsidRPr="007A17BC" w:rsidRDefault="00C3393A" w:rsidP="0020679D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Удовлетворительное</w:t>
            </w:r>
          </w:p>
        </w:tc>
      </w:tr>
      <w:tr w:rsidR="00C3393A" w:rsidRPr="007A17BC" w:rsidTr="007E415A">
        <w:tc>
          <w:tcPr>
            <w:tcW w:w="455" w:type="dxa"/>
          </w:tcPr>
          <w:p w:rsidR="00C3393A" w:rsidRPr="007A17BC" w:rsidRDefault="00C3393A" w:rsidP="00206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 xml:space="preserve"> 2</w:t>
            </w:r>
          </w:p>
        </w:tc>
        <w:tc>
          <w:tcPr>
            <w:tcW w:w="3366" w:type="dxa"/>
          </w:tcPr>
          <w:p w:rsidR="00C3393A" w:rsidRPr="007A17BC" w:rsidRDefault="00C3393A" w:rsidP="002075E0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Спортплощадка  МКОУ</w:t>
            </w:r>
          </w:p>
          <w:p w:rsidR="00C3393A" w:rsidRPr="007A17BC" w:rsidRDefault="00C3393A" w:rsidP="002075E0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СОШ  с.Утянка</w:t>
            </w:r>
          </w:p>
        </w:tc>
        <w:tc>
          <w:tcPr>
            <w:tcW w:w="2798" w:type="dxa"/>
          </w:tcPr>
          <w:p w:rsidR="00C3393A" w:rsidRPr="007A17BC" w:rsidRDefault="00C3393A" w:rsidP="00206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 xml:space="preserve">ул. Ул. Центральная,  41 </w:t>
            </w:r>
          </w:p>
        </w:tc>
        <w:tc>
          <w:tcPr>
            <w:tcW w:w="2685" w:type="dxa"/>
          </w:tcPr>
          <w:p w:rsidR="00C3393A" w:rsidRPr="007A17BC" w:rsidRDefault="00C3393A" w:rsidP="0020679D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Удовлетворительное</w:t>
            </w:r>
          </w:p>
        </w:tc>
      </w:tr>
      <w:tr w:rsidR="00C3393A" w:rsidRPr="007A17BC" w:rsidTr="007E415A">
        <w:tc>
          <w:tcPr>
            <w:tcW w:w="455" w:type="dxa"/>
          </w:tcPr>
          <w:p w:rsidR="00C3393A" w:rsidRPr="007A17BC" w:rsidRDefault="00C3393A" w:rsidP="00206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3.</w:t>
            </w:r>
          </w:p>
        </w:tc>
        <w:tc>
          <w:tcPr>
            <w:tcW w:w="3366" w:type="dxa"/>
          </w:tcPr>
          <w:p w:rsidR="00C3393A" w:rsidRPr="007A17BC" w:rsidRDefault="00C3393A" w:rsidP="002075E0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Хоккейная   корбка</w:t>
            </w:r>
          </w:p>
          <w:p w:rsidR="00C3393A" w:rsidRPr="007A17BC" w:rsidRDefault="00C3393A" w:rsidP="002075E0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  <w:tc>
          <w:tcPr>
            <w:tcW w:w="2798" w:type="dxa"/>
          </w:tcPr>
          <w:p w:rsidR="00C3393A" w:rsidRPr="007A17BC" w:rsidRDefault="00C3393A" w:rsidP="007A17BC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 xml:space="preserve">  Ул.Центральная, 41</w:t>
            </w:r>
          </w:p>
        </w:tc>
        <w:tc>
          <w:tcPr>
            <w:tcW w:w="2685" w:type="dxa"/>
          </w:tcPr>
          <w:p w:rsidR="00C3393A" w:rsidRPr="007A17BC" w:rsidRDefault="00C3393A" w:rsidP="0020679D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удовлетворительное</w:t>
            </w:r>
          </w:p>
        </w:tc>
      </w:tr>
    </w:tbl>
    <w:p w:rsidR="00C3393A" w:rsidRPr="007A17BC" w:rsidRDefault="00C3393A" w:rsidP="00F24928">
      <w:pPr>
        <w:adjustRightInd w:val="0"/>
        <w:spacing w:after="0" w:line="240" w:lineRule="auto"/>
        <w:ind w:left="-900" w:firstLine="540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C3393A" w:rsidRPr="007A17BC" w:rsidRDefault="00C3393A" w:rsidP="007E415A">
      <w:pPr>
        <w:adjustRightInd w:val="0"/>
        <w:spacing w:after="0" w:line="240" w:lineRule="auto"/>
        <w:ind w:left="-900" w:firstLine="540"/>
        <w:jc w:val="both"/>
        <w:rPr>
          <w:rFonts w:ascii="Times New Roman" w:hAnsi="Times New Roman"/>
          <w:sz w:val="28"/>
          <w:szCs w:val="26"/>
          <w:lang w:eastAsia="ru-RU"/>
        </w:rPr>
      </w:pPr>
      <w:r w:rsidRPr="007A17BC">
        <w:rPr>
          <w:rFonts w:ascii="Times New Roman" w:hAnsi="Times New Roman"/>
          <w:sz w:val="28"/>
          <w:szCs w:val="26"/>
          <w:lang w:eastAsia="ru-RU"/>
        </w:rPr>
        <w:t>При школе имеется спортивная  площадка, где проводятся игры и соревнования по волейболу, баскетболу, футболу, военно-спортивные соревнования и   хоккейная  коробка.</w:t>
      </w:r>
    </w:p>
    <w:p w:rsidR="00C3393A" w:rsidRPr="007A17BC" w:rsidRDefault="00C3393A" w:rsidP="00F24928">
      <w:pPr>
        <w:adjustRightInd w:val="0"/>
        <w:spacing w:after="0" w:line="240" w:lineRule="auto"/>
        <w:ind w:left="-900" w:firstLine="540"/>
        <w:jc w:val="both"/>
        <w:rPr>
          <w:rFonts w:ascii="Times New Roman" w:hAnsi="Times New Roman"/>
          <w:sz w:val="28"/>
          <w:szCs w:val="26"/>
          <w:lang w:eastAsia="ru-RU"/>
        </w:rPr>
      </w:pPr>
      <w:r w:rsidRPr="007A17BC">
        <w:rPr>
          <w:rFonts w:ascii="Times New Roman" w:hAnsi="Times New Roman"/>
          <w:sz w:val="28"/>
          <w:szCs w:val="26"/>
          <w:lang w:eastAsia="ru-RU"/>
        </w:rPr>
        <w:t xml:space="preserve">В зимний период любимыми видами спорта среди населения является катание на лыжах. </w:t>
      </w:r>
    </w:p>
    <w:p w:rsidR="00C3393A" w:rsidRPr="007A17BC" w:rsidRDefault="00C3393A" w:rsidP="00F24928">
      <w:pPr>
        <w:adjustRightInd w:val="0"/>
        <w:spacing w:after="0" w:line="240" w:lineRule="auto"/>
        <w:ind w:left="-900" w:firstLine="540"/>
        <w:jc w:val="both"/>
        <w:rPr>
          <w:rFonts w:ascii="Times New Roman" w:hAnsi="Times New Roman"/>
          <w:sz w:val="28"/>
          <w:szCs w:val="26"/>
          <w:lang w:eastAsia="ru-RU"/>
        </w:rPr>
      </w:pPr>
      <w:r w:rsidRPr="007A17BC">
        <w:rPr>
          <w:rFonts w:ascii="Times New Roman" w:hAnsi="Times New Roman"/>
          <w:sz w:val="28"/>
          <w:szCs w:val="26"/>
          <w:lang w:eastAsia="ru-RU"/>
        </w:rPr>
        <w:t>Необходимо обустройство   стадиона  в с.Утянка</w:t>
      </w:r>
    </w:p>
    <w:p w:rsidR="00C3393A" w:rsidRPr="007A17BC" w:rsidRDefault="00C3393A" w:rsidP="00F24928">
      <w:pPr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6"/>
          <w:lang w:eastAsia="ru-RU"/>
        </w:rPr>
      </w:pPr>
      <w:r w:rsidRPr="007A17BC">
        <w:rPr>
          <w:rFonts w:ascii="Times New Roman" w:hAnsi="Times New Roman"/>
          <w:bCs/>
          <w:sz w:val="28"/>
          <w:szCs w:val="26"/>
          <w:lang w:eastAsia="ru-RU"/>
        </w:rPr>
        <w:t>2.8 Социальная защита населения</w:t>
      </w:r>
    </w:p>
    <w:p w:rsidR="00C3393A" w:rsidRPr="007A17BC" w:rsidRDefault="00C3393A" w:rsidP="00241B58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6"/>
          <w:lang w:eastAsia="ru-RU"/>
        </w:rPr>
      </w:pPr>
      <w:r w:rsidRPr="007A17BC">
        <w:rPr>
          <w:rFonts w:ascii="Times New Roman" w:hAnsi="Times New Roman"/>
          <w:bCs/>
          <w:sz w:val="28"/>
          <w:szCs w:val="26"/>
          <w:lang w:eastAsia="ru-RU"/>
        </w:rPr>
        <w:t>.  На сегодняшний день социальной службой обслуживается   на  дому  граждан  пожилого  возраста  33 человека.</w:t>
      </w:r>
    </w:p>
    <w:p w:rsidR="00C3393A" w:rsidRPr="007A17BC" w:rsidRDefault="00C3393A" w:rsidP="00EA354F">
      <w:pPr>
        <w:spacing w:after="0" w:line="240" w:lineRule="auto"/>
        <w:outlineLvl w:val="2"/>
        <w:rPr>
          <w:rFonts w:ascii="Times New Roman" w:hAnsi="Times New Roman"/>
          <w:bCs/>
          <w:sz w:val="28"/>
          <w:szCs w:val="26"/>
          <w:lang w:eastAsia="ru-RU"/>
        </w:rPr>
      </w:pPr>
      <w:bookmarkStart w:id="4" w:name="_Toc132716913"/>
    </w:p>
    <w:p w:rsidR="00C3393A" w:rsidRPr="007A17BC" w:rsidRDefault="00C3393A" w:rsidP="00EA354F">
      <w:pPr>
        <w:spacing w:after="0" w:line="240" w:lineRule="auto"/>
        <w:outlineLvl w:val="2"/>
        <w:rPr>
          <w:rFonts w:ascii="Times New Roman" w:hAnsi="Times New Roman"/>
          <w:bCs/>
          <w:sz w:val="28"/>
          <w:szCs w:val="26"/>
          <w:lang w:eastAsia="ru-RU"/>
        </w:rPr>
      </w:pPr>
      <w:r w:rsidRPr="007A17BC">
        <w:rPr>
          <w:rFonts w:ascii="Times New Roman" w:hAnsi="Times New Roman"/>
          <w:bCs/>
          <w:sz w:val="28"/>
          <w:szCs w:val="26"/>
          <w:lang w:eastAsia="ru-RU"/>
        </w:rPr>
        <w:t>2.9</w:t>
      </w:r>
      <w:bookmarkEnd w:id="4"/>
      <w:r w:rsidRPr="007A17BC">
        <w:rPr>
          <w:rFonts w:ascii="Times New Roman" w:hAnsi="Times New Roman"/>
          <w:bCs/>
          <w:sz w:val="28"/>
          <w:szCs w:val="26"/>
          <w:lang w:eastAsia="ru-RU"/>
        </w:rPr>
        <w:t>Жилищный фонд</w:t>
      </w:r>
    </w:p>
    <w:p w:rsidR="00C3393A" w:rsidRPr="007A17BC" w:rsidRDefault="00C3393A" w:rsidP="00475A0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6"/>
          <w:lang w:eastAsia="ru-RU"/>
        </w:rPr>
      </w:pPr>
      <w:r w:rsidRPr="007A17BC">
        <w:rPr>
          <w:rFonts w:ascii="Times New Roman" w:hAnsi="Times New Roman"/>
          <w:bCs/>
          <w:sz w:val="28"/>
          <w:szCs w:val="26"/>
          <w:lang w:eastAsia="ru-RU"/>
        </w:rPr>
        <w:t>Состояние жилищно - коммунальной сферы сельского поселения</w:t>
      </w:r>
    </w:p>
    <w:p w:rsidR="00C3393A" w:rsidRPr="007A17BC" w:rsidRDefault="00C3393A" w:rsidP="00475A04">
      <w:pPr>
        <w:spacing w:before="240" w:after="60" w:line="240" w:lineRule="auto"/>
        <w:jc w:val="center"/>
        <w:outlineLvl w:val="8"/>
        <w:rPr>
          <w:rFonts w:ascii="Times New Roman" w:hAnsi="Times New Roman"/>
          <w:sz w:val="28"/>
          <w:szCs w:val="26"/>
          <w:lang w:eastAsia="ru-RU"/>
        </w:rPr>
      </w:pPr>
      <w:r w:rsidRPr="007A17BC">
        <w:rPr>
          <w:rFonts w:ascii="Times New Roman" w:hAnsi="Times New Roman"/>
          <w:sz w:val="28"/>
          <w:szCs w:val="26"/>
          <w:lang w:eastAsia="ru-RU"/>
        </w:rPr>
        <w:t xml:space="preserve">Данные </w:t>
      </w:r>
      <w:r w:rsidRPr="007A17BC">
        <w:rPr>
          <w:rFonts w:ascii="Times New Roman" w:hAnsi="Times New Roman"/>
          <w:bCs/>
          <w:sz w:val="28"/>
          <w:szCs w:val="26"/>
          <w:lang w:eastAsia="ru-RU"/>
        </w:rPr>
        <w:t>о</w:t>
      </w:r>
      <w:r w:rsidRPr="007A17BC">
        <w:rPr>
          <w:rFonts w:ascii="Times New Roman" w:hAnsi="Times New Roman"/>
          <w:sz w:val="28"/>
          <w:szCs w:val="26"/>
          <w:lang w:eastAsia="ru-RU"/>
        </w:rPr>
        <w:t xml:space="preserve"> существующем жилищном фонде </w:t>
      </w:r>
    </w:p>
    <w:tbl>
      <w:tblPr>
        <w:tblW w:w="0" w:type="auto"/>
        <w:jc w:val="center"/>
        <w:tblInd w:w="-4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5"/>
        <w:gridCol w:w="3672"/>
        <w:gridCol w:w="2251"/>
      </w:tblGrid>
      <w:tr w:rsidR="00C3393A" w:rsidRPr="007A17BC" w:rsidTr="002D0FD4">
        <w:trPr>
          <w:jc w:val="center"/>
        </w:trPr>
        <w:tc>
          <w:tcPr>
            <w:tcW w:w="695" w:type="dxa"/>
          </w:tcPr>
          <w:p w:rsidR="00C3393A" w:rsidRPr="007A17BC" w:rsidRDefault="00C3393A" w:rsidP="002D0FD4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</w:rPr>
              <w:t>№ пп</w:t>
            </w:r>
          </w:p>
        </w:tc>
        <w:tc>
          <w:tcPr>
            <w:tcW w:w="3672" w:type="dxa"/>
          </w:tcPr>
          <w:p w:rsidR="00C3393A" w:rsidRPr="007A17BC" w:rsidRDefault="00C3393A" w:rsidP="002D0F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Наименование</w:t>
            </w:r>
          </w:p>
        </w:tc>
        <w:tc>
          <w:tcPr>
            <w:tcW w:w="2251" w:type="dxa"/>
          </w:tcPr>
          <w:p w:rsidR="00C3393A" w:rsidRPr="007A17BC" w:rsidRDefault="00C3393A" w:rsidP="002D0F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На 01.01. 2016г.</w:t>
            </w:r>
          </w:p>
        </w:tc>
      </w:tr>
      <w:tr w:rsidR="00C3393A" w:rsidRPr="007A17BC" w:rsidTr="002D0FD4">
        <w:trPr>
          <w:jc w:val="center"/>
        </w:trPr>
        <w:tc>
          <w:tcPr>
            <w:tcW w:w="695" w:type="dxa"/>
          </w:tcPr>
          <w:p w:rsidR="00C3393A" w:rsidRPr="007A17BC" w:rsidRDefault="00C3393A" w:rsidP="002D0F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1</w:t>
            </w:r>
          </w:p>
        </w:tc>
        <w:tc>
          <w:tcPr>
            <w:tcW w:w="3672" w:type="dxa"/>
          </w:tcPr>
          <w:p w:rsidR="00C3393A" w:rsidRPr="007A17BC" w:rsidRDefault="00C3393A" w:rsidP="002D0F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2</w:t>
            </w:r>
          </w:p>
        </w:tc>
        <w:tc>
          <w:tcPr>
            <w:tcW w:w="2251" w:type="dxa"/>
          </w:tcPr>
          <w:p w:rsidR="00C3393A" w:rsidRPr="007A17BC" w:rsidRDefault="00C3393A" w:rsidP="002D0F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</w:rPr>
              <w:t>3</w:t>
            </w:r>
          </w:p>
        </w:tc>
      </w:tr>
      <w:tr w:rsidR="00C3393A" w:rsidRPr="007A17BC" w:rsidTr="002D0FD4">
        <w:trPr>
          <w:jc w:val="center"/>
        </w:trPr>
        <w:tc>
          <w:tcPr>
            <w:tcW w:w="695" w:type="dxa"/>
          </w:tcPr>
          <w:p w:rsidR="00C3393A" w:rsidRPr="007A17BC" w:rsidRDefault="00C3393A" w:rsidP="002D0F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1</w:t>
            </w:r>
          </w:p>
        </w:tc>
        <w:tc>
          <w:tcPr>
            <w:tcW w:w="3672" w:type="dxa"/>
          </w:tcPr>
          <w:p w:rsidR="00C3393A" w:rsidRPr="007A17BC" w:rsidRDefault="00C3393A" w:rsidP="002D0FD4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Средний размер семьи, чел.</w:t>
            </w:r>
          </w:p>
        </w:tc>
        <w:tc>
          <w:tcPr>
            <w:tcW w:w="2251" w:type="dxa"/>
          </w:tcPr>
          <w:p w:rsidR="00C3393A" w:rsidRPr="007A17BC" w:rsidRDefault="00C3393A" w:rsidP="002D0FD4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3</w:t>
            </w:r>
          </w:p>
        </w:tc>
      </w:tr>
      <w:tr w:rsidR="00C3393A" w:rsidRPr="007A17BC" w:rsidTr="002D0FD4">
        <w:trPr>
          <w:jc w:val="center"/>
        </w:trPr>
        <w:tc>
          <w:tcPr>
            <w:tcW w:w="695" w:type="dxa"/>
          </w:tcPr>
          <w:p w:rsidR="00C3393A" w:rsidRPr="007A17BC" w:rsidRDefault="00C3393A" w:rsidP="002D0F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2</w:t>
            </w:r>
          </w:p>
        </w:tc>
        <w:tc>
          <w:tcPr>
            <w:tcW w:w="3672" w:type="dxa"/>
          </w:tcPr>
          <w:p w:rsidR="00C3393A" w:rsidRPr="007A17BC" w:rsidRDefault="00C3393A" w:rsidP="002D0FD4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Общий жилой фонд, м</w:t>
            </w:r>
            <w:r w:rsidRPr="007A17BC">
              <w:rPr>
                <w:rFonts w:ascii="Times New Roman" w:hAnsi="Times New Roman"/>
                <w:sz w:val="28"/>
                <w:szCs w:val="26"/>
                <w:vertAlign w:val="superscript"/>
                <w:lang w:eastAsia="ru-RU"/>
              </w:rPr>
              <w:t>2</w:t>
            </w: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общ.площади,  в т.ч.</w:t>
            </w:r>
          </w:p>
        </w:tc>
        <w:tc>
          <w:tcPr>
            <w:tcW w:w="2251" w:type="dxa"/>
          </w:tcPr>
          <w:p w:rsidR="00C3393A" w:rsidRPr="007A17BC" w:rsidRDefault="00C3393A" w:rsidP="002D0FD4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25,1 тыс. м</w:t>
            </w:r>
            <w:r w:rsidRPr="007A17BC">
              <w:rPr>
                <w:rFonts w:ascii="Times New Roman" w:hAnsi="Times New Roman"/>
                <w:sz w:val="28"/>
                <w:szCs w:val="26"/>
                <w:vertAlign w:val="superscript"/>
                <w:lang w:eastAsia="ru-RU"/>
              </w:rPr>
              <w:t>2</w:t>
            </w:r>
          </w:p>
        </w:tc>
      </w:tr>
      <w:tr w:rsidR="00C3393A" w:rsidRPr="007A17BC" w:rsidTr="002D0FD4">
        <w:trPr>
          <w:jc w:val="center"/>
        </w:trPr>
        <w:tc>
          <w:tcPr>
            <w:tcW w:w="695" w:type="dxa"/>
          </w:tcPr>
          <w:p w:rsidR="00C3393A" w:rsidRPr="007A17BC" w:rsidRDefault="00C3393A" w:rsidP="002D0FD4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  <w:tc>
          <w:tcPr>
            <w:tcW w:w="3672" w:type="dxa"/>
          </w:tcPr>
          <w:p w:rsidR="00C3393A" w:rsidRPr="007A17BC" w:rsidRDefault="00C3393A" w:rsidP="002D0FD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муниципальный</w:t>
            </w:r>
          </w:p>
        </w:tc>
        <w:tc>
          <w:tcPr>
            <w:tcW w:w="2251" w:type="dxa"/>
          </w:tcPr>
          <w:p w:rsidR="00C3393A" w:rsidRPr="007A17BC" w:rsidRDefault="00C3393A" w:rsidP="002D0FD4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1.3 тыс. м</w:t>
            </w:r>
            <w:r w:rsidRPr="007A17BC">
              <w:rPr>
                <w:rFonts w:ascii="Times New Roman" w:hAnsi="Times New Roman"/>
                <w:sz w:val="28"/>
                <w:szCs w:val="26"/>
                <w:vertAlign w:val="superscript"/>
                <w:lang w:eastAsia="ru-RU"/>
              </w:rPr>
              <w:t>2</w:t>
            </w:r>
          </w:p>
        </w:tc>
      </w:tr>
      <w:tr w:rsidR="00C3393A" w:rsidRPr="007A17BC" w:rsidTr="002D0FD4">
        <w:trPr>
          <w:jc w:val="center"/>
        </w:trPr>
        <w:tc>
          <w:tcPr>
            <w:tcW w:w="695" w:type="dxa"/>
          </w:tcPr>
          <w:p w:rsidR="00C3393A" w:rsidRPr="007A17BC" w:rsidRDefault="00C3393A" w:rsidP="002D0FD4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  <w:tc>
          <w:tcPr>
            <w:tcW w:w="3672" w:type="dxa"/>
          </w:tcPr>
          <w:p w:rsidR="00C3393A" w:rsidRPr="007A17BC" w:rsidRDefault="00C3393A" w:rsidP="002D0FD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частный</w:t>
            </w:r>
          </w:p>
        </w:tc>
        <w:tc>
          <w:tcPr>
            <w:tcW w:w="2251" w:type="dxa"/>
          </w:tcPr>
          <w:p w:rsidR="00C3393A" w:rsidRPr="007A17BC" w:rsidRDefault="00C3393A" w:rsidP="002D0FD4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23,8 тыс. м</w:t>
            </w:r>
            <w:r w:rsidRPr="007A17BC">
              <w:rPr>
                <w:rFonts w:ascii="Times New Roman" w:hAnsi="Times New Roman"/>
                <w:sz w:val="28"/>
                <w:szCs w:val="26"/>
                <w:vertAlign w:val="superscript"/>
                <w:lang w:eastAsia="ru-RU"/>
              </w:rPr>
              <w:t>2</w:t>
            </w:r>
          </w:p>
        </w:tc>
      </w:tr>
      <w:tr w:rsidR="00C3393A" w:rsidRPr="007A17BC" w:rsidTr="002D0FD4">
        <w:trPr>
          <w:jc w:val="center"/>
        </w:trPr>
        <w:tc>
          <w:tcPr>
            <w:tcW w:w="695" w:type="dxa"/>
          </w:tcPr>
          <w:p w:rsidR="00C3393A" w:rsidRPr="007A17BC" w:rsidRDefault="00C3393A" w:rsidP="002D0F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3</w:t>
            </w:r>
          </w:p>
        </w:tc>
        <w:tc>
          <w:tcPr>
            <w:tcW w:w="3672" w:type="dxa"/>
          </w:tcPr>
          <w:p w:rsidR="00C3393A" w:rsidRPr="007A17BC" w:rsidRDefault="00C3393A" w:rsidP="002D0FD4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 xml:space="preserve">Общий жилой фонд на   1 жителя, </w:t>
            </w:r>
          </w:p>
          <w:p w:rsidR="00C3393A" w:rsidRPr="007A17BC" w:rsidRDefault="00C3393A" w:rsidP="002D0FD4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м</w:t>
            </w:r>
            <w:r w:rsidRPr="007A17BC">
              <w:rPr>
                <w:rFonts w:ascii="Times New Roman" w:hAnsi="Times New Roman"/>
                <w:sz w:val="28"/>
                <w:szCs w:val="26"/>
                <w:vertAlign w:val="superscript"/>
                <w:lang w:eastAsia="ru-RU"/>
              </w:rPr>
              <w:t>2</w:t>
            </w: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общ.площади</w:t>
            </w:r>
          </w:p>
        </w:tc>
        <w:tc>
          <w:tcPr>
            <w:tcW w:w="2251" w:type="dxa"/>
          </w:tcPr>
          <w:p w:rsidR="00C3393A" w:rsidRPr="007A17BC" w:rsidRDefault="00C3393A" w:rsidP="002D0FD4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20.7</w:t>
            </w:r>
          </w:p>
        </w:tc>
      </w:tr>
      <w:tr w:rsidR="00C3393A" w:rsidRPr="007A17BC" w:rsidTr="002D0FD4">
        <w:trPr>
          <w:jc w:val="center"/>
        </w:trPr>
        <w:tc>
          <w:tcPr>
            <w:tcW w:w="695" w:type="dxa"/>
          </w:tcPr>
          <w:p w:rsidR="00C3393A" w:rsidRPr="007A17BC" w:rsidRDefault="00C3393A" w:rsidP="002D0F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4</w:t>
            </w:r>
          </w:p>
        </w:tc>
        <w:tc>
          <w:tcPr>
            <w:tcW w:w="3672" w:type="dxa"/>
          </w:tcPr>
          <w:p w:rsidR="00C3393A" w:rsidRPr="007A17BC" w:rsidRDefault="00C3393A" w:rsidP="002D0FD4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Ветхий жилой фонд, м</w:t>
            </w:r>
            <w:r w:rsidRPr="007A17BC">
              <w:rPr>
                <w:rFonts w:ascii="Times New Roman" w:hAnsi="Times New Roman"/>
                <w:sz w:val="28"/>
                <w:szCs w:val="26"/>
                <w:vertAlign w:val="superscript"/>
                <w:lang w:eastAsia="ru-RU"/>
              </w:rPr>
              <w:t>2</w:t>
            </w: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общ.площади</w:t>
            </w:r>
          </w:p>
        </w:tc>
        <w:tc>
          <w:tcPr>
            <w:tcW w:w="2251" w:type="dxa"/>
          </w:tcPr>
          <w:p w:rsidR="00C3393A" w:rsidRPr="007A17BC" w:rsidRDefault="00C3393A" w:rsidP="002D0FD4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>270</w:t>
            </w:r>
          </w:p>
        </w:tc>
      </w:tr>
    </w:tbl>
    <w:p w:rsidR="00C3393A" w:rsidRPr="007A17BC" w:rsidRDefault="00C3393A" w:rsidP="00475A04">
      <w:pPr>
        <w:spacing w:after="0" w:line="240" w:lineRule="auto"/>
        <w:jc w:val="both"/>
        <w:rPr>
          <w:rFonts w:ascii="Times New Roman" w:hAnsi="Times New Roman"/>
          <w:sz w:val="28"/>
          <w:szCs w:val="26"/>
          <w:lang w:eastAsia="ru-RU"/>
        </w:rPr>
      </w:pPr>
      <w:r w:rsidRPr="007A17BC">
        <w:rPr>
          <w:rFonts w:ascii="Times New Roman" w:hAnsi="Times New Roman"/>
          <w:sz w:val="28"/>
          <w:szCs w:val="26"/>
          <w:lang w:eastAsia="ru-RU"/>
        </w:rPr>
        <w:t xml:space="preserve">            </w:t>
      </w:r>
    </w:p>
    <w:p w:rsidR="00C3393A" w:rsidRPr="007A17BC" w:rsidRDefault="00C3393A" w:rsidP="00475A04">
      <w:pPr>
        <w:spacing w:after="0" w:line="240" w:lineRule="auto"/>
        <w:jc w:val="both"/>
        <w:rPr>
          <w:rFonts w:ascii="Times New Roman" w:hAnsi="Times New Roman"/>
          <w:sz w:val="28"/>
          <w:szCs w:val="26"/>
          <w:lang w:eastAsia="ru-RU"/>
        </w:rPr>
      </w:pPr>
      <w:r w:rsidRPr="007A17BC">
        <w:rPr>
          <w:rFonts w:ascii="Times New Roman" w:hAnsi="Times New Roman"/>
          <w:sz w:val="28"/>
          <w:szCs w:val="26"/>
          <w:lang w:eastAsia="ru-RU"/>
        </w:rPr>
        <w:t>К услугам  ЖКХ,  предоставляемым  в поселении,  относится   водоснабжение  и  подача тепла к объектам  соцкультбыта.</w:t>
      </w:r>
    </w:p>
    <w:p w:rsidR="00C3393A" w:rsidRPr="007A17BC" w:rsidRDefault="00C3393A" w:rsidP="00475A04">
      <w:pPr>
        <w:spacing w:after="0" w:line="240" w:lineRule="auto"/>
        <w:jc w:val="both"/>
        <w:rPr>
          <w:rFonts w:ascii="Times New Roman" w:hAnsi="Times New Roman"/>
          <w:sz w:val="28"/>
          <w:szCs w:val="26"/>
          <w:lang w:eastAsia="ru-RU"/>
        </w:rPr>
      </w:pPr>
      <w:r w:rsidRPr="007A17BC">
        <w:rPr>
          <w:rFonts w:ascii="Times New Roman" w:hAnsi="Times New Roman"/>
          <w:sz w:val="28"/>
          <w:szCs w:val="26"/>
          <w:lang w:eastAsia="ru-RU"/>
        </w:rPr>
        <w:t xml:space="preserve">Развитие среды проживания населения Утянского  сельсовета создаст непосредственные условия для повышения качества жизни нынешнего и будущих поколений жителей. Перед органами местного самоуправления поселения стоит задача развития коммунальной инфраструктуры, повышения эффективности и надежности функционирования жилищно-коммунального комплекса. </w:t>
      </w:r>
    </w:p>
    <w:p w:rsidR="00C3393A" w:rsidRPr="007A17BC" w:rsidRDefault="00C3393A" w:rsidP="00475A04">
      <w:pPr>
        <w:autoSpaceDE w:val="0"/>
        <w:spacing w:before="100" w:beforeAutospacing="1" w:after="0" w:line="240" w:lineRule="auto"/>
        <w:ind w:left="9"/>
        <w:jc w:val="center"/>
        <w:rPr>
          <w:rFonts w:ascii="Times New Roman" w:hAnsi="Times New Roman"/>
          <w:sz w:val="28"/>
          <w:szCs w:val="26"/>
          <w:lang w:eastAsia="ru-RU"/>
        </w:rPr>
      </w:pPr>
      <w:bookmarkStart w:id="5" w:name="_Toc132716915"/>
      <w:r w:rsidRPr="007A17BC">
        <w:rPr>
          <w:rFonts w:ascii="Times New Roman" w:hAnsi="Times New Roman"/>
          <w:color w:val="000000"/>
          <w:sz w:val="28"/>
          <w:szCs w:val="26"/>
          <w:lang w:eastAsia="ru-RU"/>
        </w:rPr>
        <w:t>3. Основные стратегическими направлениями развития поселения</w:t>
      </w:r>
      <w:bookmarkEnd w:id="5"/>
    </w:p>
    <w:p w:rsidR="00C3393A" w:rsidRPr="007A17BC" w:rsidRDefault="00C3393A" w:rsidP="00475A04">
      <w:pPr>
        <w:autoSpaceDE w:val="0"/>
        <w:spacing w:after="0" w:line="240" w:lineRule="auto"/>
        <w:ind w:left="9" w:firstLine="558"/>
        <w:jc w:val="both"/>
        <w:rPr>
          <w:rFonts w:ascii="Times New Roman" w:hAnsi="Times New Roman"/>
          <w:sz w:val="28"/>
          <w:szCs w:val="26"/>
          <w:lang w:eastAsia="ru-RU"/>
        </w:rPr>
      </w:pPr>
      <w:r w:rsidRPr="007A17BC">
        <w:rPr>
          <w:rFonts w:ascii="Times New Roman" w:hAnsi="Times New Roman"/>
          <w:sz w:val="28"/>
          <w:szCs w:val="26"/>
          <w:lang w:eastAsia="ru-RU"/>
        </w:rPr>
        <w:t>Из   анализа вытекает, что стратегическими направлениями развития поселения должны стать  следующие действия:</w:t>
      </w:r>
    </w:p>
    <w:p w:rsidR="00C3393A" w:rsidRPr="007A17BC" w:rsidRDefault="00C3393A" w:rsidP="00475A04">
      <w:pPr>
        <w:autoSpaceDE w:val="0"/>
        <w:spacing w:after="0" w:line="240" w:lineRule="auto"/>
        <w:ind w:left="9" w:firstLine="558"/>
        <w:rPr>
          <w:rFonts w:ascii="Times New Roman" w:hAnsi="Times New Roman"/>
          <w:sz w:val="28"/>
          <w:szCs w:val="26"/>
          <w:lang w:eastAsia="ru-RU"/>
        </w:rPr>
      </w:pPr>
      <w:r w:rsidRPr="007A17BC">
        <w:rPr>
          <w:rFonts w:ascii="Times New Roman" w:hAnsi="Times New Roman"/>
          <w:sz w:val="28"/>
          <w:szCs w:val="26"/>
          <w:lang w:eastAsia="ru-RU"/>
        </w:rPr>
        <w:t> </w:t>
      </w:r>
      <w:r w:rsidRPr="007A17BC">
        <w:rPr>
          <w:rFonts w:ascii="Times New Roman" w:hAnsi="Times New Roman"/>
          <w:bCs/>
          <w:sz w:val="28"/>
          <w:szCs w:val="26"/>
          <w:lang w:eastAsia="ru-RU"/>
        </w:rPr>
        <w:t>Экономические:</w:t>
      </w:r>
    </w:p>
    <w:p w:rsidR="00C3393A" w:rsidRPr="007A17BC" w:rsidRDefault="00C3393A" w:rsidP="00475A04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7A17BC">
        <w:rPr>
          <w:rFonts w:ascii="Times New Roman" w:hAnsi="Times New Roman"/>
          <w:sz w:val="28"/>
          <w:szCs w:val="26"/>
          <w:lang w:eastAsia="ru-RU"/>
        </w:rPr>
        <w:t xml:space="preserve">1.    Содействие развитию крупному сельскохозяйственному бизнесу, и вовлечение его как потенциального инвестора для выполнения социальных проектов, культуры и спорта, </w:t>
      </w:r>
    </w:p>
    <w:p w:rsidR="00C3393A" w:rsidRPr="007A17BC" w:rsidRDefault="00C3393A" w:rsidP="00475A04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6"/>
          <w:lang w:eastAsia="ru-RU"/>
        </w:rPr>
      </w:pPr>
      <w:r w:rsidRPr="007A17BC">
        <w:rPr>
          <w:rFonts w:ascii="Times New Roman" w:hAnsi="Times New Roman"/>
          <w:sz w:val="28"/>
          <w:szCs w:val="26"/>
          <w:lang w:eastAsia="ru-RU"/>
        </w:rPr>
        <w:t>2.    Содействие развитию   малого бизнеса через помощь в привлечении льготных кредитов на проекты, значимые для развития поселения и организации новых рабочих мест.</w:t>
      </w:r>
      <w:r w:rsidRPr="007A17BC">
        <w:rPr>
          <w:rFonts w:ascii="Times New Roman" w:hAnsi="Times New Roman"/>
          <w:iCs/>
          <w:sz w:val="28"/>
          <w:szCs w:val="26"/>
          <w:lang w:eastAsia="ru-RU"/>
        </w:rPr>
        <w:t>           </w:t>
      </w:r>
    </w:p>
    <w:p w:rsidR="00C3393A" w:rsidRPr="007A17BC" w:rsidRDefault="00C3393A" w:rsidP="00475A04">
      <w:pPr>
        <w:spacing w:after="0" w:line="240" w:lineRule="auto"/>
        <w:rPr>
          <w:rFonts w:ascii="Times New Roman" w:hAnsi="Times New Roman"/>
          <w:sz w:val="28"/>
          <w:szCs w:val="26"/>
          <w:lang w:eastAsia="ru-RU"/>
        </w:rPr>
      </w:pPr>
      <w:r w:rsidRPr="007A17BC">
        <w:rPr>
          <w:rFonts w:ascii="Times New Roman" w:hAnsi="Times New Roman"/>
          <w:iCs/>
          <w:sz w:val="28"/>
          <w:szCs w:val="26"/>
          <w:lang w:eastAsia="ru-RU"/>
        </w:rPr>
        <w:t> </w:t>
      </w:r>
      <w:r w:rsidRPr="007A17BC">
        <w:rPr>
          <w:rFonts w:ascii="Times New Roman" w:hAnsi="Times New Roman"/>
          <w:sz w:val="28"/>
          <w:szCs w:val="26"/>
          <w:lang w:eastAsia="ru-RU"/>
        </w:rPr>
        <w:t xml:space="preserve">            </w:t>
      </w:r>
      <w:r w:rsidRPr="007A17BC">
        <w:rPr>
          <w:rFonts w:ascii="Times New Roman" w:hAnsi="Times New Roman"/>
          <w:bCs/>
          <w:sz w:val="28"/>
          <w:szCs w:val="26"/>
          <w:lang w:eastAsia="ru-RU"/>
        </w:rPr>
        <w:t>Социальные</w:t>
      </w:r>
      <w:r w:rsidRPr="007A17BC">
        <w:rPr>
          <w:rFonts w:ascii="Times New Roman" w:hAnsi="Times New Roman"/>
          <w:sz w:val="28"/>
          <w:szCs w:val="26"/>
          <w:lang w:eastAsia="ru-RU"/>
        </w:rPr>
        <w:t>:</w:t>
      </w:r>
    </w:p>
    <w:p w:rsidR="00C3393A" w:rsidRPr="007A17BC" w:rsidRDefault="00C3393A" w:rsidP="00475A0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6"/>
          <w:lang w:eastAsia="ru-RU"/>
        </w:rPr>
      </w:pPr>
      <w:r w:rsidRPr="007A17BC">
        <w:rPr>
          <w:rFonts w:ascii="Times New Roman" w:hAnsi="Times New Roman"/>
          <w:sz w:val="28"/>
          <w:szCs w:val="26"/>
          <w:lang w:eastAsia="ru-RU"/>
        </w:rPr>
        <w:t xml:space="preserve">1.  Развитие социальной инфраструктуры, культуры, физкультуры и спорта: </w:t>
      </w:r>
    </w:p>
    <w:p w:rsidR="00C3393A" w:rsidRPr="007A17BC" w:rsidRDefault="00C3393A" w:rsidP="00475A0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6"/>
          <w:lang w:eastAsia="ru-RU"/>
        </w:rPr>
      </w:pPr>
      <w:r w:rsidRPr="007A17BC">
        <w:rPr>
          <w:rFonts w:ascii="Times New Roman" w:hAnsi="Times New Roman"/>
          <w:iCs/>
          <w:sz w:val="28"/>
          <w:szCs w:val="26"/>
          <w:lang w:eastAsia="ru-RU"/>
        </w:rPr>
        <w:t>  - участие в отраслевых  районных, областных программах, Российских и международных грантах по развитию и укреплению данных отраслей;</w:t>
      </w:r>
    </w:p>
    <w:p w:rsidR="00C3393A" w:rsidRPr="007A17BC" w:rsidRDefault="00C3393A" w:rsidP="00475A0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6"/>
          <w:lang w:eastAsia="ru-RU"/>
        </w:rPr>
      </w:pPr>
      <w:r w:rsidRPr="007A17BC">
        <w:rPr>
          <w:rFonts w:ascii="Times New Roman" w:hAnsi="Times New Roman"/>
          <w:iCs/>
          <w:sz w:val="28"/>
          <w:szCs w:val="26"/>
          <w:lang w:eastAsia="ru-RU"/>
        </w:rPr>
        <w:t xml:space="preserve">-содействие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учреждениями культуры, спорта на территории поселения).  </w:t>
      </w:r>
    </w:p>
    <w:p w:rsidR="00C3393A" w:rsidRPr="007A17BC" w:rsidRDefault="00C3393A" w:rsidP="00475A0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6"/>
          <w:lang w:eastAsia="ru-RU"/>
        </w:rPr>
      </w:pPr>
      <w:r w:rsidRPr="007A17BC">
        <w:rPr>
          <w:rFonts w:ascii="Times New Roman" w:hAnsi="Times New Roman"/>
          <w:sz w:val="28"/>
          <w:szCs w:val="26"/>
          <w:lang w:eastAsia="ru-RU"/>
        </w:rPr>
        <w:t>2.    Развитие личного подворья граждан, как источника доходов населения.</w:t>
      </w:r>
    </w:p>
    <w:p w:rsidR="00C3393A" w:rsidRPr="007A17BC" w:rsidRDefault="00C3393A" w:rsidP="00780F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eastAsia="ru-RU"/>
        </w:rPr>
      </w:pPr>
      <w:r w:rsidRPr="007A17BC">
        <w:rPr>
          <w:rFonts w:ascii="Times New Roman" w:hAnsi="Times New Roman"/>
          <w:iCs/>
          <w:sz w:val="28"/>
          <w:szCs w:val="26"/>
          <w:lang w:eastAsia="ru-RU"/>
        </w:rPr>
        <w:t>- привлечение льготных кредитов из областного бюджета на развитие личных подсобных хозяйств;</w:t>
      </w:r>
    </w:p>
    <w:p w:rsidR="00C3393A" w:rsidRPr="007A17BC" w:rsidRDefault="00C3393A" w:rsidP="00475A0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6"/>
          <w:lang w:eastAsia="ru-RU"/>
        </w:rPr>
      </w:pPr>
      <w:r w:rsidRPr="007A17BC">
        <w:rPr>
          <w:rFonts w:ascii="Times New Roman" w:hAnsi="Times New Roman"/>
          <w:sz w:val="28"/>
          <w:szCs w:val="26"/>
          <w:lang w:eastAsia="ru-RU"/>
        </w:rPr>
        <w:t xml:space="preserve">3.   Содействие в привлечении молодых специалистов в поселение </w:t>
      </w:r>
    </w:p>
    <w:p w:rsidR="00C3393A" w:rsidRPr="007A17BC" w:rsidRDefault="00C3393A" w:rsidP="00475A0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6"/>
          <w:lang w:eastAsia="ru-RU"/>
        </w:rPr>
      </w:pPr>
      <w:r w:rsidRPr="007A17BC">
        <w:rPr>
          <w:rFonts w:ascii="Times New Roman" w:hAnsi="Times New Roman"/>
          <w:sz w:val="28"/>
          <w:szCs w:val="26"/>
          <w:lang w:eastAsia="ru-RU"/>
        </w:rPr>
        <w:t>(педагогических  работников,   работников культуры,    муниципальных служащих);</w:t>
      </w:r>
    </w:p>
    <w:p w:rsidR="00C3393A" w:rsidRPr="007A17BC" w:rsidRDefault="00C3393A" w:rsidP="00475A0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6"/>
          <w:lang w:eastAsia="ru-RU"/>
        </w:rPr>
      </w:pPr>
      <w:r w:rsidRPr="007A17BC">
        <w:rPr>
          <w:rFonts w:ascii="Times New Roman" w:hAnsi="Times New Roman"/>
          <w:sz w:val="28"/>
          <w:szCs w:val="26"/>
          <w:lang w:eastAsia="ru-RU"/>
        </w:rPr>
        <w:t> </w:t>
      </w:r>
      <w:r w:rsidRPr="007A17BC">
        <w:rPr>
          <w:rFonts w:ascii="Times New Roman" w:hAnsi="Times New Roman"/>
          <w:iCs/>
          <w:sz w:val="28"/>
          <w:szCs w:val="26"/>
          <w:lang w:eastAsia="ru-RU"/>
        </w:rPr>
        <w:t>-помощь членам их семей в устройстве на работу;</w:t>
      </w:r>
    </w:p>
    <w:p w:rsidR="00C3393A" w:rsidRPr="007A17BC" w:rsidRDefault="00C3393A" w:rsidP="00475A0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6"/>
          <w:lang w:eastAsia="ru-RU"/>
        </w:rPr>
      </w:pPr>
      <w:r w:rsidRPr="007A17BC">
        <w:rPr>
          <w:rFonts w:ascii="Times New Roman" w:hAnsi="Times New Roman"/>
          <w:iCs/>
          <w:sz w:val="28"/>
          <w:szCs w:val="26"/>
          <w:lang w:eastAsia="ru-RU"/>
        </w:rPr>
        <w:t> -помощь в решении вопросов по  приобретению  этими 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:rsidR="00C3393A" w:rsidRPr="007A17BC" w:rsidRDefault="00C3393A" w:rsidP="00475A0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6"/>
          <w:lang w:eastAsia="ru-RU"/>
        </w:rPr>
      </w:pPr>
      <w:r w:rsidRPr="007A17BC">
        <w:rPr>
          <w:rFonts w:ascii="Times New Roman" w:hAnsi="Times New Roman"/>
          <w:sz w:val="28"/>
          <w:szCs w:val="26"/>
          <w:lang w:eastAsia="ru-RU"/>
        </w:rPr>
        <w:t>4.    Содействие в обеспечении социальной поддержки слабозащищенным слоям населения:</w:t>
      </w:r>
    </w:p>
    <w:p w:rsidR="00C3393A" w:rsidRPr="007A17BC" w:rsidRDefault="00C3393A" w:rsidP="00475A0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6"/>
          <w:lang w:eastAsia="ru-RU"/>
        </w:rPr>
      </w:pPr>
      <w:r w:rsidRPr="007A17BC">
        <w:rPr>
          <w:rFonts w:ascii="Times New Roman" w:hAnsi="Times New Roman"/>
          <w:iCs/>
          <w:sz w:val="28"/>
          <w:szCs w:val="26"/>
          <w:lang w:eastAsia="ru-RU"/>
        </w:rPr>
        <w:t>-консультирование, помощь в получении субсидий, пособий различных льготных выплат;</w:t>
      </w:r>
    </w:p>
    <w:p w:rsidR="00C3393A" w:rsidRPr="007A17BC" w:rsidRDefault="00C3393A" w:rsidP="00475A0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6"/>
          <w:lang w:eastAsia="ru-RU"/>
        </w:rPr>
      </w:pPr>
      <w:r w:rsidRPr="007A17BC">
        <w:rPr>
          <w:rFonts w:ascii="Times New Roman" w:hAnsi="Times New Roman"/>
          <w:sz w:val="28"/>
          <w:szCs w:val="26"/>
          <w:lang w:eastAsia="ru-RU"/>
        </w:rPr>
        <w:t>5.   Привлечение средств из областного и федерального бюджетов на укрепление жилищно-коммунальной сферы:</w:t>
      </w:r>
    </w:p>
    <w:p w:rsidR="00C3393A" w:rsidRPr="007A17BC" w:rsidRDefault="00C3393A" w:rsidP="00475A0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6"/>
          <w:lang w:eastAsia="ru-RU"/>
        </w:rPr>
      </w:pPr>
      <w:r w:rsidRPr="007A17BC">
        <w:rPr>
          <w:rFonts w:ascii="Times New Roman" w:hAnsi="Times New Roman"/>
          <w:iCs/>
          <w:sz w:val="28"/>
          <w:szCs w:val="26"/>
          <w:lang w:eastAsia="ru-RU"/>
        </w:rPr>
        <w:t>- по ремонту и строительству жилья;</w:t>
      </w:r>
    </w:p>
    <w:p w:rsidR="00C3393A" w:rsidRPr="007A17BC" w:rsidRDefault="00C3393A" w:rsidP="00475A0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6"/>
          <w:lang w:eastAsia="ru-RU"/>
        </w:rPr>
      </w:pPr>
      <w:r w:rsidRPr="007A17BC">
        <w:rPr>
          <w:rFonts w:ascii="Times New Roman" w:hAnsi="Times New Roman"/>
          <w:iCs/>
          <w:sz w:val="28"/>
          <w:szCs w:val="26"/>
          <w:lang w:eastAsia="ru-RU"/>
        </w:rPr>
        <w:t>- 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проживающими на территории поселения  ;</w:t>
      </w:r>
    </w:p>
    <w:p w:rsidR="00C3393A" w:rsidRPr="007A17BC" w:rsidRDefault="00C3393A" w:rsidP="00475A0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6"/>
          <w:lang w:eastAsia="ru-RU"/>
        </w:rPr>
      </w:pPr>
      <w:r w:rsidRPr="007A17BC">
        <w:rPr>
          <w:rFonts w:ascii="Times New Roman" w:hAnsi="Times New Roman"/>
          <w:sz w:val="28"/>
          <w:szCs w:val="26"/>
          <w:lang w:eastAsia="ru-RU"/>
        </w:rPr>
        <w:t>6.   Содействие в развитии систем телефонной и сотовой связи.</w:t>
      </w:r>
    </w:p>
    <w:p w:rsidR="00C3393A" w:rsidRPr="007A17BC" w:rsidRDefault="00C3393A" w:rsidP="00475A0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6"/>
          <w:lang w:eastAsia="ru-RU"/>
        </w:rPr>
      </w:pPr>
      <w:r w:rsidRPr="007A17BC">
        <w:rPr>
          <w:rFonts w:ascii="Times New Roman" w:hAnsi="Times New Roman"/>
          <w:sz w:val="28"/>
          <w:szCs w:val="26"/>
          <w:lang w:eastAsia="ru-RU"/>
        </w:rPr>
        <w:t>7.   Освещение населенного  пункта.</w:t>
      </w:r>
    </w:p>
    <w:p w:rsidR="00C3393A" w:rsidRPr="007A17BC" w:rsidRDefault="00C3393A" w:rsidP="00475A0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6"/>
          <w:lang w:eastAsia="ru-RU"/>
        </w:rPr>
      </w:pPr>
      <w:r w:rsidRPr="007A17BC">
        <w:rPr>
          <w:rFonts w:ascii="Times New Roman" w:hAnsi="Times New Roman"/>
          <w:sz w:val="28"/>
          <w:szCs w:val="26"/>
          <w:lang w:eastAsia="ru-RU"/>
        </w:rPr>
        <w:t>8.   Привлечение средств  из областного и федерального бюджетов на строительство и ремонт внутри-поселковых    дорог.</w:t>
      </w:r>
    </w:p>
    <w:p w:rsidR="00C3393A" w:rsidRPr="007A17BC" w:rsidRDefault="00C3393A" w:rsidP="00475A0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6"/>
          <w:lang w:eastAsia="ru-RU"/>
        </w:rPr>
      </w:pPr>
      <w:r w:rsidRPr="007A17BC">
        <w:rPr>
          <w:rFonts w:ascii="Times New Roman" w:hAnsi="Times New Roman"/>
          <w:sz w:val="28"/>
          <w:szCs w:val="26"/>
          <w:lang w:eastAsia="ru-RU"/>
        </w:rPr>
        <w:t>9.  Привлечение средств из бюджетов различных уровней для благоустройства сел поселения.</w:t>
      </w:r>
    </w:p>
    <w:p w:rsidR="00C3393A" w:rsidRPr="00F253AB" w:rsidRDefault="00C3393A" w:rsidP="00475A0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  <w:sectPr w:rsidR="00C3393A" w:rsidRPr="00F253AB" w:rsidSect="006B2DF9">
          <w:pgSz w:w="12240" w:h="15840"/>
          <w:pgMar w:top="1134" w:right="850" w:bottom="1134" w:left="1418" w:header="720" w:footer="720" w:gutter="0"/>
          <w:cols w:space="720"/>
        </w:sectPr>
      </w:pPr>
    </w:p>
    <w:p w:rsidR="00C3393A" w:rsidRPr="007A17BC" w:rsidRDefault="00C3393A">
      <w:pPr>
        <w:jc w:val="center"/>
        <w:rPr>
          <w:rFonts w:ascii="Times New Roman" w:hAnsi="Times New Roman"/>
          <w:sz w:val="28"/>
          <w:szCs w:val="26"/>
        </w:rPr>
      </w:pPr>
      <w:r w:rsidRPr="007A17BC">
        <w:rPr>
          <w:rFonts w:ascii="Times New Roman" w:hAnsi="Times New Roman"/>
          <w:sz w:val="28"/>
          <w:szCs w:val="26"/>
        </w:rPr>
        <w:t>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2875"/>
        <w:gridCol w:w="2288"/>
        <w:gridCol w:w="1988"/>
        <w:gridCol w:w="1830"/>
        <w:gridCol w:w="1727"/>
        <w:gridCol w:w="6"/>
        <w:gridCol w:w="1706"/>
        <w:gridCol w:w="1738"/>
      </w:tblGrid>
      <w:tr w:rsidR="00C3393A" w:rsidRPr="007A17BC" w:rsidTr="00945F3A">
        <w:trPr>
          <w:trHeight w:val="654"/>
        </w:trPr>
        <w:tc>
          <w:tcPr>
            <w:tcW w:w="635" w:type="dxa"/>
            <w:vMerge w:val="restart"/>
          </w:tcPr>
          <w:p w:rsidR="00C3393A" w:rsidRPr="007A17BC" w:rsidRDefault="00C3393A" w:rsidP="00945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A17BC">
              <w:rPr>
                <w:rFonts w:ascii="Times New Roman" w:hAnsi="Times New Roman"/>
                <w:sz w:val="28"/>
                <w:szCs w:val="26"/>
              </w:rPr>
              <w:t>1</w:t>
            </w:r>
          </w:p>
        </w:tc>
        <w:tc>
          <w:tcPr>
            <w:tcW w:w="2907" w:type="dxa"/>
            <w:vMerge w:val="restart"/>
          </w:tcPr>
          <w:p w:rsidR="00C3393A" w:rsidRPr="007A17BC" w:rsidRDefault="00C3393A" w:rsidP="00945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A17BC">
              <w:rPr>
                <w:rFonts w:ascii="Times New Roman" w:hAnsi="Times New Roman"/>
                <w:sz w:val="28"/>
                <w:szCs w:val="26"/>
              </w:rPr>
              <w:t xml:space="preserve">Назначение и наименование </w:t>
            </w:r>
          </w:p>
          <w:p w:rsidR="00C3393A" w:rsidRPr="007A17BC" w:rsidRDefault="00C3393A" w:rsidP="00945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A17BC">
              <w:rPr>
                <w:rFonts w:ascii="Times New Roman" w:hAnsi="Times New Roman"/>
                <w:sz w:val="28"/>
                <w:szCs w:val="26"/>
              </w:rPr>
              <w:t>объекта</w:t>
            </w:r>
          </w:p>
        </w:tc>
        <w:tc>
          <w:tcPr>
            <w:tcW w:w="2288" w:type="dxa"/>
            <w:vMerge w:val="restart"/>
          </w:tcPr>
          <w:p w:rsidR="00C3393A" w:rsidRPr="007A17BC" w:rsidRDefault="00C3393A" w:rsidP="00945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A17BC">
              <w:rPr>
                <w:rFonts w:ascii="Times New Roman" w:hAnsi="Times New Roman"/>
                <w:sz w:val="28"/>
                <w:szCs w:val="26"/>
              </w:rPr>
              <w:t>Местоположение объекта</w:t>
            </w:r>
          </w:p>
        </w:tc>
        <w:tc>
          <w:tcPr>
            <w:tcW w:w="1926" w:type="dxa"/>
            <w:vMerge w:val="restart"/>
          </w:tcPr>
          <w:p w:rsidR="00C3393A" w:rsidRPr="007A17BC" w:rsidRDefault="00C3393A" w:rsidP="00945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A17BC">
              <w:rPr>
                <w:rFonts w:ascii="Times New Roman" w:hAnsi="Times New Roman"/>
                <w:sz w:val="28"/>
                <w:szCs w:val="26"/>
              </w:rPr>
              <w:t>Вид работ, которые планируются в целях размещения объекта</w:t>
            </w:r>
          </w:p>
        </w:tc>
        <w:tc>
          <w:tcPr>
            <w:tcW w:w="1834" w:type="dxa"/>
            <w:vMerge w:val="restart"/>
          </w:tcPr>
          <w:p w:rsidR="00C3393A" w:rsidRPr="007A17BC" w:rsidRDefault="00C3393A" w:rsidP="00945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A17BC">
              <w:rPr>
                <w:rFonts w:ascii="Times New Roman" w:hAnsi="Times New Roman"/>
                <w:sz w:val="28"/>
                <w:szCs w:val="26"/>
              </w:rPr>
              <w:t>Срок до которого планируется размещение объекта</w:t>
            </w:r>
          </w:p>
          <w:p w:rsidR="00C3393A" w:rsidRPr="007A17BC" w:rsidRDefault="00C3393A" w:rsidP="00945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A17BC">
              <w:rPr>
                <w:rFonts w:ascii="Times New Roman" w:hAnsi="Times New Roman"/>
                <w:sz w:val="28"/>
                <w:szCs w:val="26"/>
              </w:rPr>
              <w:t>(год)</w:t>
            </w:r>
          </w:p>
        </w:tc>
        <w:tc>
          <w:tcPr>
            <w:tcW w:w="3457" w:type="dxa"/>
            <w:gridSpan w:val="3"/>
          </w:tcPr>
          <w:p w:rsidR="00C3393A" w:rsidRPr="007A17BC" w:rsidRDefault="00C3393A" w:rsidP="00945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A17BC">
              <w:rPr>
                <w:rFonts w:ascii="Times New Roman" w:hAnsi="Times New Roman"/>
                <w:sz w:val="28"/>
                <w:szCs w:val="26"/>
              </w:rPr>
              <w:t>Основные характеристики</w:t>
            </w:r>
          </w:p>
        </w:tc>
        <w:tc>
          <w:tcPr>
            <w:tcW w:w="1739" w:type="dxa"/>
            <w:vMerge w:val="restart"/>
          </w:tcPr>
          <w:p w:rsidR="00C3393A" w:rsidRPr="007A17BC" w:rsidRDefault="00C3393A" w:rsidP="00945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A17BC">
              <w:rPr>
                <w:rFonts w:ascii="Times New Roman" w:hAnsi="Times New Roman"/>
                <w:sz w:val="28"/>
                <w:szCs w:val="26"/>
              </w:rPr>
              <w:t>Примечание</w:t>
            </w:r>
          </w:p>
        </w:tc>
      </w:tr>
      <w:tr w:rsidR="00C3393A" w:rsidRPr="007A17BC" w:rsidTr="00945F3A">
        <w:trPr>
          <w:trHeight w:val="1157"/>
        </w:trPr>
        <w:tc>
          <w:tcPr>
            <w:tcW w:w="635" w:type="dxa"/>
            <w:vMerge/>
          </w:tcPr>
          <w:p w:rsidR="00C3393A" w:rsidRPr="007A17BC" w:rsidRDefault="00C3393A" w:rsidP="00945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907" w:type="dxa"/>
            <w:vMerge/>
          </w:tcPr>
          <w:p w:rsidR="00C3393A" w:rsidRPr="007A17BC" w:rsidRDefault="00C3393A" w:rsidP="00945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288" w:type="dxa"/>
            <w:vMerge/>
          </w:tcPr>
          <w:p w:rsidR="00C3393A" w:rsidRPr="007A17BC" w:rsidRDefault="00C3393A" w:rsidP="00945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926" w:type="dxa"/>
            <w:vMerge/>
          </w:tcPr>
          <w:p w:rsidR="00C3393A" w:rsidRPr="007A17BC" w:rsidRDefault="00C3393A" w:rsidP="00945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834" w:type="dxa"/>
            <w:vMerge/>
          </w:tcPr>
          <w:p w:rsidR="00C3393A" w:rsidRPr="007A17BC" w:rsidRDefault="00C3393A" w:rsidP="00945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739" w:type="dxa"/>
            <w:gridSpan w:val="2"/>
          </w:tcPr>
          <w:p w:rsidR="00C3393A" w:rsidRPr="007A17BC" w:rsidRDefault="00C3393A" w:rsidP="00945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A17BC">
              <w:rPr>
                <w:rFonts w:ascii="Times New Roman" w:hAnsi="Times New Roman"/>
                <w:sz w:val="28"/>
                <w:szCs w:val="26"/>
              </w:rPr>
              <w:t>Площадь земельного участка</w:t>
            </w:r>
          </w:p>
          <w:p w:rsidR="00C3393A" w:rsidRPr="007A17BC" w:rsidRDefault="00C3393A" w:rsidP="00945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A17BC">
              <w:rPr>
                <w:rFonts w:ascii="Times New Roman" w:hAnsi="Times New Roman"/>
                <w:sz w:val="28"/>
                <w:szCs w:val="26"/>
              </w:rPr>
              <w:t>(га)</w:t>
            </w:r>
          </w:p>
        </w:tc>
        <w:tc>
          <w:tcPr>
            <w:tcW w:w="1718" w:type="dxa"/>
          </w:tcPr>
          <w:p w:rsidR="00C3393A" w:rsidRPr="007A17BC" w:rsidRDefault="00C3393A" w:rsidP="00945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A17BC">
              <w:rPr>
                <w:rFonts w:ascii="Times New Roman" w:hAnsi="Times New Roman"/>
                <w:sz w:val="28"/>
                <w:szCs w:val="26"/>
              </w:rPr>
              <w:t>Площадь объекта</w:t>
            </w:r>
          </w:p>
          <w:p w:rsidR="00C3393A" w:rsidRPr="007A17BC" w:rsidRDefault="00C3393A" w:rsidP="00945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A17BC">
              <w:rPr>
                <w:rFonts w:ascii="Times New Roman" w:hAnsi="Times New Roman"/>
                <w:sz w:val="28"/>
                <w:szCs w:val="26"/>
              </w:rPr>
              <w:t>(кв.м)</w:t>
            </w:r>
          </w:p>
        </w:tc>
        <w:tc>
          <w:tcPr>
            <w:tcW w:w="1739" w:type="dxa"/>
            <w:vMerge/>
          </w:tcPr>
          <w:p w:rsidR="00C3393A" w:rsidRPr="007A17BC" w:rsidRDefault="00C3393A" w:rsidP="00945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C3393A" w:rsidRPr="007A17BC" w:rsidTr="00945F3A">
        <w:tc>
          <w:tcPr>
            <w:tcW w:w="635" w:type="dxa"/>
          </w:tcPr>
          <w:p w:rsidR="00C3393A" w:rsidRPr="007A17BC" w:rsidRDefault="00C3393A" w:rsidP="00945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A17BC">
              <w:rPr>
                <w:rFonts w:ascii="Times New Roman" w:hAnsi="Times New Roman"/>
                <w:sz w:val="28"/>
                <w:szCs w:val="26"/>
              </w:rPr>
              <w:t>1</w:t>
            </w:r>
          </w:p>
        </w:tc>
        <w:tc>
          <w:tcPr>
            <w:tcW w:w="2907" w:type="dxa"/>
          </w:tcPr>
          <w:p w:rsidR="00C3393A" w:rsidRPr="007A17BC" w:rsidRDefault="00C3393A" w:rsidP="00C67177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 w:rsidRPr="007A17BC">
              <w:rPr>
                <w:rFonts w:ascii="Times New Roman" w:hAnsi="Times New Roman"/>
                <w:sz w:val="28"/>
                <w:szCs w:val="26"/>
              </w:rPr>
              <w:t xml:space="preserve"> Парк отдыха</w:t>
            </w:r>
          </w:p>
          <w:p w:rsidR="00C3393A" w:rsidRPr="007A17BC" w:rsidRDefault="00C3393A" w:rsidP="00C67177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</w:p>
          <w:p w:rsidR="00C3393A" w:rsidRPr="007A17BC" w:rsidRDefault="00C3393A" w:rsidP="00C67177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288" w:type="dxa"/>
          </w:tcPr>
          <w:p w:rsidR="00C3393A" w:rsidRPr="007A17BC" w:rsidRDefault="00C3393A" w:rsidP="00945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A17BC">
              <w:rPr>
                <w:rFonts w:ascii="Times New Roman" w:hAnsi="Times New Roman"/>
                <w:sz w:val="28"/>
                <w:szCs w:val="26"/>
              </w:rPr>
              <w:t>с. Утянка</w:t>
            </w:r>
          </w:p>
        </w:tc>
        <w:tc>
          <w:tcPr>
            <w:tcW w:w="1926" w:type="dxa"/>
          </w:tcPr>
          <w:p w:rsidR="00C3393A" w:rsidRPr="007A17BC" w:rsidRDefault="00C3393A" w:rsidP="00945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A17BC">
              <w:rPr>
                <w:rFonts w:ascii="Times New Roman" w:hAnsi="Times New Roman"/>
                <w:sz w:val="28"/>
                <w:szCs w:val="26"/>
              </w:rPr>
              <w:t>строительство</w:t>
            </w:r>
          </w:p>
        </w:tc>
        <w:tc>
          <w:tcPr>
            <w:tcW w:w="1834" w:type="dxa"/>
          </w:tcPr>
          <w:p w:rsidR="00C3393A" w:rsidRPr="007A17BC" w:rsidRDefault="00C3393A" w:rsidP="00945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A17BC">
              <w:rPr>
                <w:rFonts w:ascii="Times New Roman" w:hAnsi="Times New Roman"/>
                <w:sz w:val="28"/>
                <w:szCs w:val="26"/>
              </w:rPr>
              <w:t>2018-2020</w:t>
            </w:r>
          </w:p>
        </w:tc>
        <w:tc>
          <w:tcPr>
            <w:tcW w:w="1733" w:type="dxa"/>
          </w:tcPr>
          <w:p w:rsidR="00C3393A" w:rsidRPr="007A17BC" w:rsidRDefault="00C3393A" w:rsidP="00945F3A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 w:rsidRPr="007A17BC">
              <w:rPr>
                <w:rFonts w:ascii="Times New Roman" w:hAnsi="Times New Roman"/>
                <w:sz w:val="28"/>
                <w:szCs w:val="26"/>
              </w:rPr>
              <w:t>1.57</w:t>
            </w:r>
          </w:p>
        </w:tc>
        <w:tc>
          <w:tcPr>
            <w:tcW w:w="1724" w:type="dxa"/>
            <w:gridSpan w:val="2"/>
          </w:tcPr>
          <w:p w:rsidR="00C3393A" w:rsidRPr="007A17BC" w:rsidRDefault="00C3393A" w:rsidP="00945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A17BC">
              <w:rPr>
                <w:rFonts w:ascii="Times New Roman" w:hAnsi="Times New Roman"/>
                <w:sz w:val="28"/>
                <w:szCs w:val="26"/>
              </w:rPr>
              <w:t>600</w:t>
            </w:r>
          </w:p>
        </w:tc>
        <w:tc>
          <w:tcPr>
            <w:tcW w:w="1739" w:type="dxa"/>
          </w:tcPr>
          <w:p w:rsidR="00C3393A" w:rsidRPr="007A17BC" w:rsidRDefault="00C3393A" w:rsidP="00C67177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C3393A" w:rsidRPr="007A17BC" w:rsidTr="00945F3A">
        <w:tc>
          <w:tcPr>
            <w:tcW w:w="635" w:type="dxa"/>
          </w:tcPr>
          <w:p w:rsidR="00C3393A" w:rsidRPr="007A17BC" w:rsidRDefault="00C3393A" w:rsidP="00945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A17BC">
              <w:rPr>
                <w:rFonts w:ascii="Times New Roman" w:hAnsi="Times New Roman"/>
                <w:sz w:val="28"/>
                <w:szCs w:val="26"/>
              </w:rPr>
              <w:t>2.</w:t>
            </w:r>
          </w:p>
        </w:tc>
        <w:tc>
          <w:tcPr>
            <w:tcW w:w="2907" w:type="dxa"/>
          </w:tcPr>
          <w:p w:rsidR="00C3393A" w:rsidRPr="007A17BC" w:rsidRDefault="00C3393A" w:rsidP="00945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A17BC">
              <w:rPr>
                <w:rFonts w:ascii="Times New Roman" w:hAnsi="Times New Roman"/>
                <w:sz w:val="28"/>
                <w:szCs w:val="26"/>
              </w:rPr>
              <w:t>Жилые дома для работников участкового и мун. служащих -4</w:t>
            </w:r>
          </w:p>
        </w:tc>
        <w:tc>
          <w:tcPr>
            <w:tcW w:w="2288" w:type="dxa"/>
          </w:tcPr>
          <w:p w:rsidR="00C3393A" w:rsidRPr="007A17BC" w:rsidRDefault="00C3393A" w:rsidP="00945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A17BC">
              <w:rPr>
                <w:rFonts w:ascii="Times New Roman" w:hAnsi="Times New Roman"/>
                <w:sz w:val="28"/>
                <w:szCs w:val="26"/>
              </w:rPr>
              <w:t>с.Утянка</w:t>
            </w:r>
          </w:p>
        </w:tc>
        <w:tc>
          <w:tcPr>
            <w:tcW w:w="1926" w:type="dxa"/>
          </w:tcPr>
          <w:p w:rsidR="00C3393A" w:rsidRPr="007A17BC" w:rsidRDefault="00C3393A" w:rsidP="00945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A17BC">
              <w:rPr>
                <w:rFonts w:ascii="Times New Roman" w:hAnsi="Times New Roman"/>
                <w:sz w:val="28"/>
                <w:szCs w:val="26"/>
              </w:rPr>
              <w:t>Строительство</w:t>
            </w:r>
          </w:p>
        </w:tc>
        <w:tc>
          <w:tcPr>
            <w:tcW w:w="1834" w:type="dxa"/>
          </w:tcPr>
          <w:p w:rsidR="00C3393A" w:rsidRPr="007A17BC" w:rsidRDefault="00C3393A" w:rsidP="00945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A17BC">
              <w:rPr>
                <w:rFonts w:ascii="Times New Roman" w:hAnsi="Times New Roman"/>
                <w:sz w:val="28"/>
                <w:szCs w:val="26"/>
              </w:rPr>
              <w:t>2018-2020</w:t>
            </w:r>
          </w:p>
        </w:tc>
        <w:tc>
          <w:tcPr>
            <w:tcW w:w="1733" w:type="dxa"/>
          </w:tcPr>
          <w:p w:rsidR="00C3393A" w:rsidRPr="007A17BC" w:rsidRDefault="00C3393A" w:rsidP="00945F3A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 w:rsidRPr="007A17BC">
              <w:rPr>
                <w:rFonts w:ascii="Times New Roman" w:hAnsi="Times New Roman"/>
                <w:sz w:val="28"/>
                <w:szCs w:val="26"/>
              </w:rPr>
              <w:t>2,4</w:t>
            </w:r>
          </w:p>
        </w:tc>
        <w:tc>
          <w:tcPr>
            <w:tcW w:w="1724" w:type="dxa"/>
            <w:gridSpan w:val="2"/>
          </w:tcPr>
          <w:p w:rsidR="00C3393A" w:rsidRPr="007A17BC" w:rsidRDefault="00C3393A" w:rsidP="00945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A17BC">
              <w:rPr>
                <w:rFonts w:ascii="Times New Roman" w:hAnsi="Times New Roman"/>
                <w:sz w:val="28"/>
                <w:szCs w:val="26"/>
              </w:rPr>
              <w:t>300</w:t>
            </w:r>
          </w:p>
        </w:tc>
        <w:tc>
          <w:tcPr>
            <w:tcW w:w="1739" w:type="dxa"/>
          </w:tcPr>
          <w:p w:rsidR="00C3393A" w:rsidRPr="007A17BC" w:rsidRDefault="00C3393A" w:rsidP="00945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C3393A" w:rsidRPr="007A17BC" w:rsidTr="00945F3A">
        <w:tc>
          <w:tcPr>
            <w:tcW w:w="635" w:type="dxa"/>
          </w:tcPr>
          <w:p w:rsidR="00C3393A" w:rsidRPr="007A17BC" w:rsidRDefault="00C3393A" w:rsidP="00945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A17BC">
              <w:rPr>
                <w:rFonts w:ascii="Times New Roman" w:hAnsi="Times New Roman"/>
                <w:sz w:val="28"/>
                <w:szCs w:val="26"/>
              </w:rPr>
              <w:t>3.</w:t>
            </w:r>
          </w:p>
        </w:tc>
        <w:tc>
          <w:tcPr>
            <w:tcW w:w="2907" w:type="dxa"/>
          </w:tcPr>
          <w:p w:rsidR="00C3393A" w:rsidRPr="007A17BC" w:rsidRDefault="00C3393A" w:rsidP="00C67177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 w:rsidRPr="007A17BC">
              <w:rPr>
                <w:rFonts w:ascii="Times New Roman" w:hAnsi="Times New Roman"/>
                <w:sz w:val="28"/>
                <w:szCs w:val="26"/>
                <w:lang w:eastAsia="ru-RU"/>
              </w:rPr>
              <w:t xml:space="preserve"> объект физкультуры и спорта</w:t>
            </w:r>
          </w:p>
        </w:tc>
        <w:tc>
          <w:tcPr>
            <w:tcW w:w="2288" w:type="dxa"/>
          </w:tcPr>
          <w:p w:rsidR="00C3393A" w:rsidRPr="007A17BC" w:rsidRDefault="00C3393A" w:rsidP="00945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A17BC">
              <w:rPr>
                <w:rFonts w:ascii="Times New Roman" w:hAnsi="Times New Roman"/>
                <w:sz w:val="28"/>
                <w:szCs w:val="26"/>
              </w:rPr>
              <w:t>с. Утянка</w:t>
            </w:r>
          </w:p>
        </w:tc>
        <w:tc>
          <w:tcPr>
            <w:tcW w:w="1926" w:type="dxa"/>
          </w:tcPr>
          <w:p w:rsidR="00C3393A" w:rsidRPr="007A17BC" w:rsidRDefault="00C3393A" w:rsidP="00945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A17BC">
              <w:rPr>
                <w:rFonts w:ascii="Times New Roman" w:hAnsi="Times New Roman"/>
                <w:sz w:val="28"/>
                <w:szCs w:val="26"/>
              </w:rPr>
              <w:t>Строительство</w:t>
            </w:r>
          </w:p>
        </w:tc>
        <w:tc>
          <w:tcPr>
            <w:tcW w:w="1834" w:type="dxa"/>
          </w:tcPr>
          <w:p w:rsidR="00C3393A" w:rsidRPr="007A17BC" w:rsidRDefault="00C3393A" w:rsidP="00945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A17BC">
              <w:rPr>
                <w:rFonts w:ascii="Times New Roman" w:hAnsi="Times New Roman"/>
                <w:sz w:val="28"/>
                <w:szCs w:val="26"/>
              </w:rPr>
              <w:t>2018</w:t>
            </w:r>
          </w:p>
        </w:tc>
        <w:tc>
          <w:tcPr>
            <w:tcW w:w="1733" w:type="dxa"/>
          </w:tcPr>
          <w:p w:rsidR="00C3393A" w:rsidRPr="007A17BC" w:rsidRDefault="00C3393A" w:rsidP="00945F3A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 w:rsidRPr="007A17BC">
              <w:rPr>
                <w:rFonts w:ascii="Times New Roman" w:hAnsi="Times New Roman"/>
                <w:sz w:val="28"/>
                <w:szCs w:val="26"/>
              </w:rPr>
              <w:t>1.5</w:t>
            </w:r>
          </w:p>
        </w:tc>
        <w:tc>
          <w:tcPr>
            <w:tcW w:w="1724" w:type="dxa"/>
            <w:gridSpan w:val="2"/>
          </w:tcPr>
          <w:p w:rsidR="00C3393A" w:rsidRPr="007A17BC" w:rsidRDefault="00C3393A" w:rsidP="00945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A17BC">
              <w:rPr>
                <w:rFonts w:ascii="Times New Roman" w:hAnsi="Times New Roman"/>
                <w:sz w:val="28"/>
                <w:szCs w:val="26"/>
              </w:rPr>
              <w:t>150</w:t>
            </w:r>
          </w:p>
        </w:tc>
        <w:tc>
          <w:tcPr>
            <w:tcW w:w="1739" w:type="dxa"/>
          </w:tcPr>
          <w:p w:rsidR="00C3393A" w:rsidRPr="007A17BC" w:rsidRDefault="00C3393A" w:rsidP="00945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</w:tr>
    </w:tbl>
    <w:p w:rsidR="00C3393A" w:rsidRPr="007A17BC" w:rsidRDefault="00C3393A">
      <w:pPr>
        <w:jc w:val="center"/>
        <w:rPr>
          <w:rFonts w:ascii="Times New Roman" w:hAnsi="Times New Roman"/>
          <w:sz w:val="28"/>
          <w:szCs w:val="26"/>
        </w:rPr>
      </w:pPr>
    </w:p>
    <w:p w:rsidR="00C3393A" w:rsidRPr="007A17BC" w:rsidRDefault="00C3393A">
      <w:pPr>
        <w:jc w:val="center"/>
        <w:rPr>
          <w:rFonts w:ascii="Times New Roman" w:hAnsi="Times New Roman"/>
          <w:sz w:val="28"/>
          <w:szCs w:val="26"/>
        </w:rPr>
      </w:pPr>
    </w:p>
    <w:p w:rsidR="00C3393A" w:rsidRPr="007A17BC" w:rsidRDefault="00C3393A">
      <w:pPr>
        <w:jc w:val="center"/>
        <w:rPr>
          <w:rFonts w:ascii="Times New Roman" w:hAnsi="Times New Roman"/>
          <w:sz w:val="28"/>
          <w:szCs w:val="26"/>
        </w:rPr>
      </w:pPr>
      <w:bookmarkStart w:id="6" w:name="_GoBack"/>
      <w:bookmarkEnd w:id="6"/>
    </w:p>
    <w:p w:rsidR="00C3393A" w:rsidRPr="007A17BC" w:rsidRDefault="00C3393A">
      <w:pPr>
        <w:jc w:val="center"/>
        <w:rPr>
          <w:rFonts w:ascii="Times New Roman" w:hAnsi="Times New Roman"/>
          <w:sz w:val="28"/>
          <w:szCs w:val="26"/>
        </w:rPr>
      </w:pPr>
    </w:p>
    <w:p w:rsidR="00C3393A" w:rsidRPr="007A17BC" w:rsidRDefault="00C3393A">
      <w:pPr>
        <w:jc w:val="center"/>
        <w:rPr>
          <w:rFonts w:ascii="Times New Roman" w:hAnsi="Times New Roman"/>
          <w:sz w:val="28"/>
          <w:szCs w:val="26"/>
        </w:rPr>
      </w:pPr>
    </w:p>
    <w:p w:rsidR="00C3393A" w:rsidRPr="007A17BC" w:rsidRDefault="00C3393A">
      <w:pPr>
        <w:jc w:val="center"/>
        <w:rPr>
          <w:rFonts w:ascii="Times New Roman" w:hAnsi="Times New Roman"/>
          <w:sz w:val="28"/>
          <w:szCs w:val="26"/>
        </w:rPr>
      </w:pPr>
    </w:p>
    <w:p w:rsidR="00C3393A" w:rsidRDefault="00C3393A">
      <w:pPr>
        <w:jc w:val="center"/>
        <w:rPr>
          <w:rFonts w:ascii="Times New Roman" w:hAnsi="Times New Roman"/>
          <w:b/>
          <w:sz w:val="26"/>
          <w:szCs w:val="26"/>
        </w:rPr>
      </w:pPr>
    </w:p>
    <w:p w:rsidR="00C3393A" w:rsidRDefault="00C3393A">
      <w:pPr>
        <w:jc w:val="center"/>
        <w:rPr>
          <w:rFonts w:ascii="Times New Roman" w:hAnsi="Times New Roman"/>
          <w:b/>
          <w:sz w:val="26"/>
          <w:szCs w:val="26"/>
        </w:rPr>
      </w:pPr>
    </w:p>
    <w:p w:rsidR="00C3393A" w:rsidRDefault="00C3393A">
      <w:pPr>
        <w:jc w:val="center"/>
        <w:rPr>
          <w:rFonts w:ascii="Times New Roman" w:hAnsi="Times New Roman"/>
          <w:b/>
          <w:sz w:val="26"/>
          <w:szCs w:val="26"/>
        </w:rPr>
        <w:sectPr w:rsidR="00C3393A" w:rsidSect="00780F3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3393A" w:rsidRPr="0090391D" w:rsidRDefault="00C3393A" w:rsidP="00322118">
      <w:pPr>
        <w:spacing w:after="0" w:line="240" w:lineRule="auto"/>
        <w:ind w:firstLine="708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C3393A" w:rsidRPr="0090391D" w:rsidRDefault="00C3393A" w:rsidP="00322118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  <w:sectPr w:rsidR="00C3393A" w:rsidRPr="0090391D">
          <w:pgSz w:w="11906" w:h="16838"/>
          <w:pgMar w:top="907" w:right="851" w:bottom="1134" w:left="1701" w:header="709" w:footer="709" w:gutter="0"/>
          <w:cols w:space="720"/>
        </w:sectPr>
      </w:pPr>
    </w:p>
    <w:p w:rsidR="00C3393A" w:rsidRPr="0090391D" w:rsidRDefault="00C3393A">
      <w:pPr>
        <w:jc w:val="center"/>
        <w:rPr>
          <w:rFonts w:ascii="Times New Roman" w:hAnsi="Times New Roman"/>
          <w:b/>
          <w:sz w:val="28"/>
          <w:szCs w:val="26"/>
        </w:rPr>
      </w:pPr>
    </w:p>
    <w:sectPr w:rsidR="00C3393A" w:rsidRPr="0090391D" w:rsidSect="003221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7CE"/>
    <w:rsid w:val="000945C9"/>
    <w:rsid w:val="000A5F94"/>
    <w:rsid w:val="000B761F"/>
    <w:rsid w:val="000F68F8"/>
    <w:rsid w:val="00140C7B"/>
    <w:rsid w:val="00145C52"/>
    <w:rsid w:val="001C4D17"/>
    <w:rsid w:val="001E216B"/>
    <w:rsid w:val="00204BAB"/>
    <w:rsid w:val="0020679D"/>
    <w:rsid w:val="002075E0"/>
    <w:rsid w:val="00221964"/>
    <w:rsid w:val="00241B58"/>
    <w:rsid w:val="00247030"/>
    <w:rsid w:val="002D0FD4"/>
    <w:rsid w:val="003119BC"/>
    <w:rsid w:val="00322118"/>
    <w:rsid w:val="0032211D"/>
    <w:rsid w:val="0035559D"/>
    <w:rsid w:val="00386B3A"/>
    <w:rsid w:val="00425D1C"/>
    <w:rsid w:val="00475A04"/>
    <w:rsid w:val="00480EAF"/>
    <w:rsid w:val="004B2862"/>
    <w:rsid w:val="004C571F"/>
    <w:rsid w:val="004E5F18"/>
    <w:rsid w:val="004E732A"/>
    <w:rsid w:val="00527AD0"/>
    <w:rsid w:val="00596F17"/>
    <w:rsid w:val="00603026"/>
    <w:rsid w:val="00605A32"/>
    <w:rsid w:val="00610A8A"/>
    <w:rsid w:val="00631481"/>
    <w:rsid w:val="00636FFF"/>
    <w:rsid w:val="00645637"/>
    <w:rsid w:val="00650D26"/>
    <w:rsid w:val="006B2DF9"/>
    <w:rsid w:val="006D5463"/>
    <w:rsid w:val="006E2718"/>
    <w:rsid w:val="00717D91"/>
    <w:rsid w:val="00763567"/>
    <w:rsid w:val="007716FC"/>
    <w:rsid w:val="00780F39"/>
    <w:rsid w:val="007A17BC"/>
    <w:rsid w:val="007A2656"/>
    <w:rsid w:val="007D027F"/>
    <w:rsid w:val="007E415A"/>
    <w:rsid w:val="00804F34"/>
    <w:rsid w:val="00832E51"/>
    <w:rsid w:val="00834962"/>
    <w:rsid w:val="00842FF6"/>
    <w:rsid w:val="008935FC"/>
    <w:rsid w:val="008B47CE"/>
    <w:rsid w:val="008C47C5"/>
    <w:rsid w:val="008F284E"/>
    <w:rsid w:val="0090391D"/>
    <w:rsid w:val="00925137"/>
    <w:rsid w:val="00945F3A"/>
    <w:rsid w:val="00957F4D"/>
    <w:rsid w:val="00971E42"/>
    <w:rsid w:val="00984B2D"/>
    <w:rsid w:val="009E31CF"/>
    <w:rsid w:val="00A432E1"/>
    <w:rsid w:val="00A44C93"/>
    <w:rsid w:val="00B27701"/>
    <w:rsid w:val="00B608D8"/>
    <w:rsid w:val="00B65655"/>
    <w:rsid w:val="00BF14E8"/>
    <w:rsid w:val="00C2256A"/>
    <w:rsid w:val="00C24787"/>
    <w:rsid w:val="00C25BAD"/>
    <w:rsid w:val="00C3393A"/>
    <w:rsid w:val="00C44EB3"/>
    <w:rsid w:val="00C67177"/>
    <w:rsid w:val="00C810FC"/>
    <w:rsid w:val="00C81BEF"/>
    <w:rsid w:val="00C82FCF"/>
    <w:rsid w:val="00CA435F"/>
    <w:rsid w:val="00CB3C60"/>
    <w:rsid w:val="00CB3D90"/>
    <w:rsid w:val="00D010F6"/>
    <w:rsid w:val="00D14730"/>
    <w:rsid w:val="00D15B77"/>
    <w:rsid w:val="00D20249"/>
    <w:rsid w:val="00D2321C"/>
    <w:rsid w:val="00D83950"/>
    <w:rsid w:val="00D86367"/>
    <w:rsid w:val="00DA59A6"/>
    <w:rsid w:val="00DE5479"/>
    <w:rsid w:val="00DF708F"/>
    <w:rsid w:val="00E17428"/>
    <w:rsid w:val="00E3689B"/>
    <w:rsid w:val="00E648EC"/>
    <w:rsid w:val="00E90A25"/>
    <w:rsid w:val="00EA0A0C"/>
    <w:rsid w:val="00EA354F"/>
    <w:rsid w:val="00ED55FB"/>
    <w:rsid w:val="00F13DF2"/>
    <w:rsid w:val="00F1713C"/>
    <w:rsid w:val="00F2188A"/>
    <w:rsid w:val="00F22510"/>
    <w:rsid w:val="00F24928"/>
    <w:rsid w:val="00F253AB"/>
    <w:rsid w:val="00F75F28"/>
    <w:rsid w:val="00FC4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0F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3496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11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19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322118"/>
    <w:rPr>
      <w:rFonts w:ascii="Times New Roman" w:hAnsi="Times New Roman"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221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13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359</TotalTime>
  <Pages>13</Pages>
  <Words>2201</Words>
  <Characters>12547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19</cp:revision>
  <cp:lastPrinted>2016-06-29T08:25:00Z</cp:lastPrinted>
  <dcterms:created xsi:type="dcterms:W3CDTF">2017-10-18T02:11:00Z</dcterms:created>
  <dcterms:modified xsi:type="dcterms:W3CDTF">2002-12-31T19:06:00Z</dcterms:modified>
</cp:coreProperties>
</file>