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ДОВОЛЕНСКОГО РАЙОНА НОВОСИБИРСКОЙ ОБЛАСТИ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20.02.2017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10</w:t>
      </w:r>
    </w:p>
    <w:p w:rsidR="00983B17" w:rsidRPr="001E232F" w:rsidRDefault="00983B17" w:rsidP="001E232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3B17" w:rsidRPr="001E232F" w:rsidRDefault="00983B17" w:rsidP="001E23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983B17" w:rsidRPr="001E232F" w:rsidRDefault="00983B17" w:rsidP="001E23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проектов</w:t>
      </w:r>
    </w:p>
    <w:p w:rsidR="00983B17" w:rsidRPr="001E232F" w:rsidRDefault="00983B17" w:rsidP="001E23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</w:p>
    <w:p w:rsidR="00983B17" w:rsidRPr="001E232F" w:rsidRDefault="00983B17" w:rsidP="001E232F">
      <w:pPr>
        <w:tabs>
          <w:tab w:val="left" w:pos="5700"/>
          <w:tab w:val="left" w:pos="6120"/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</w:t>
      </w:r>
      <w:r w:rsidRPr="001E232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Порядком принятия решений о разработке муниципальных программ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pacing w:val="-2"/>
          <w:sz w:val="28"/>
          <w:szCs w:val="28"/>
        </w:rPr>
        <w:t xml:space="preserve">сельсовета Доволенского района Новосибирской области, их формирования и реализации, утвержденным постановлением №24 от 25.05.2015 г. администрация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pacing w:val="-2"/>
          <w:sz w:val="28"/>
          <w:szCs w:val="28"/>
        </w:rPr>
        <w:t>сельсовета ПОСТАНОВЛЯЕТ:</w:t>
      </w:r>
    </w:p>
    <w:p w:rsidR="00983B17" w:rsidRPr="001E232F" w:rsidRDefault="00983B17" w:rsidP="001E232F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1. Утвердить Порядок проведения общественных обсуждений проектов муниципальных программ согласно приложению.</w:t>
      </w:r>
    </w:p>
    <w:p w:rsidR="00983B17" w:rsidRPr="001E232F" w:rsidRDefault="00983B17" w:rsidP="001E23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 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ериодическом печатном издании «Утянский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вестник» и на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Утянский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983B17" w:rsidRPr="001E232F" w:rsidRDefault="00983B17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B17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С.П.Чернов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20.02.2017 г.  №10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общественных обсуждений</w:t>
      </w:r>
    </w:p>
    <w:p w:rsidR="00983B17" w:rsidRPr="001E232F" w:rsidRDefault="00983B17" w:rsidP="001E23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программ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1. Настоящий Порядок определяет форму, порядок и сроки проведения общественных обсуждений проектов муниципальных программ.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2. Общественные обсуждения проектов муниципальных программ проводятся в целях: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- информирования граждан, организаций и общественных объединений 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 о разработанных проектах муниципальных программ;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- выявления и учета мнения граждан, организаций,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 о разработанных проектах муниципальных программ.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3. Общественное обсуждение проектов муниципальных программ организуется и проводится ответственным исполнителем муниципальной программы.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Общественное обсуждение осуществляется в отношении проектов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об утверждении новых программ.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На общественное обсуждение направляется проект муниципальной программы, согласованный ответственным исполнителем муниципальной программы.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области, достигшие возраста 18 лет, а также представители организаций и общественных объединений, органы местного самоуправления.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5. Общественное обсуждение проектов муниципальных программ осуществляется в форме открытого размещения проектов муниципальных программ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6. При размещении проекта муниципальной программы публикуется следующая информация: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6.1.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983B17" w:rsidRPr="001E232F" w:rsidRDefault="00983B17" w:rsidP="001E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6.2. Срок проведения общественного обсуждения составляет не менее 7 дней со дня размещения проекта муниципальной программы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6.3.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7. Участникам общественного обсуждения при направлении замечаний (предложений)  к проекту муниципальной программы необходимо указывать фамилию, имя, отчество, адрес, телефон, адрес электронной почты, внесшего замечания и предложения.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8. Ответственный исполнитель муниципальной программы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Результаты общественного обсуждения носят рекомендательный характер.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В случае внесения по итогам общественного обсуждения в проект муниципальной программы изменений, ответственный исполнитель муниципальной программы согласовывает доработанный проект муниципальной программы с Главой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9.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83B17" w:rsidRPr="001E232F" w:rsidRDefault="00983B17" w:rsidP="001E232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проектов муниципальных программ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общественного обсуждения</w:t>
      </w: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муниципальной программы</w:t>
      </w: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 (ссылка на проект муниципальной программы) Общественное обсуждение проводится с __________г. до ___________г.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 </w:t>
      </w: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83B17" w:rsidRPr="001E232F" w:rsidRDefault="00983B17" w:rsidP="001E2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983B17" w:rsidRPr="001E232F" w:rsidRDefault="00983B17" w:rsidP="001E2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83B17" w:rsidRPr="001E232F" w:rsidRDefault="00983B17" w:rsidP="001E2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проектов муниципальных программ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Протокол № ___</w:t>
      </w: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по итогам общественного обсуждения проекта</w:t>
      </w:r>
    </w:p>
    <w:p w:rsidR="00983B17" w:rsidRPr="001E232F" w:rsidRDefault="00983B17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«________________»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_____________ (дата)                                 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Утянка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sz w:val="28"/>
          <w:szCs w:val="28"/>
        </w:rPr>
        <w:t>сельсовета от 20 февраля 2017 года № 14 «Об утверждении Порядка проведения общественных обсуждений проектов муниципальных программ» _______________________ (наименование ответственного исполнителя муниципальной программы) было организовано и проведено общественное обсуждение проекта муниципальной программы «________________».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1.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2.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…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Результаты рассмотрения замечаний и предложений: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1.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2.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…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либо</w:t>
      </w:r>
    </w:p>
    <w:p w:rsidR="00983B17" w:rsidRPr="001E232F" w:rsidRDefault="00983B17" w:rsidP="001E23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В течение срока проведения общественного обсуждения проекта муниципальной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программы «________________» замечаний и предложений в _______________________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(наименование ответственного исполнителя муниципальной программы) не поступало.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 xml:space="preserve"> Протокол вел</w:t>
      </w: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___________ (подпись)</w:t>
      </w:r>
    </w:p>
    <w:p w:rsidR="00983B17" w:rsidRPr="001E232F" w:rsidRDefault="00983B17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83B17" w:rsidRPr="001E232F" w:rsidRDefault="00983B17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3B17" w:rsidRPr="001E232F" w:rsidSect="0041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7DF"/>
    <w:multiLevelType w:val="hybridMultilevel"/>
    <w:tmpl w:val="AFCCB6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26"/>
    <w:rsid w:val="000237E7"/>
    <w:rsid w:val="00024DB6"/>
    <w:rsid w:val="00056FB9"/>
    <w:rsid w:val="000C250D"/>
    <w:rsid w:val="0010749F"/>
    <w:rsid w:val="001E232F"/>
    <w:rsid w:val="00211C90"/>
    <w:rsid w:val="002125B5"/>
    <w:rsid w:val="002B4D0D"/>
    <w:rsid w:val="002C3F57"/>
    <w:rsid w:val="002F1140"/>
    <w:rsid w:val="003210C1"/>
    <w:rsid w:val="00321A25"/>
    <w:rsid w:val="003E549A"/>
    <w:rsid w:val="00416DBD"/>
    <w:rsid w:val="00471B5B"/>
    <w:rsid w:val="0054798B"/>
    <w:rsid w:val="00551923"/>
    <w:rsid w:val="005C36E7"/>
    <w:rsid w:val="005F3291"/>
    <w:rsid w:val="0060393E"/>
    <w:rsid w:val="00645EFD"/>
    <w:rsid w:val="00667551"/>
    <w:rsid w:val="00670E77"/>
    <w:rsid w:val="00761A30"/>
    <w:rsid w:val="00771D5E"/>
    <w:rsid w:val="007F0E28"/>
    <w:rsid w:val="008D2FEF"/>
    <w:rsid w:val="008E4CF1"/>
    <w:rsid w:val="00967D1E"/>
    <w:rsid w:val="00983B17"/>
    <w:rsid w:val="009B4653"/>
    <w:rsid w:val="009C3E71"/>
    <w:rsid w:val="00AF06AB"/>
    <w:rsid w:val="00BB4092"/>
    <w:rsid w:val="00C207CF"/>
    <w:rsid w:val="00C860D5"/>
    <w:rsid w:val="00C95C51"/>
    <w:rsid w:val="00CB0910"/>
    <w:rsid w:val="00D2693A"/>
    <w:rsid w:val="00D515A0"/>
    <w:rsid w:val="00DF5C73"/>
    <w:rsid w:val="00E434B0"/>
    <w:rsid w:val="00E511BD"/>
    <w:rsid w:val="00EB219F"/>
    <w:rsid w:val="00ED093B"/>
    <w:rsid w:val="00EF2E26"/>
    <w:rsid w:val="00EF41A8"/>
    <w:rsid w:val="00E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E26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B4D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NoSpacing"/>
    <w:uiPriority w:val="99"/>
    <w:rsid w:val="00670E77"/>
    <w:rPr>
      <w:rFonts w:eastAsia="Times New Roman" w:cs="Calibri"/>
    </w:rPr>
  </w:style>
  <w:style w:type="paragraph" w:styleId="NoSpacing">
    <w:name w:val="No Spacing"/>
    <w:uiPriority w:val="99"/>
    <w:qFormat/>
    <w:rsid w:val="00670E77"/>
    <w:rPr>
      <w:rFonts w:cs="Calibri"/>
      <w:lang w:eastAsia="en-US"/>
    </w:rPr>
  </w:style>
  <w:style w:type="paragraph" w:customStyle="1" w:styleId="ConsPlusNormal">
    <w:name w:val="ConsPlusNormal"/>
    <w:uiPriority w:val="99"/>
    <w:rsid w:val="00670E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locked/>
    <w:rsid w:val="001E23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6</Pages>
  <Words>1121</Words>
  <Characters>6392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2002-12-31T22:18:00Z</cp:lastPrinted>
  <dcterms:created xsi:type="dcterms:W3CDTF">2017-02-21T04:03:00Z</dcterms:created>
  <dcterms:modified xsi:type="dcterms:W3CDTF">2002-12-31T23:04:00Z</dcterms:modified>
</cp:coreProperties>
</file>